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C14D1" w14:paraId="79F9CA50" w14:textId="77777777">
        <w:tc>
          <w:tcPr>
            <w:tcW w:w="6733" w:type="dxa"/>
            <w:gridSpan w:val="2"/>
            <w:tcBorders>
              <w:top w:val="nil"/>
              <w:left w:val="nil"/>
              <w:bottom w:val="nil"/>
              <w:right w:val="nil"/>
            </w:tcBorders>
            <w:vAlign w:val="center"/>
          </w:tcPr>
          <w:p w:rsidR="00997775" w:rsidP="00710A7A" w:rsidRDefault="00997775" w14:paraId="17465E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A6E05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C14D1" w14:paraId="0C7C421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D3554C" w14:textId="77777777">
            <w:r w:rsidRPr="008B0CC5">
              <w:t xml:space="preserve">Vergaderjaar </w:t>
            </w:r>
            <w:r w:rsidR="00AC6B87">
              <w:t>2024-2025</w:t>
            </w:r>
          </w:p>
        </w:tc>
      </w:tr>
      <w:tr w:rsidR="00997775" w:rsidTr="007C14D1" w14:paraId="47801FFE" w14:textId="77777777">
        <w:trPr>
          <w:cantSplit/>
        </w:trPr>
        <w:tc>
          <w:tcPr>
            <w:tcW w:w="10985" w:type="dxa"/>
            <w:gridSpan w:val="3"/>
            <w:tcBorders>
              <w:top w:val="nil"/>
              <w:left w:val="nil"/>
              <w:bottom w:val="nil"/>
              <w:right w:val="nil"/>
            </w:tcBorders>
          </w:tcPr>
          <w:p w:rsidR="00997775" w:rsidRDefault="00997775" w14:paraId="160135F8" w14:textId="77777777"/>
        </w:tc>
      </w:tr>
      <w:tr w:rsidR="00997775" w:rsidTr="007C14D1" w14:paraId="6826336D" w14:textId="77777777">
        <w:trPr>
          <w:cantSplit/>
        </w:trPr>
        <w:tc>
          <w:tcPr>
            <w:tcW w:w="10985" w:type="dxa"/>
            <w:gridSpan w:val="3"/>
            <w:tcBorders>
              <w:top w:val="nil"/>
              <w:left w:val="nil"/>
              <w:bottom w:val="single" w:color="auto" w:sz="4" w:space="0"/>
              <w:right w:val="nil"/>
            </w:tcBorders>
          </w:tcPr>
          <w:p w:rsidR="00997775" w:rsidRDefault="00997775" w14:paraId="19583642" w14:textId="77777777"/>
        </w:tc>
      </w:tr>
      <w:tr w:rsidR="00997775" w:rsidTr="007C14D1" w14:paraId="5E3E7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8FD84F" w14:textId="77777777"/>
        </w:tc>
        <w:tc>
          <w:tcPr>
            <w:tcW w:w="7654" w:type="dxa"/>
            <w:gridSpan w:val="2"/>
          </w:tcPr>
          <w:p w:rsidR="00997775" w:rsidRDefault="00997775" w14:paraId="5569FDE7" w14:textId="77777777"/>
        </w:tc>
      </w:tr>
      <w:tr w:rsidR="007C14D1" w:rsidTr="007C14D1" w14:paraId="1D103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4D1" w:rsidP="007C14D1" w:rsidRDefault="007C14D1" w14:paraId="1C90E771" w14:textId="5571B0AA">
            <w:pPr>
              <w:rPr>
                <w:b/>
              </w:rPr>
            </w:pPr>
            <w:r>
              <w:rPr>
                <w:b/>
              </w:rPr>
              <w:t>36 725 XVI</w:t>
            </w:r>
          </w:p>
        </w:tc>
        <w:tc>
          <w:tcPr>
            <w:tcW w:w="7654" w:type="dxa"/>
            <w:gridSpan w:val="2"/>
          </w:tcPr>
          <w:p w:rsidR="007C14D1" w:rsidP="007C14D1" w:rsidRDefault="007C14D1" w14:paraId="7E0B92EB" w14:textId="7C7E42CC">
            <w:pPr>
              <w:rPr>
                <w:b/>
              </w:rPr>
            </w:pPr>
            <w:r w:rsidRPr="00E63AA2">
              <w:rPr>
                <w:b/>
                <w:bCs/>
                <w:szCs w:val="24"/>
              </w:rPr>
              <w:t>Wijziging van de begrotingsstaten van het Ministerie van Volksgezondheid, Welzijn en Sport (XVI) voor het jaar 2025 (wijziging samenhangende met de Voorjaarsnota)</w:t>
            </w:r>
          </w:p>
        </w:tc>
      </w:tr>
      <w:tr w:rsidR="007C14D1" w:rsidTr="007C14D1" w14:paraId="03DD91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4D1" w:rsidP="007C14D1" w:rsidRDefault="007C14D1" w14:paraId="12EA1F27" w14:textId="77777777"/>
        </w:tc>
        <w:tc>
          <w:tcPr>
            <w:tcW w:w="7654" w:type="dxa"/>
            <w:gridSpan w:val="2"/>
          </w:tcPr>
          <w:p w:rsidR="007C14D1" w:rsidP="007C14D1" w:rsidRDefault="007C14D1" w14:paraId="3AB9C594" w14:textId="77777777"/>
        </w:tc>
      </w:tr>
      <w:tr w:rsidR="007C14D1" w:rsidTr="007C14D1" w14:paraId="51449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4D1" w:rsidP="007C14D1" w:rsidRDefault="007C14D1" w14:paraId="661A90A7" w14:textId="77777777"/>
        </w:tc>
        <w:tc>
          <w:tcPr>
            <w:tcW w:w="7654" w:type="dxa"/>
            <w:gridSpan w:val="2"/>
          </w:tcPr>
          <w:p w:rsidR="007C14D1" w:rsidP="007C14D1" w:rsidRDefault="007C14D1" w14:paraId="242C444A" w14:textId="77777777"/>
        </w:tc>
      </w:tr>
      <w:tr w:rsidR="007C14D1" w:rsidTr="007C14D1" w14:paraId="470A50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4D1" w:rsidP="007C14D1" w:rsidRDefault="007C14D1" w14:paraId="4FF1D014" w14:textId="157F7173">
            <w:pPr>
              <w:rPr>
                <w:b/>
              </w:rPr>
            </w:pPr>
            <w:r>
              <w:rPr>
                <w:b/>
              </w:rPr>
              <w:t xml:space="preserve">Nr. </w:t>
            </w:r>
            <w:r w:rsidR="00D84803">
              <w:rPr>
                <w:b/>
              </w:rPr>
              <w:t>32</w:t>
            </w:r>
          </w:p>
        </w:tc>
        <w:tc>
          <w:tcPr>
            <w:tcW w:w="7654" w:type="dxa"/>
            <w:gridSpan w:val="2"/>
          </w:tcPr>
          <w:p w:rsidR="007C14D1" w:rsidP="007C14D1" w:rsidRDefault="007C14D1" w14:paraId="0AC873AC" w14:textId="105C6C73">
            <w:pPr>
              <w:rPr>
                <w:b/>
              </w:rPr>
            </w:pPr>
            <w:r>
              <w:rPr>
                <w:b/>
              </w:rPr>
              <w:t xml:space="preserve">MOTIE VAN </w:t>
            </w:r>
            <w:r w:rsidR="00D84803">
              <w:rPr>
                <w:b/>
              </w:rPr>
              <w:t>THIADENS</w:t>
            </w:r>
          </w:p>
        </w:tc>
      </w:tr>
      <w:tr w:rsidR="007C14D1" w:rsidTr="007C14D1" w14:paraId="6FB299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4D1" w:rsidP="007C14D1" w:rsidRDefault="007C14D1" w14:paraId="71B554A7" w14:textId="77777777"/>
        </w:tc>
        <w:tc>
          <w:tcPr>
            <w:tcW w:w="7654" w:type="dxa"/>
            <w:gridSpan w:val="2"/>
          </w:tcPr>
          <w:p w:rsidR="007C14D1" w:rsidP="007C14D1" w:rsidRDefault="007C14D1" w14:paraId="547D8DB7" w14:textId="1D708169">
            <w:r>
              <w:t>Voorgesteld 2 juli 2025</w:t>
            </w:r>
          </w:p>
        </w:tc>
      </w:tr>
      <w:tr w:rsidR="007C14D1" w:rsidTr="007C14D1" w14:paraId="503EAF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4D1" w:rsidP="007C14D1" w:rsidRDefault="007C14D1" w14:paraId="31C4D0AE" w14:textId="77777777"/>
        </w:tc>
        <w:tc>
          <w:tcPr>
            <w:tcW w:w="7654" w:type="dxa"/>
            <w:gridSpan w:val="2"/>
          </w:tcPr>
          <w:p w:rsidR="007C14D1" w:rsidP="007C14D1" w:rsidRDefault="007C14D1" w14:paraId="66867B8D" w14:textId="77777777"/>
        </w:tc>
      </w:tr>
      <w:tr w:rsidR="007C14D1" w:rsidTr="007C14D1" w14:paraId="4BFFCD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4D1" w:rsidP="007C14D1" w:rsidRDefault="007C14D1" w14:paraId="0FF20F45" w14:textId="77777777"/>
        </w:tc>
        <w:tc>
          <w:tcPr>
            <w:tcW w:w="7654" w:type="dxa"/>
            <w:gridSpan w:val="2"/>
          </w:tcPr>
          <w:p w:rsidR="007C14D1" w:rsidP="007C14D1" w:rsidRDefault="007C14D1" w14:paraId="544090CC" w14:textId="1CDACF84">
            <w:r>
              <w:t>De Kamer,</w:t>
            </w:r>
          </w:p>
        </w:tc>
      </w:tr>
      <w:tr w:rsidR="007C14D1" w:rsidTr="007C14D1" w14:paraId="01D5F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4D1" w:rsidP="007C14D1" w:rsidRDefault="007C14D1" w14:paraId="2F8C0BEA" w14:textId="77777777"/>
        </w:tc>
        <w:tc>
          <w:tcPr>
            <w:tcW w:w="7654" w:type="dxa"/>
            <w:gridSpan w:val="2"/>
          </w:tcPr>
          <w:p w:rsidR="007C14D1" w:rsidP="007C14D1" w:rsidRDefault="007C14D1" w14:paraId="2AB1CB6D" w14:textId="77777777"/>
        </w:tc>
      </w:tr>
      <w:tr w:rsidR="007C14D1" w:rsidTr="007C14D1" w14:paraId="0D350F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4D1" w:rsidP="007C14D1" w:rsidRDefault="007C14D1" w14:paraId="07656DA6" w14:textId="77777777"/>
        </w:tc>
        <w:tc>
          <w:tcPr>
            <w:tcW w:w="7654" w:type="dxa"/>
            <w:gridSpan w:val="2"/>
          </w:tcPr>
          <w:p w:rsidR="007C14D1" w:rsidP="007C14D1" w:rsidRDefault="007C14D1" w14:paraId="592C2284" w14:textId="6ECDEF5B">
            <w:r>
              <w:t>gehoord de beraadslaging,</w:t>
            </w:r>
          </w:p>
        </w:tc>
      </w:tr>
      <w:tr w:rsidR="00997775" w:rsidTr="007C14D1" w14:paraId="5F165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8ECF2B" w14:textId="77777777"/>
        </w:tc>
        <w:tc>
          <w:tcPr>
            <w:tcW w:w="7654" w:type="dxa"/>
            <w:gridSpan w:val="2"/>
          </w:tcPr>
          <w:p w:rsidR="00997775" w:rsidRDefault="00997775" w14:paraId="4CAE8AF9" w14:textId="77777777"/>
        </w:tc>
      </w:tr>
      <w:tr w:rsidR="00997775" w:rsidTr="007C14D1" w14:paraId="5C578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2C0943" w14:textId="77777777"/>
        </w:tc>
        <w:tc>
          <w:tcPr>
            <w:tcW w:w="7654" w:type="dxa"/>
            <w:gridSpan w:val="2"/>
          </w:tcPr>
          <w:p w:rsidR="007C14D1" w:rsidP="007C14D1" w:rsidRDefault="007C14D1" w14:paraId="1CC9A6F3" w14:textId="77777777">
            <w:r>
              <w:t>constaterende dat zorgverzekeraars inzicht willen in de data van medicijntekorten;</w:t>
            </w:r>
          </w:p>
          <w:p w:rsidR="00D84803" w:rsidP="007C14D1" w:rsidRDefault="00D84803" w14:paraId="25005CBD" w14:textId="77777777"/>
          <w:p w:rsidR="007C14D1" w:rsidP="007C14D1" w:rsidRDefault="007C14D1" w14:paraId="7F168C1E" w14:textId="77777777">
            <w:r>
              <w:t>overwegende dat zorgverzekeraars hiermee weten waar de tekorten precies zitten;</w:t>
            </w:r>
          </w:p>
          <w:p w:rsidR="00D84803" w:rsidP="007C14D1" w:rsidRDefault="00D84803" w14:paraId="07FFB8A3" w14:textId="77777777"/>
          <w:p w:rsidR="007C14D1" w:rsidP="007C14D1" w:rsidRDefault="007C14D1" w14:paraId="1F0A64EB" w14:textId="77777777">
            <w:r>
              <w:t>overwegende dat dit essentieel is voor zorgverzekeraars om tijdig te kunnen ingrijpen, waardoor medicijntekorten kunnen worden voorkomen;</w:t>
            </w:r>
          </w:p>
          <w:p w:rsidR="00D84803" w:rsidP="007C14D1" w:rsidRDefault="00D84803" w14:paraId="54BB9334" w14:textId="77777777"/>
          <w:p w:rsidR="007C14D1" w:rsidP="007C14D1" w:rsidRDefault="007C14D1" w14:paraId="6CCE5553" w14:textId="77777777">
            <w:r>
              <w:t>verzoekt de regering om met verzekeraars, farmaceuten en apotheken in gesprek te gaan om te komen tot de oprichting van een onafhankelijk instituut dat alle data over medicijntekorten bij elkaar brengt en een goed overzicht creëert,</w:t>
            </w:r>
          </w:p>
          <w:p w:rsidR="00D84803" w:rsidP="007C14D1" w:rsidRDefault="00D84803" w14:paraId="35B069DC" w14:textId="77777777"/>
          <w:p w:rsidR="007C14D1" w:rsidP="007C14D1" w:rsidRDefault="007C14D1" w14:paraId="42AC35B5" w14:textId="77777777">
            <w:r>
              <w:t>en gaat over tot de orde van de dag.</w:t>
            </w:r>
          </w:p>
          <w:p w:rsidR="00D84803" w:rsidP="007C14D1" w:rsidRDefault="00D84803" w14:paraId="02D3F46A" w14:textId="77777777"/>
          <w:p w:rsidR="00997775" w:rsidP="007C14D1" w:rsidRDefault="007C14D1" w14:paraId="126C35C5" w14:textId="718392C1">
            <w:proofErr w:type="spellStart"/>
            <w:r>
              <w:t>Thiadens</w:t>
            </w:r>
            <w:proofErr w:type="spellEnd"/>
          </w:p>
        </w:tc>
      </w:tr>
    </w:tbl>
    <w:p w:rsidR="00997775" w:rsidRDefault="00997775" w14:paraId="24B2357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F562" w14:textId="77777777" w:rsidR="007C14D1" w:rsidRDefault="007C14D1">
      <w:pPr>
        <w:spacing w:line="20" w:lineRule="exact"/>
      </w:pPr>
    </w:p>
  </w:endnote>
  <w:endnote w:type="continuationSeparator" w:id="0">
    <w:p w14:paraId="373E580C" w14:textId="77777777" w:rsidR="007C14D1" w:rsidRDefault="007C14D1">
      <w:pPr>
        <w:pStyle w:val="Amendement"/>
      </w:pPr>
      <w:r>
        <w:rPr>
          <w:b w:val="0"/>
        </w:rPr>
        <w:t xml:space="preserve"> </w:t>
      </w:r>
    </w:p>
  </w:endnote>
  <w:endnote w:type="continuationNotice" w:id="1">
    <w:p w14:paraId="2B6E96C5" w14:textId="77777777" w:rsidR="007C14D1" w:rsidRDefault="007C14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D1573" w14:textId="77777777" w:rsidR="007C14D1" w:rsidRDefault="007C14D1">
      <w:pPr>
        <w:pStyle w:val="Amendement"/>
      </w:pPr>
      <w:r>
        <w:rPr>
          <w:b w:val="0"/>
        </w:rPr>
        <w:separator/>
      </w:r>
    </w:p>
  </w:footnote>
  <w:footnote w:type="continuationSeparator" w:id="0">
    <w:p w14:paraId="74C2CA97" w14:textId="77777777" w:rsidR="007C14D1" w:rsidRDefault="007C1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D1"/>
    <w:rsid w:val="00133FCE"/>
    <w:rsid w:val="001E482C"/>
    <w:rsid w:val="001E4877"/>
    <w:rsid w:val="0021105A"/>
    <w:rsid w:val="00280D6A"/>
    <w:rsid w:val="002B78E9"/>
    <w:rsid w:val="002C5406"/>
    <w:rsid w:val="00330D60"/>
    <w:rsid w:val="00345A5C"/>
    <w:rsid w:val="003F71A1"/>
    <w:rsid w:val="00476415"/>
    <w:rsid w:val="00546F8D"/>
    <w:rsid w:val="00551AB6"/>
    <w:rsid w:val="00560113"/>
    <w:rsid w:val="00621F64"/>
    <w:rsid w:val="00644DED"/>
    <w:rsid w:val="006765BC"/>
    <w:rsid w:val="00710A7A"/>
    <w:rsid w:val="00744C6E"/>
    <w:rsid w:val="007B35A1"/>
    <w:rsid w:val="007C14D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4803"/>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0D84A"/>
  <w15:docId w15:val="{0E945FA9-C9A1-4EF4-962E-34BB7C49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2025-07-03T08:23:00.0000000Z</dcterms:created>
  <dcterms:modified xsi:type="dcterms:W3CDTF">2025-07-03T09:29:00.0000000Z</dcterms:modified>
  <dc:description>------------------------</dc:description>
  <dc:subject/>
  <keywords/>
  <version/>
  <category/>
</coreProperties>
</file>