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5348D" w14:paraId="7985927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5BB708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2D8280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5348D" w14:paraId="6593EB9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4503F2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5348D" w14:paraId="382B2F0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6C329E5" w14:textId="77777777"/>
        </w:tc>
      </w:tr>
      <w:tr w:rsidR="00997775" w:rsidTr="0025348D" w14:paraId="2E5429C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BB8DF1C" w14:textId="77777777"/>
        </w:tc>
      </w:tr>
      <w:tr w:rsidR="00997775" w:rsidTr="0025348D" w14:paraId="0670B7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D2E997" w14:textId="77777777"/>
        </w:tc>
        <w:tc>
          <w:tcPr>
            <w:tcW w:w="7654" w:type="dxa"/>
            <w:gridSpan w:val="2"/>
          </w:tcPr>
          <w:p w:rsidR="00997775" w:rsidRDefault="00997775" w14:paraId="4F583832" w14:textId="77777777"/>
        </w:tc>
      </w:tr>
      <w:tr w:rsidR="0025348D" w:rsidTr="0025348D" w14:paraId="595287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348D" w:rsidP="0025348D" w:rsidRDefault="0025348D" w14:paraId="2D30DB9F" w14:textId="556257E5">
            <w:pPr>
              <w:rPr>
                <w:b/>
              </w:rPr>
            </w:pPr>
            <w:r>
              <w:rPr>
                <w:b/>
              </w:rPr>
              <w:t>36 725 XVI</w:t>
            </w:r>
          </w:p>
        </w:tc>
        <w:tc>
          <w:tcPr>
            <w:tcW w:w="7654" w:type="dxa"/>
            <w:gridSpan w:val="2"/>
          </w:tcPr>
          <w:p w:rsidR="0025348D" w:rsidP="0025348D" w:rsidRDefault="0025348D" w14:paraId="4666302A" w14:textId="0B039B90">
            <w:pPr>
              <w:rPr>
                <w:b/>
              </w:rPr>
            </w:pPr>
            <w:r w:rsidRPr="00E63AA2">
              <w:rPr>
                <w:b/>
                <w:bCs/>
                <w:szCs w:val="24"/>
              </w:rPr>
              <w:t>Wijziging van de begrotingsstaten van het Ministerie van Volksgezondheid, Welzijn en Sport (XVI) voor het jaar 2025 (wijziging samenhangende met de Voorjaarsnota)</w:t>
            </w:r>
          </w:p>
        </w:tc>
      </w:tr>
      <w:tr w:rsidR="0025348D" w:rsidTr="0025348D" w14:paraId="402217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348D" w:rsidP="0025348D" w:rsidRDefault="0025348D" w14:paraId="4E1529F0" w14:textId="77777777"/>
        </w:tc>
        <w:tc>
          <w:tcPr>
            <w:tcW w:w="7654" w:type="dxa"/>
            <w:gridSpan w:val="2"/>
          </w:tcPr>
          <w:p w:rsidR="0025348D" w:rsidP="0025348D" w:rsidRDefault="0025348D" w14:paraId="1CF6B8F4" w14:textId="77777777"/>
        </w:tc>
      </w:tr>
      <w:tr w:rsidR="0025348D" w:rsidTr="0025348D" w14:paraId="77DC8A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348D" w:rsidP="0025348D" w:rsidRDefault="0025348D" w14:paraId="76DFC51A" w14:textId="77777777"/>
        </w:tc>
        <w:tc>
          <w:tcPr>
            <w:tcW w:w="7654" w:type="dxa"/>
            <w:gridSpan w:val="2"/>
          </w:tcPr>
          <w:p w:rsidR="0025348D" w:rsidP="0025348D" w:rsidRDefault="0025348D" w14:paraId="019979A6" w14:textId="77777777"/>
        </w:tc>
      </w:tr>
      <w:tr w:rsidR="0025348D" w:rsidTr="0025348D" w14:paraId="734399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348D" w:rsidP="0025348D" w:rsidRDefault="0025348D" w14:paraId="62C8AEB5" w14:textId="2D60A34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35E3D">
              <w:rPr>
                <w:b/>
              </w:rPr>
              <w:t>33</w:t>
            </w:r>
          </w:p>
        </w:tc>
        <w:tc>
          <w:tcPr>
            <w:tcW w:w="7654" w:type="dxa"/>
            <w:gridSpan w:val="2"/>
          </w:tcPr>
          <w:p w:rsidR="0025348D" w:rsidP="0025348D" w:rsidRDefault="0025348D" w14:paraId="47E33A62" w14:textId="7EE8448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135E3D">
              <w:rPr>
                <w:b/>
              </w:rPr>
              <w:t>HET LID THIADENS</w:t>
            </w:r>
          </w:p>
        </w:tc>
      </w:tr>
      <w:tr w:rsidR="0025348D" w:rsidTr="0025348D" w14:paraId="727056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348D" w:rsidP="0025348D" w:rsidRDefault="0025348D" w14:paraId="035BB37A" w14:textId="77777777"/>
        </w:tc>
        <w:tc>
          <w:tcPr>
            <w:tcW w:w="7654" w:type="dxa"/>
            <w:gridSpan w:val="2"/>
          </w:tcPr>
          <w:p w:rsidR="0025348D" w:rsidP="0025348D" w:rsidRDefault="0025348D" w14:paraId="700106D7" w14:textId="0CF7CC76">
            <w:r>
              <w:t>Voorgesteld 2 juli 2025</w:t>
            </w:r>
          </w:p>
        </w:tc>
      </w:tr>
      <w:tr w:rsidR="0025348D" w:rsidTr="0025348D" w14:paraId="3EB7F9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348D" w:rsidP="0025348D" w:rsidRDefault="0025348D" w14:paraId="5ABEB124" w14:textId="77777777"/>
        </w:tc>
        <w:tc>
          <w:tcPr>
            <w:tcW w:w="7654" w:type="dxa"/>
            <w:gridSpan w:val="2"/>
          </w:tcPr>
          <w:p w:rsidR="0025348D" w:rsidP="0025348D" w:rsidRDefault="0025348D" w14:paraId="609E949B" w14:textId="77777777"/>
        </w:tc>
      </w:tr>
      <w:tr w:rsidR="0025348D" w:rsidTr="0025348D" w14:paraId="47D1AD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348D" w:rsidP="0025348D" w:rsidRDefault="0025348D" w14:paraId="32D9E2B4" w14:textId="77777777"/>
        </w:tc>
        <w:tc>
          <w:tcPr>
            <w:tcW w:w="7654" w:type="dxa"/>
            <w:gridSpan w:val="2"/>
          </w:tcPr>
          <w:p w:rsidR="0025348D" w:rsidP="0025348D" w:rsidRDefault="0025348D" w14:paraId="6BDAE6B5" w14:textId="4DB2326E">
            <w:r>
              <w:t>De Kamer,</w:t>
            </w:r>
          </w:p>
        </w:tc>
      </w:tr>
      <w:tr w:rsidR="0025348D" w:rsidTr="0025348D" w14:paraId="3DFFF1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348D" w:rsidP="0025348D" w:rsidRDefault="0025348D" w14:paraId="51F462C9" w14:textId="77777777"/>
        </w:tc>
        <w:tc>
          <w:tcPr>
            <w:tcW w:w="7654" w:type="dxa"/>
            <w:gridSpan w:val="2"/>
          </w:tcPr>
          <w:p w:rsidR="0025348D" w:rsidP="0025348D" w:rsidRDefault="0025348D" w14:paraId="277E93FC" w14:textId="77777777"/>
        </w:tc>
      </w:tr>
      <w:tr w:rsidR="0025348D" w:rsidTr="0025348D" w14:paraId="18AD56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348D" w:rsidP="0025348D" w:rsidRDefault="0025348D" w14:paraId="1EE67BF8" w14:textId="77777777"/>
        </w:tc>
        <w:tc>
          <w:tcPr>
            <w:tcW w:w="7654" w:type="dxa"/>
            <w:gridSpan w:val="2"/>
          </w:tcPr>
          <w:p w:rsidR="0025348D" w:rsidP="0025348D" w:rsidRDefault="0025348D" w14:paraId="0B2EACF1" w14:textId="2F66D493">
            <w:r>
              <w:t>gehoord de beraadslaging,</w:t>
            </w:r>
          </w:p>
        </w:tc>
      </w:tr>
      <w:tr w:rsidR="00997775" w:rsidTr="0025348D" w14:paraId="368F3F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E96646" w14:textId="77777777"/>
        </w:tc>
        <w:tc>
          <w:tcPr>
            <w:tcW w:w="7654" w:type="dxa"/>
            <w:gridSpan w:val="2"/>
          </w:tcPr>
          <w:p w:rsidR="00997775" w:rsidRDefault="00997775" w14:paraId="3105620C" w14:textId="77777777"/>
        </w:tc>
      </w:tr>
      <w:tr w:rsidR="00997775" w:rsidTr="0025348D" w14:paraId="779692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7C37C1" w14:textId="77777777"/>
        </w:tc>
        <w:tc>
          <w:tcPr>
            <w:tcW w:w="7654" w:type="dxa"/>
            <w:gridSpan w:val="2"/>
          </w:tcPr>
          <w:p w:rsidR="0025348D" w:rsidP="0025348D" w:rsidRDefault="0025348D" w14:paraId="705D982F" w14:textId="77777777">
            <w:r>
              <w:t>constaterende dat farmaceuten een bestaand medicijn dusdanig aanpassen zodat het middel onder patent blijft en er hierdoor geen concurrentie mogelijk is, het zogenaamde "</w:t>
            </w:r>
            <w:proofErr w:type="spellStart"/>
            <w:r>
              <w:t>evergreening</w:t>
            </w:r>
            <w:proofErr w:type="spellEnd"/>
            <w:r>
              <w:t>";</w:t>
            </w:r>
          </w:p>
          <w:p w:rsidR="00135E3D" w:rsidP="0025348D" w:rsidRDefault="00135E3D" w14:paraId="3AAAED31" w14:textId="77777777"/>
          <w:p w:rsidR="0025348D" w:rsidP="0025348D" w:rsidRDefault="0025348D" w14:paraId="51A43AA9" w14:textId="77777777">
            <w:r>
              <w:t>overwegende dat hierdoor geen concurrentie mogelijk is, wat leidt tot onnodig hoge zorgkosten;</w:t>
            </w:r>
          </w:p>
          <w:p w:rsidR="00135E3D" w:rsidP="0025348D" w:rsidRDefault="00135E3D" w14:paraId="01AF8CA1" w14:textId="77777777"/>
          <w:p w:rsidR="0025348D" w:rsidP="0025348D" w:rsidRDefault="0025348D" w14:paraId="246B3B57" w14:textId="77777777">
            <w:r>
              <w:t>verzoekt de regering alles in het werk te stellen om "</w:t>
            </w:r>
            <w:proofErr w:type="spellStart"/>
            <w:r>
              <w:t>evergreening</w:t>
            </w:r>
            <w:proofErr w:type="spellEnd"/>
            <w:r>
              <w:t>" tegen te gaan,</w:t>
            </w:r>
          </w:p>
          <w:p w:rsidR="00135E3D" w:rsidP="0025348D" w:rsidRDefault="00135E3D" w14:paraId="50464635" w14:textId="77777777"/>
          <w:p w:rsidR="0025348D" w:rsidP="0025348D" w:rsidRDefault="0025348D" w14:paraId="40D03932" w14:textId="77777777">
            <w:r>
              <w:t>en gaat over tot de orde van de dag.</w:t>
            </w:r>
          </w:p>
          <w:p w:rsidR="00135E3D" w:rsidP="0025348D" w:rsidRDefault="00135E3D" w14:paraId="4A56BE16" w14:textId="77777777"/>
          <w:p w:rsidR="00997775" w:rsidP="0025348D" w:rsidRDefault="0025348D" w14:paraId="2873A53B" w14:textId="16F6F135">
            <w:proofErr w:type="spellStart"/>
            <w:r>
              <w:t>Thiadens</w:t>
            </w:r>
            <w:proofErr w:type="spellEnd"/>
          </w:p>
        </w:tc>
      </w:tr>
    </w:tbl>
    <w:p w:rsidR="00997775" w:rsidRDefault="00997775" w14:paraId="667224E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B1FAA" w14:textId="77777777" w:rsidR="0025348D" w:rsidRDefault="0025348D">
      <w:pPr>
        <w:spacing w:line="20" w:lineRule="exact"/>
      </w:pPr>
    </w:p>
  </w:endnote>
  <w:endnote w:type="continuationSeparator" w:id="0">
    <w:p w14:paraId="62475D53" w14:textId="77777777" w:rsidR="0025348D" w:rsidRDefault="0025348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487024D" w14:textId="77777777" w:rsidR="0025348D" w:rsidRDefault="0025348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29B3F" w14:textId="77777777" w:rsidR="0025348D" w:rsidRDefault="0025348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9F9B720" w14:textId="77777777" w:rsidR="0025348D" w:rsidRDefault="00253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8D"/>
    <w:rsid w:val="00133FCE"/>
    <w:rsid w:val="00135E3D"/>
    <w:rsid w:val="001E482C"/>
    <w:rsid w:val="001E4877"/>
    <w:rsid w:val="0021105A"/>
    <w:rsid w:val="0025348D"/>
    <w:rsid w:val="00280D6A"/>
    <w:rsid w:val="002B78E9"/>
    <w:rsid w:val="002C5406"/>
    <w:rsid w:val="00330D60"/>
    <w:rsid w:val="00345A5C"/>
    <w:rsid w:val="003F71A1"/>
    <w:rsid w:val="00476415"/>
    <w:rsid w:val="00546F8D"/>
    <w:rsid w:val="00551AB6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183CA"/>
  <w15:docId w15:val="{81A4DA86-B76A-4B3E-8D5A-92F7F60F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665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2025-07-03T08:23:00.0000000Z</dcterms:created>
  <dcterms:modified xsi:type="dcterms:W3CDTF">2025-07-03T09:30:00.0000000Z</dcterms:modified>
  <dc:description>------------------------</dc:description>
  <dc:subject/>
  <keywords/>
  <version/>
  <category/>
</coreProperties>
</file>