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4B96" w14:paraId="1C0990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A4F3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1D8F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4B96" w14:paraId="0D7EB3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0C35F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4B96" w14:paraId="3CAE12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B4A1C0" w14:textId="77777777"/>
        </w:tc>
      </w:tr>
      <w:tr w:rsidR="00997775" w:rsidTr="008E4B96" w14:paraId="4D8BB4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15EF56" w14:textId="77777777"/>
        </w:tc>
      </w:tr>
      <w:tr w:rsidR="00997775" w:rsidTr="008E4B96" w14:paraId="5785C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9E0845" w14:textId="77777777"/>
        </w:tc>
        <w:tc>
          <w:tcPr>
            <w:tcW w:w="7654" w:type="dxa"/>
            <w:gridSpan w:val="2"/>
          </w:tcPr>
          <w:p w:rsidR="00997775" w:rsidRDefault="00997775" w14:paraId="60AFE8E0" w14:textId="77777777"/>
        </w:tc>
      </w:tr>
      <w:tr w:rsidR="008E4B96" w:rsidTr="008E4B96" w14:paraId="2262B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41443F1E" w14:textId="3AC96C2A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8E4B96" w:rsidP="008E4B96" w:rsidRDefault="008E4B96" w14:paraId="72362628" w14:textId="3925909A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8E4B96" w:rsidTr="008E4B96" w14:paraId="265EA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404FDCE8" w14:textId="77777777"/>
        </w:tc>
        <w:tc>
          <w:tcPr>
            <w:tcW w:w="7654" w:type="dxa"/>
            <w:gridSpan w:val="2"/>
          </w:tcPr>
          <w:p w:rsidR="008E4B96" w:rsidP="008E4B96" w:rsidRDefault="008E4B96" w14:paraId="52DA93A3" w14:textId="77777777"/>
        </w:tc>
      </w:tr>
      <w:tr w:rsidR="008E4B96" w:rsidTr="008E4B96" w14:paraId="377C6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18736A55" w14:textId="77777777"/>
        </w:tc>
        <w:tc>
          <w:tcPr>
            <w:tcW w:w="7654" w:type="dxa"/>
            <w:gridSpan w:val="2"/>
          </w:tcPr>
          <w:p w:rsidR="008E4B96" w:rsidP="008E4B96" w:rsidRDefault="008E4B96" w14:paraId="1EC2EFF6" w14:textId="77777777"/>
        </w:tc>
      </w:tr>
      <w:tr w:rsidR="008E4B96" w:rsidTr="008E4B96" w14:paraId="59C3D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39E9C8D3" w14:textId="0B9E29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</w:t>
            </w:r>
          </w:p>
        </w:tc>
        <w:tc>
          <w:tcPr>
            <w:tcW w:w="7654" w:type="dxa"/>
            <w:gridSpan w:val="2"/>
          </w:tcPr>
          <w:p w:rsidR="008E4B96" w:rsidP="008E4B96" w:rsidRDefault="008E4B96" w14:paraId="58CA08E3" w14:textId="7B29B7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8E4B96" w:rsidTr="008E4B96" w14:paraId="67428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49E2CA3F" w14:textId="77777777"/>
        </w:tc>
        <w:tc>
          <w:tcPr>
            <w:tcW w:w="7654" w:type="dxa"/>
            <w:gridSpan w:val="2"/>
          </w:tcPr>
          <w:p w:rsidR="008E4B96" w:rsidP="008E4B96" w:rsidRDefault="008E4B96" w14:paraId="1C759E31" w14:textId="13819F8F">
            <w:r>
              <w:t>Voorgesteld 2 juli 2025</w:t>
            </w:r>
          </w:p>
        </w:tc>
      </w:tr>
      <w:tr w:rsidR="008E4B96" w:rsidTr="008E4B96" w14:paraId="1341F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7E283E1F" w14:textId="77777777"/>
        </w:tc>
        <w:tc>
          <w:tcPr>
            <w:tcW w:w="7654" w:type="dxa"/>
            <w:gridSpan w:val="2"/>
          </w:tcPr>
          <w:p w:rsidR="008E4B96" w:rsidP="008E4B96" w:rsidRDefault="008E4B96" w14:paraId="68E423E5" w14:textId="77777777"/>
        </w:tc>
      </w:tr>
      <w:tr w:rsidR="008E4B96" w:rsidTr="008E4B96" w14:paraId="4B9C5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64188117" w14:textId="77777777"/>
        </w:tc>
        <w:tc>
          <w:tcPr>
            <w:tcW w:w="7654" w:type="dxa"/>
            <w:gridSpan w:val="2"/>
          </w:tcPr>
          <w:p w:rsidR="008E4B96" w:rsidP="008E4B96" w:rsidRDefault="008E4B96" w14:paraId="1B1D3C3B" w14:textId="2A5B893D">
            <w:r>
              <w:t>De Kamer,</w:t>
            </w:r>
          </w:p>
        </w:tc>
      </w:tr>
      <w:tr w:rsidR="008E4B96" w:rsidTr="008E4B96" w14:paraId="018BBE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474EDF5C" w14:textId="77777777"/>
        </w:tc>
        <w:tc>
          <w:tcPr>
            <w:tcW w:w="7654" w:type="dxa"/>
            <w:gridSpan w:val="2"/>
          </w:tcPr>
          <w:p w:rsidR="008E4B96" w:rsidP="008E4B96" w:rsidRDefault="008E4B96" w14:paraId="37DBAD15" w14:textId="77777777"/>
        </w:tc>
      </w:tr>
      <w:tr w:rsidR="008E4B96" w:rsidTr="008E4B96" w14:paraId="27989A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4B96" w:rsidP="008E4B96" w:rsidRDefault="008E4B96" w14:paraId="690E3287" w14:textId="77777777"/>
        </w:tc>
        <w:tc>
          <w:tcPr>
            <w:tcW w:w="7654" w:type="dxa"/>
            <w:gridSpan w:val="2"/>
          </w:tcPr>
          <w:p w:rsidR="008E4B96" w:rsidP="008E4B96" w:rsidRDefault="008E4B96" w14:paraId="60B5555C" w14:textId="406BC392">
            <w:r>
              <w:t>gehoord de beraadslaging,</w:t>
            </w:r>
          </w:p>
        </w:tc>
      </w:tr>
      <w:tr w:rsidR="00997775" w:rsidTr="008E4B96" w14:paraId="3AF1E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69A9BC" w14:textId="77777777"/>
        </w:tc>
        <w:tc>
          <w:tcPr>
            <w:tcW w:w="7654" w:type="dxa"/>
            <w:gridSpan w:val="2"/>
          </w:tcPr>
          <w:p w:rsidR="00997775" w:rsidRDefault="00997775" w14:paraId="04A14C1F" w14:textId="77777777"/>
        </w:tc>
      </w:tr>
      <w:tr w:rsidR="00997775" w:rsidTr="008E4B96" w14:paraId="5FFB9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8439E" w14:textId="77777777"/>
        </w:tc>
        <w:tc>
          <w:tcPr>
            <w:tcW w:w="7654" w:type="dxa"/>
            <w:gridSpan w:val="2"/>
          </w:tcPr>
          <w:p w:rsidR="008E4B96" w:rsidP="008E4B96" w:rsidRDefault="008E4B96" w14:paraId="63560C75" w14:textId="77777777">
            <w:r>
              <w:t xml:space="preserve">verzoekt de regering in een brief aan de Kamer uit te leggen hoe in de toekomst een regeerakkoord kan worden </w:t>
            </w:r>
            <w:proofErr w:type="spellStart"/>
            <w:r>
              <w:t>uitonderhandeld</w:t>
            </w:r>
            <w:proofErr w:type="spellEnd"/>
            <w:r>
              <w:t xml:space="preserve"> als de regering zich politiek gebonden acht aan NAVO-doelstellingen die voor de Tweede Kamer en de onderhandelaars die betrokken zijn bij het vaststellen van het regeerakkoord, geheim zijn,</w:t>
            </w:r>
          </w:p>
          <w:p w:rsidR="008E4B96" w:rsidP="008E4B96" w:rsidRDefault="008E4B96" w14:paraId="7156D53F" w14:textId="77777777"/>
          <w:p w:rsidR="008E4B96" w:rsidP="008E4B96" w:rsidRDefault="008E4B96" w14:paraId="7728BFFD" w14:textId="77777777">
            <w:r>
              <w:t>en gaat over tot de orde van de dag.</w:t>
            </w:r>
          </w:p>
          <w:p w:rsidR="008E4B96" w:rsidP="008E4B96" w:rsidRDefault="008E4B96" w14:paraId="158F9520" w14:textId="77777777"/>
          <w:p w:rsidR="00997775" w:rsidP="008E4B96" w:rsidRDefault="008E4B96" w14:paraId="2576F757" w14:textId="4058B6BB">
            <w:r>
              <w:t>Van Houwelingen</w:t>
            </w:r>
          </w:p>
        </w:tc>
      </w:tr>
    </w:tbl>
    <w:p w:rsidR="00997775" w:rsidRDefault="00997775" w14:paraId="50E964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10E8" w14:textId="77777777" w:rsidR="008E4B96" w:rsidRDefault="008E4B96">
      <w:pPr>
        <w:spacing w:line="20" w:lineRule="exact"/>
      </w:pPr>
    </w:p>
  </w:endnote>
  <w:endnote w:type="continuationSeparator" w:id="0">
    <w:p w14:paraId="32796ADE" w14:textId="77777777" w:rsidR="008E4B96" w:rsidRDefault="008E4B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BD5D31" w14:textId="77777777" w:rsidR="008E4B96" w:rsidRDefault="008E4B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BE84" w14:textId="77777777" w:rsidR="008E4B96" w:rsidRDefault="008E4B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A545C3" w14:textId="77777777" w:rsidR="008E4B96" w:rsidRDefault="008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96"/>
    <w:rsid w:val="00133FCE"/>
    <w:rsid w:val="001E482C"/>
    <w:rsid w:val="001E4877"/>
    <w:rsid w:val="0021105A"/>
    <w:rsid w:val="0022004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4B9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BBF0"/>
  <w15:docId w15:val="{A10D78B6-C920-47D6-A2BA-D7F66AC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2025-07-03T09:31:00.0000000Z</dcterms:modified>
  <dc:description>------------------------</dc:description>
  <dc:subject/>
  <keywords/>
  <version/>
  <category/>
</coreProperties>
</file>