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46D7" w:rsidRDefault="0050720B" w14:paraId="39C8194C" w14:textId="77777777">
      <w:pPr>
        <w:pStyle w:val="StandaardAanhef"/>
      </w:pPr>
      <w:r>
        <w:t>Geachte voorzitter,</w:t>
      </w:r>
    </w:p>
    <w:p w:rsidR="00AA534E" w:rsidP="00247BBC" w:rsidRDefault="00D53059" w14:paraId="157D9C55" w14:textId="7B32E17A">
      <w:r w:rsidRPr="00D53059">
        <w:t xml:space="preserve">Zoals toegezegd ontvangt u hierbij, voorafgaand aan de stemmingen op 3 juli, een update van de ingediende amendementen naar aanleiding van het Voorjaarsnotadebat van 18 juni jl. In dit overzicht zijn de amendementen en wijzigingen opgenomen tot en met </w:t>
      </w:r>
      <w:r w:rsidR="001D6C0C">
        <w:t>woensdag 2 juli 9:00</w:t>
      </w:r>
      <w:r w:rsidRPr="00D53059">
        <w:t>.</w:t>
      </w:r>
      <w:r w:rsidR="001D6C0C">
        <w:t xml:space="preserve"> </w:t>
      </w:r>
    </w:p>
    <w:p w:rsidR="00247BBC" w:rsidP="00247BBC" w:rsidRDefault="00247BBC" w14:paraId="45CD4586" w14:textId="77777777"/>
    <w:p w:rsidR="00247BBC" w:rsidP="00247BBC" w:rsidRDefault="00247BBC" w14:paraId="66825A9E" w14:textId="69930F16">
      <w:r>
        <w:t xml:space="preserve">Ik wil hierbij aangeven dat de afgelopen dagen een groot aantal amendementen met aanzienlijke budgettaire consequenties </w:t>
      </w:r>
      <w:r w:rsidRPr="00247BBC">
        <w:t>over verschillende begrotingen heen door uw Kamer is ingediend</w:t>
      </w:r>
      <w:r>
        <w:t>. Dit terwijl het Voorjaarsnotadebat inmiddels twee weken geleden heeft plaatsgevonden. Deze gang van zaken komt de zorgvuldigheid van het proces niet ten goede. Daarnaast zijn er verschillende amendementen die gebruikmaken van dezelfde dekking. Indien beide amendementen worden aangenomen, leidt dat feitelijk tot een saldobelasting en daarmee tot een dekkingsopgave. Ik vraag graag uw aandacht hiervoor bij de stemmingen.</w:t>
      </w:r>
    </w:p>
    <w:p w:rsidR="00D53059" w:rsidP="00B22A69" w:rsidRDefault="00D53059" w14:paraId="1D22A9C5" w14:textId="77777777"/>
    <w:p w:rsidR="00B22A69" w:rsidP="00B22A69" w:rsidRDefault="00B22A69" w14:paraId="632E9D5C" w14:textId="4AA90BDA">
      <w:r w:rsidRPr="00B22A69">
        <w:t>In de bijlage treft u het overzicht aan. Daarbij geldt dat de amendementen die betrekking hebben op de begrotingen van mijn eigen departement en amendementen die betrekking hebben op meerdere departementen, zijn voorzien van een appreciatie. Voor amendementen die toezien op begrotingen van andere departementen geldt dat de appreciatie bij de betrokken vakminister ligt. Deze amendementen zijn om die reden niet geapprecieerd</w:t>
      </w:r>
    </w:p>
    <w:p w:rsidRPr="00B22A69" w:rsidR="00B22A69" w:rsidP="00B22A69" w:rsidRDefault="00B22A69" w14:paraId="599FBCA6" w14:textId="77777777"/>
    <w:p w:rsidR="006C46D7" w:rsidRDefault="0050720B" w14:paraId="4B401AD0" w14:textId="77777777">
      <w:pPr>
        <w:pStyle w:val="StandaardSlotzin"/>
      </w:pPr>
      <w:r>
        <w:t>Hoogachtend,</w:t>
      </w:r>
    </w:p>
    <w:p w:rsidR="006C46D7" w:rsidRDefault="006C46D7" w14:paraId="75516F0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C46D7" w14:paraId="1294B1A5" w14:textId="77777777">
        <w:tc>
          <w:tcPr>
            <w:tcW w:w="3592" w:type="dxa"/>
          </w:tcPr>
          <w:p w:rsidR="006C46D7" w:rsidRDefault="0050720B" w14:paraId="501C8A93" w14:textId="77777777">
            <w:r>
              <w:t>de minister van Financiën,</w:t>
            </w:r>
            <w:r>
              <w:br/>
            </w:r>
            <w:r>
              <w:br/>
            </w:r>
            <w:r>
              <w:br/>
            </w:r>
            <w:r>
              <w:br/>
            </w:r>
            <w:r>
              <w:br/>
            </w:r>
            <w:r>
              <w:br/>
            </w:r>
            <w:r>
              <w:br/>
              <w:t xml:space="preserve"> E. Heinen</w:t>
            </w:r>
          </w:p>
        </w:tc>
        <w:tc>
          <w:tcPr>
            <w:tcW w:w="3892" w:type="dxa"/>
          </w:tcPr>
          <w:p w:rsidR="006C46D7" w:rsidRDefault="006C46D7" w14:paraId="71FD0423" w14:textId="77777777"/>
        </w:tc>
      </w:tr>
    </w:tbl>
    <w:p w:rsidR="006C46D7" w:rsidRDefault="006C46D7" w14:paraId="7BC62D68" w14:textId="77777777">
      <w:pPr>
        <w:pStyle w:val="Verdana7"/>
      </w:pPr>
    </w:p>
    <w:sectPr w:rsidR="006C46D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161D" w14:textId="77777777" w:rsidR="00383D1D" w:rsidRDefault="00383D1D">
      <w:pPr>
        <w:spacing w:line="240" w:lineRule="auto"/>
      </w:pPr>
      <w:r>
        <w:separator/>
      </w:r>
    </w:p>
  </w:endnote>
  <w:endnote w:type="continuationSeparator" w:id="0">
    <w:p w14:paraId="1873ADCF" w14:textId="77777777" w:rsidR="00383D1D" w:rsidRDefault="00383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D70A" w14:textId="77777777" w:rsidR="00383D1D" w:rsidRDefault="00383D1D">
      <w:pPr>
        <w:spacing w:line="240" w:lineRule="auto"/>
      </w:pPr>
      <w:r>
        <w:separator/>
      </w:r>
    </w:p>
  </w:footnote>
  <w:footnote w:type="continuationSeparator" w:id="0">
    <w:p w14:paraId="11067A17" w14:textId="77777777" w:rsidR="00383D1D" w:rsidRDefault="00383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9EE3" w14:textId="77777777" w:rsidR="006C46D7" w:rsidRDefault="0050720B">
    <w:r>
      <w:rPr>
        <w:noProof/>
      </w:rPr>
      <mc:AlternateContent>
        <mc:Choice Requires="wps">
          <w:drawing>
            <wp:anchor distT="0" distB="0" distL="0" distR="0" simplePos="0" relativeHeight="251652096" behindDoc="0" locked="1" layoutInCell="1" allowOverlap="1" wp14:anchorId="242C1C17" wp14:editId="4B3E5E7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18CC85" w14:textId="77777777" w:rsidR="006C46D7" w:rsidRDefault="0050720B">
                          <w:pPr>
                            <w:pStyle w:val="StandaardReferentiegegevensKop"/>
                          </w:pPr>
                          <w:r>
                            <w:t>Directie Begrotingszaken</w:t>
                          </w:r>
                        </w:p>
                        <w:p w14:paraId="426AE7C1" w14:textId="77777777" w:rsidR="006C46D7" w:rsidRDefault="006C46D7">
                          <w:pPr>
                            <w:pStyle w:val="WitregelW1"/>
                          </w:pPr>
                        </w:p>
                        <w:p w14:paraId="1A499E00" w14:textId="77777777" w:rsidR="006C46D7" w:rsidRDefault="0050720B">
                          <w:pPr>
                            <w:pStyle w:val="StandaardReferentiegegevensKop"/>
                          </w:pPr>
                          <w:r>
                            <w:t>Ons kenmerk</w:t>
                          </w:r>
                        </w:p>
                        <w:p w14:paraId="153F1309" w14:textId="41371902" w:rsidR="006C46D7" w:rsidRDefault="0050720B">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42C1C1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018CC85" w14:textId="77777777" w:rsidR="006C46D7" w:rsidRDefault="0050720B">
                    <w:pPr>
                      <w:pStyle w:val="StandaardReferentiegegevensKop"/>
                    </w:pPr>
                    <w:r>
                      <w:t>Directie Begrotingszaken</w:t>
                    </w:r>
                  </w:p>
                  <w:p w14:paraId="426AE7C1" w14:textId="77777777" w:rsidR="006C46D7" w:rsidRDefault="006C46D7">
                    <w:pPr>
                      <w:pStyle w:val="WitregelW1"/>
                    </w:pPr>
                  </w:p>
                  <w:p w14:paraId="1A499E00" w14:textId="77777777" w:rsidR="006C46D7" w:rsidRDefault="0050720B">
                    <w:pPr>
                      <w:pStyle w:val="StandaardReferentiegegevensKop"/>
                    </w:pPr>
                    <w:r>
                      <w:t>Ons kenmerk</w:t>
                    </w:r>
                  </w:p>
                  <w:p w14:paraId="153F1309" w14:textId="41371902" w:rsidR="006C46D7" w:rsidRDefault="0050720B">
                    <w:pPr>
                      <w:pStyle w:val="Standaard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2BBF432" wp14:editId="6F93F5A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8D0D10" w14:textId="77777777" w:rsidR="006C46D7" w:rsidRDefault="0050720B">
                          <w:pPr>
                            <w:pStyle w:val="StandaardReferentiegegevens"/>
                          </w:pPr>
                          <w:r>
                            <w:t xml:space="preserve">Pagina </w:t>
                          </w:r>
                          <w:r>
                            <w:fldChar w:fldCharType="begin"/>
                          </w:r>
                          <w:r>
                            <w:instrText>PAGE</w:instrText>
                          </w:r>
                          <w:r>
                            <w:fldChar w:fldCharType="separate"/>
                          </w:r>
                          <w:r w:rsidR="00B22A69">
                            <w:rPr>
                              <w:noProof/>
                            </w:rPr>
                            <w:t>2</w:t>
                          </w:r>
                          <w:r>
                            <w:fldChar w:fldCharType="end"/>
                          </w:r>
                          <w:r>
                            <w:t xml:space="preserve"> van </w:t>
                          </w:r>
                          <w:r>
                            <w:fldChar w:fldCharType="begin"/>
                          </w:r>
                          <w:r>
                            <w:instrText>NUMPAGES</w:instrText>
                          </w:r>
                          <w:r>
                            <w:fldChar w:fldCharType="separate"/>
                          </w:r>
                          <w:r w:rsidR="00B22A69">
                            <w:rPr>
                              <w:noProof/>
                            </w:rPr>
                            <w:t>2</w:t>
                          </w:r>
                          <w:r>
                            <w:fldChar w:fldCharType="end"/>
                          </w:r>
                        </w:p>
                      </w:txbxContent>
                    </wps:txbx>
                    <wps:bodyPr vert="horz" wrap="square" lIns="0" tIns="0" rIns="0" bIns="0" anchor="t" anchorCtr="0"/>
                  </wps:wsp>
                </a:graphicData>
              </a:graphic>
            </wp:anchor>
          </w:drawing>
        </mc:Choice>
        <mc:Fallback>
          <w:pict>
            <v:shape w14:anchorId="32BBF43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28D0D10" w14:textId="77777777" w:rsidR="006C46D7" w:rsidRDefault="0050720B">
                    <w:pPr>
                      <w:pStyle w:val="StandaardReferentiegegevens"/>
                    </w:pPr>
                    <w:r>
                      <w:t xml:space="preserve">Pagina </w:t>
                    </w:r>
                    <w:r>
                      <w:fldChar w:fldCharType="begin"/>
                    </w:r>
                    <w:r>
                      <w:instrText>PAGE</w:instrText>
                    </w:r>
                    <w:r>
                      <w:fldChar w:fldCharType="separate"/>
                    </w:r>
                    <w:r w:rsidR="00B22A69">
                      <w:rPr>
                        <w:noProof/>
                      </w:rPr>
                      <w:t>2</w:t>
                    </w:r>
                    <w:r>
                      <w:fldChar w:fldCharType="end"/>
                    </w:r>
                    <w:r>
                      <w:t xml:space="preserve"> van </w:t>
                    </w:r>
                    <w:r>
                      <w:fldChar w:fldCharType="begin"/>
                    </w:r>
                    <w:r>
                      <w:instrText>NUMPAGES</w:instrText>
                    </w:r>
                    <w:r>
                      <w:fldChar w:fldCharType="separate"/>
                    </w:r>
                    <w:r w:rsidR="00B22A69">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432F08" wp14:editId="1E6FFE0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E4FD7B6" w14:textId="6CF427F2" w:rsidR="006C46D7" w:rsidRDefault="0050720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432F0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E4FD7B6" w14:textId="6CF427F2" w:rsidR="006C46D7" w:rsidRDefault="0050720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1F85" w14:textId="77777777" w:rsidR="006C46D7" w:rsidRDefault="0050720B">
    <w:pPr>
      <w:spacing w:after="7029" w:line="14" w:lineRule="exact"/>
    </w:pPr>
    <w:r>
      <w:rPr>
        <w:noProof/>
      </w:rPr>
      <mc:AlternateContent>
        <mc:Choice Requires="wps">
          <w:drawing>
            <wp:anchor distT="0" distB="0" distL="0" distR="0" simplePos="0" relativeHeight="251655168" behindDoc="0" locked="1" layoutInCell="1" allowOverlap="1" wp14:anchorId="49712E41" wp14:editId="16085A0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BA5EBCE" w14:textId="77777777" w:rsidR="006C46D7" w:rsidRDefault="0050720B">
                          <w:pPr>
                            <w:spacing w:line="240" w:lineRule="auto"/>
                          </w:pPr>
                          <w:r>
                            <w:rPr>
                              <w:noProof/>
                            </w:rPr>
                            <w:drawing>
                              <wp:inline distT="0" distB="0" distL="0" distR="0" wp14:anchorId="67ACF489" wp14:editId="712E15F1">
                                <wp:extent cx="2339975" cy="1582834"/>
                                <wp:effectExtent l="0" t="0" r="0" b="0"/>
                                <wp:docPr id="5" name="Woordmerk_Min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712E4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BA5EBCE" w14:textId="77777777" w:rsidR="006C46D7" w:rsidRDefault="0050720B">
                    <w:pPr>
                      <w:spacing w:line="240" w:lineRule="auto"/>
                    </w:pPr>
                    <w:r>
                      <w:rPr>
                        <w:noProof/>
                      </w:rPr>
                      <w:drawing>
                        <wp:inline distT="0" distB="0" distL="0" distR="0" wp14:anchorId="67ACF489" wp14:editId="712E15F1">
                          <wp:extent cx="2339975" cy="1582834"/>
                          <wp:effectExtent l="0" t="0" r="0" b="0"/>
                          <wp:docPr id="5" name="Woordmerk_Min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9731716" wp14:editId="2F497E9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43C0A34" w14:textId="77777777" w:rsidR="0050720B" w:rsidRDefault="0050720B"/>
                      </w:txbxContent>
                    </wps:txbx>
                    <wps:bodyPr vert="horz" wrap="square" lIns="0" tIns="0" rIns="0" bIns="0" anchor="t" anchorCtr="0"/>
                  </wps:wsp>
                </a:graphicData>
              </a:graphic>
            </wp:anchor>
          </w:drawing>
        </mc:Choice>
        <mc:Fallback>
          <w:pict>
            <v:shape w14:anchorId="5973171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43C0A34" w14:textId="77777777" w:rsidR="0050720B" w:rsidRDefault="0050720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18A00EF" wp14:editId="16528C6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3DBA82E" w14:textId="77777777" w:rsidR="006C46D7" w:rsidRDefault="0050720B">
                          <w:pPr>
                            <w:pStyle w:val="StandaardReferentiegegevensKop"/>
                          </w:pPr>
                          <w:r>
                            <w:t>Directie Begrotingszaken</w:t>
                          </w:r>
                        </w:p>
                        <w:p w14:paraId="1CCF9ED7" w14:textId="77777777" w:rsidR="006C46D7" w:rsidRDefault="006C46D7">
                          <w:pPr>
                            <w:pStyle w:val="WitregelW1"/>
                          </w:pPr>
                        </w:p>
                        <w:p w14:paraId="640D656F" w14:textId="77777777" w:rsidR="006C46D7" w:rsidRDefault="0050720B">
                          <w:pPr>
                            <w:pStyle w:val="StandaardReferentiegegevens"/>
                          </w:pPr>
                          <w:r>
                            <w:t>Korte Voorhout 7</w:t>
                          </w:r>
                        </w:p>
                        <w:p w14:paraId="70F95087" w14:textId="77777777" w:rsidR="006C46D7" w:rsidRDefault="0050720B">
                          <w:pPr>
                            <w:pStyle w:val="StandaardReferentiegegevens"/>
                          </w:pPr>
                          <w:r>
                            <w:t>2511 CW  'S-GRAVENHAGE</w:t>
                          </w:r>
                        </w:p>
                        <w:p w14:paraId="279338E4" w14:textId="77777777" w:rsidR="006C46D7" w:rsidRPr="00B22A69" w:rsidRDefault="0050720B">
                          <w:pPr>
                            <w:pStyle w:val="StandaardReferentiegegevens"/>
                            <w:rPr>
                              <w:lang w:val="es-ES"/>
                            </w:rPr>
                          </w:pPr>
                          <w:r w:rsidRPr="00B22A69">
                            <w:rPr>
                              <w:lang w:val="es-ES"/>
                            </w:rPr>
                            <w:t>POSTBUS 20201</w:t>
                          </w:r>
                        </w:p>
                        <w:p w14:paraId="55FA4164" w14:textId="77777777" w:rsidR="006C46D7" w:rsidRPr="00B22A69" w:rsidRDefault="0050720B">
                          <w:pPr>
                            <w:pStyle w:val="StandaardReferentiegegevens"/>
                            <w:rPr>
                              <w:lang w:val="es-ES"/>
                            </w:rPr>
                          </w:pPr>
                          <w:r w:rsidRPr="00B22A69">
                            <w:rPr>
                              <w:lang w:val="es-ES"/>
                            </w:rPr>
                            <w:t>2500 EE  'S-GRAVENHAGE</w:t>
                          </w:r>
                        </w:p>
                        <w:p w14:paraId="7CAB8CDD" w14:textId="77777777" w:rsidR="006C46D7" w:rsidRPr="00B22A69" w:rsidRDefault="0050720B">
                          <w:pPr>
                            <w:pStyle w:val="StandaardReferentiegegevens"/>
                            <w:rPr>
                              <w:lang w:val="es-ES"/>
                            </w:rPr>
                          </w:pPr>
                          <w:r w:rsidRPr="00B22A69">
                            <w:rPr>
                              <w:lang w:val="es-ES"/>
                            </w:rPr>
                            <w:t>www.rijksoverheid.nl/fin</w:t>
                          </w:r>
                        </w:p>
                        <w:p w14:paraId="5C47FDEF" w14:textId="77777777" w:rsidR="006C46D7" w:rsidRPr="00B22A69" w:rsidRDefault="006C46D7">
                          <w:pPr>
                            <w:pStyle w:val="WitregelW2"/>
                            <w:rPr>
                              <w:lang w:val="es-ES"/>
                            </w:rPr>
                          </w:pPr>
                        </w:p>
                        <w:p w14:paraId="50E59935" w14:textId="77777777" w:rsidR="006C46D7" w:rsidRDefault="0050720B">
                          <w:pPr>
                            <w:pStyle w:val="StandaardReferentiegegevensKop"/>
                          </w:pPr>
                          <w:r>
                            <w:t>Ons kenmerk</w:t>
                          </w:r>
                        </w:p>
                        <w:p w14:paraId="133368DD" w14:textId="30D4ABEC" w:rsidR="006C46D7" w:rsidRDefault="0050720B">
                          <w:pPr>
                            <w:pStyle w:val="StandaardReferentiegegevens"/>
                          </w:pPr>
                          <w:r>
                            <w:fldChar w:fldCharType="begin"/>
                          </w:r>
                          <w:r>
                            <w:instrText xml:space="preserve"> DOCPROPERTY  "Kenmerk"  \* MERGEFORMAT </w:instrText>
                          </w:r>
                          <w:r>
                            <w:fldChar w:fldCharType="end"/>
                          </w:r>
                        </w:p>
                        <w:p w14:paraId="364A9B43" w14:textId="77777777" w:rsidR="006C46D7" w:rsidRDefault="006C46D7">
                          <w:pPr>
                            <w:pStyle w:val="WitregelW1"/>
                          </w:pPr>
                        </w:p>
                        <w:p w14:paraId="67331CEC" w14:textId="77777777" w:rsidR="006C46D7" w:rsidRDefault="0050720B">
                          <w:pPr>
                            <w:pStyle w:val="StandaardReferentiegegevensKop"/>
                          </w:pPr>
                          <w:r>
                            <w:t>Uw brief (kenmerk)</w:t>
                          </w:r>
                        </w:p>
                        <w:p w14:paraId="2EE983CB" w14:textId="124F13F9" w:rsidR="006C46D7" w:rsidRDefault="0050720B">
                          <w:pPr>
                            <w:pStyle w:val="StandaardReferentiegegevens"/>
                          </w:pPr>
                          <w:r>
                            <w:fldChar w:fldCharType="begin"/>
                          </w:r>
                          <w:r>
                            <w:instrText xml:space="preserve"> DOCPROPERTY  "UwKenmerk"  \* MERGEFORMAT </w:instrText>
                          </w:r>
                          <w:r>
                            <w:fldChar w:fldCharType="end"/>
                          </w:r>
                        </w:p>
                        <w:p w14:paraId="4F71D877" w14:textId="77777777" w:rsidR="006C46D7" w:rsidRDefault="006C46D7">
                          <w:pPr>
                            <w:pStyle w:val="WitregelW1"/>
                          </w:pPr>
                        </w:p>
                        <w:p w14:paraId="5D8A1F47" w14:textId="77777777" w:rsidR="006C46D7" w:rsidRDefault="0050720B">
                          <w:pPr>
                            <w:pStyle w:val="StandaardReferentiegegevensKop"/>
                          </w:pPr>
                          <w:r>
                            <w:t>Bijlagen</w:t>
                          </w:r>
                        </w:p>
                        <w:p w14:paraId="16DEBCAA" w14:textId="3AF8B884" w:rsidR="006C46D7" w:rsidRDefault="0050720B">
                          <w:pPr>
                            <w:pStyle w:val="StandaardReferentiegegevens"/>
                          </w:pPr>
                          <w:r>
                            <w:t>1. Overzicht amendementen</w:t>
                          </w:r>
                          <w:r w:rsidR="00AF58DA">
                            <w:t xml:space="preserve"> Voorjaarsnotadebat</w:t>
                          </w:r>
                          <w:r>
                            <w:t xml:space="preserve"> </w:t>
                          </w:r>
                        </w:p>
                      </w:txbxContent>
                    </wps:txbx>
                    <wps:bodyPr vert="horz" wrap="square" lIns="0" tIns="0" rIns="0" bIns="0" anchor="t" anchorCtr="0"/>
                  </wps:wsp>
                </a:graphicData>
              </a:graphic>
            </wp:anchor>
          </w:drawing>
        </mc:Choice>
        <mc:Fallback>
          <w:pict>
            <v:shape w14:anchorId="318A00E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3DBA82E" w14:textId="77777777" w:rsidR="006C46D7" w:rsidRDefault="0050720B">
                    <w:pPr>
                      <w:pStyle w:val="StandaardReferentiegegevensKop"/>
                    </w:pPr>
                    <w:r>
                      <w:t>Directie Begrotingszaken</w:t>
                    </w:r>
                  </w:p>
                  <w:p w14:paraId="1CCF9ED7" w14:textId="77777777" w:rsidR="006C46D7" w:rsidRDefault="006C46D7">
                    <w:pPr>
                      <w:pStyle w:val="WitregelW1"/>
                    </w:pPr>
                  </w:p>
                  <w:p w14:paraId="640D656F" w14:textId="77777777" w:rsidR="006C46D7" w:rsidRDefault="0050720B">
                    <w:pPr>
                      <w:pStyle w:val="StandaardReferentiegegevens"/>
                    </w:pPr>
                    <w:r>
                      <w:t>Korte Voorhout 7</w:t>
                    </w:r>
                  </w:p>
                  <w:p w14:paraId="70F95087" w14:textId="77777777" w:rsidR="006C46D7" w:rsidRDefault="0050720B">
                    <w:pPr>
                      <w:pStyle w:val="StandaardReferentiegegevens"/>
                    </w:pPr>
                    <w:r>
                      <w:t>2511 CW  'S-GRAVENHAGE</w:t>
                    </w:r>
                  </w:p>
                  <w:p w14:paraId="279338E4" w14:textId="77777777" w:rsidR="006C46D7" w:rsidRPr="00B22A69" w:rsidRDefault="0050720B">
                    <w:pPr>
                      <w:pStyle w:val="StandaardReferentiegegevens"/>
                      <w:rPr>
                        <w:lang w:val="es-ES"/>
                      </w:rPr>
                    </w:pPr>
                    <w:r w:rsidRPr="00B22A69">
                      <w:rPr>
                        <w:lang w:val="es-ES"/>
                      </w:rPr>
                      <w:t>POSTBUS 20201</w:t>
                    </w:r>
                  </w:p>
                  <w:p w14:paraId="55FA4164" w14:textId="77777777" w:rsidR="006C46D7" w:rsidRPr="00B22A69" w:rsidRDefault="0050720B">
                    <w:pPr>
                      <w:pStyle w:val="StandaardReferentiegegevens"/>
                      <w:rPr>
                        <w:lang w:val="es-ES"/>
                      </w:rPr>
                    </w:pPr>
                    <w:r w:rsidRPr="00B22A69">
                      <w:rPr>
                        <w:lang w:val="es-ES"/>
                      </w:rPr>
                      <w:t>2500 EE  'S-GRAVENHAGE</w:t>
                    </w:r>
                  </w:p>
                  <w:p w14:paraId="7CAB8CDD" w14:textId="77777777" w:rsidR="006C46D7" w:rsidRPr="00B22A69" w:rsidRDefault="0050720B">
                    <w:pPr>
                      <w:pStyle w:val="StandaardReferentiegegevens"/>
                      <w:rPr>
                        <w:lang w:val="es-ES"/>
                      </w:rPr>
                    </w:pPr>
                    <w:r w:rsidRPr="00B22A69">
                      <w:rPr>
                        <w:lang w:val="es-ES"/>
                      </w:rPr>
                      <w:t>www.rijksoverheid.nl/fin</w:t>
                    </w:r>
                  </w:p>
                  <w:p w14:paraId="5C47FDEF" w14:textId="77777777" w:rsidR="006C46D7" w:rsidRPr="00B22A69" w:rsidRDefault="006C46D7">
                    <w:pPr>
                      <w:pStyle w:val="WitregelW2"/>
                      <w:rPr>
                        <w:lang w:val="es-ES"/>
                      </w:rPr>
                    </w:pPr>
                  </w:p>
                  <w:p w14:paraId="50E59935" w14:textId="77777777" w:rsidR="006C46D7" w:rsidRDefault="0050720B">
                    <w:pPr>
                      <w:pStyle w:val="StandaardReferentiegegevensKop"/>
                    </w:pPr>
                    <w:r>
                      <w:t>Ons kenmerk</w:t>
                    </w:r>
                  </w:p>
                  <w:p w14:paraId="133368DD" w14:textId="30D4ABEC" w:rsidR="006C46D7" w:rsidRDefault="0050720B">
                    <w:pPr>
                      <w:pStyle w:val="StandaardReferentiegegevens"/>
                    </w:pPr>
                    <w:r>
                      <w:fldChar w:fldCharType="begin"/>
                    </w:r>
                    <w:r>
                      <w:instrText xml:space="preserve"> DOCPROPERTY  "Kenmerk"  \* MERGEFORMAT </w:instrText>
                    </w:r>
                    <w:r>
                      <w:fldChar w:fldCharType="end"/>
                    </w:r>
                  </w:p>
                  <w:p w14:paraId="364A9B43" w14:textId="77777777" w:rsidR="006C46D7" w:rsidRDefault="006C46D7">
                    <w:pPr>
                      <w:pStyle w:val="WitregelW1"/>
                    </w:pPr>
                  </w:p>
                  <w:p w14:paraId="67331CEC" w14:textId="77777777" w:rsidR="006C46D7" w:rsidRDefault="0050720B">
                    <w:pPr>
                      <w:pStyle w:val="StandaardReferentiegegevensKop"/>
                    </w:pPr>
                    <w:r>
                      <w:t>Uw brief (kenmerk)</w:t>
                    </w:r>
                  </w:p>
                  <w:p w14:paraId="2EE983CB" w14:textId="124F13F9" w:rsidR="006C46D7" w:rsidRDefault="0050720B">
                    <w:pPr>
                      <w:pStyle w:val="StandaardReferentiegegevens"/>
                    </w:pPr>
                    <w:r>
                      <w:fldChar w:fldCharType="begin"/>
                    </w:r>
                    <w:r>
                      <w:instrText xml:space="preserve"> DOCPROPERTY  "UwKenmerk"  \* MERGEFORMAT </w:instrText>
                    </w:r>
                    <w:r>
                      <w:fldChar w:fldCharType="end"/>
                    </w:r>
                  </w:p>
                  <w:p w14:paraId="4F71D877" w14:textId="77777777" w:rsidR="006C46D7" w:rsidRDefault="006C46D7">
                    <w:pPr>
                      <w:pStyle w:val="WitregelW1"/>
                    </w:pPr>
                  </w:p>
                  <w:p w14:paraId="5D8A1F47" w14:textId="77777777" w:rsidR="006C46D7" w:rsidRDefault="0050720B">
                    <w:pPr>
                      <w:pStyle w:val="StandaardReferentiegegevensKop"/>
                    </w:pPr>
                    <w:r>
                      <w:t>Bijlagen</w:t>
                    </w:r>
                  </w:p>
                  <w:p w14:paraId="16DEBCAA" w14:textId="3AF8B884" w:rsidR="006C46D7" w:rsidRDefault="0050720B">
                    <w:pPr>
                      <w:pStyle w:val="StandaardReferentiegegevens"/>
                    </w:pPr>
                    <w:r>
                      <w:t>1. Overzicht amendementen</w:t>
                    </w:r>
                    <w:r w:rsidR="00AF58DA">
                      <w:t xml:space="preserve"> Voorjaarsnotadebat</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7E0C1AD" wp14:editId="0472F28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D3B79DD" w14:textId="77777777" w:rsidR="006C46D7" w:rsidRDefault="0050720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7E0C1A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D3B79DD" w14:textId="77777777" w:rsidR="006C46D7" w:rsidRDefault="0050720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8CECF14" wp14:editId="40EB084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1A42A67" w14:textId="59464956" w:rsidR="006C46D7" w:rsidRDefault="0050720B">
                          <w:pPr>
                            <w:pStyle w:val="Rubricering"/>
                          </w:pPr>
                          <w:r>
                            <w:fldChar w:fldCharType="begin"/>
                          </w:r>
                          <w:r>
                            <w:instrText xml:space="preserve"> DOCPROPERTY  "Rubricering"  \* MERGEFORMAT </w:instrText>
                          </w:r>
                          <w:r>
                            <w:fldChar w:fldCharType="end"/>
                          </w:r>
                        </w:p>
                        <w:p w14:paraId="31FB6917" w14:textId="77777777" w:rsidR="006C46D7" w:rsidRDefault="0050720B">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8CECF1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1A42A67" w14:textId="59464956" w:rsidR="006C46D7" w:rsidRDefault="0050720B">
                    <w:pPr>
                      <w:pStyle w:val="Rubricering"/>
                    </w:pPr>
                    <w:r>
                      <w:fldChar w:fldCharType="begin"/>
                    </w:r>
                    <w:r>
                      <w:instrText xml:space="preserve"> DOCPROPERTY  "Rubricering"  \* MERGEFORMAT </w:instrText>
                    </w:r>
                    <w:r>
                      <w:fldChar w:fldCharType="end"/>
                    </w:r>
                  </w:p>
                  <w:p w14:paraId="31FB6917" w14:textId="77777777" w:rsidR="006C46D7" w:rsidRDefault="0050720B">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A9A014" wp14:editId="6D6EE4A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CF5FF8E" w14:textId="77777777" w:rsidR="006C46D7" w:rsidRDefault="0050720B">
                          <w:pPr>
                            <w:pStyle w:val="StandaardReferentiegegevens"/>
                          </w:pPr>
                          <w:r>
                            <w:t xml:space="preserve">Pagina </w:t>
                          </w:r>
                          <w:r>
                            <w:fldChar w:fldCharType="begin"/>
                          </w:r>
                          <w:r>
                            <w:instrText>PAGE</w:instrText>
                          </w:r>
                          <w:r>
                            <w:fldChar w:fldCharType="separate"/>
                          </w:r>
                          <w:r w:rsidR="00B22A69">
                            <w:rPr>
                              <w:noProof/>
                            </w:rPr>
                            <w:t>1</w:t>
                          </w:r>
                          <w:r>
                            <w:fldChar w:fldCharType="end"/>
                          </w:r>
                          <w:r>
                            <w:t xml:space="preserve"> van </w:t>
                          </w:r>
                          <w:r>
                            <w:fldChar w:fldCharType="begin"/>
                          </w:r>
                          <w:r>
                            <w:instrText>NUMPAGES</w:instrText>
                          </w:r>
                          <w:r>
                            <w:fldChar w:fldCharType="separate"/>
                          </w:r>
                          <w:r w:rsidR="00B22A69">
                            <w:rPr>
                              <w:noProof/>
                            </w:rPr>
                            <w:t>2</w:t>
                          </w:r>
                          <w:r>
                            <w:fldChar w:fldCharType="end"/>
                          </w:r>
                        </w:p>
                      </w:txbxContent>
                    </wps:txbx>
                    <wps:bodyPr vert="horz" wrap="square" lIns="0" tIns="0" rIns="0" bIns="0" anchor="t" anchorCtr="0"/>
                  </wps:wsp>
                </a:graphicData>
              </a:graphic>
            </wp:anchor>
          </w:drawing>
        </mc:Choice>
        <mc:Fallback>
          <w:pict>
            <v:shape w14:anchorId="13A9A01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CF5FF8E" w14:textId="77777777" w:rsidR="006C46D7" w:rsidRDefault="0050720B">
                    <w:pPr>
                      <w:pStyle w:val="StandaardReferentiegegevens"/>
                    </w:pPr>
                    <w:r>
                      <w:t xml:space="preserve">Pagina </w:t>
                    </w:r>
                    <w:r>
                      <w:fldChar w:fldCharType="begin"/>
                    </w:r>
                    <w:r>
                      <w:instrText>PAGE</w:instrText>
                    </w:r>
                    <w:r>
                      <w:fldChar w:fldCharType="separate"/>
                    </w:r>
                    <w:r w:rsidR="00B22A69">
                      <w:rPr>
                        <w:noProof/>
                      </w:rPr>
                      <w:t>1</w:t>
                    </w:r>
                    <w:r>
                      <w:fldChar w:fldCharType="end"/>
                    </w:r>
                    <w:r>
                      <w:t xml:space="preserve"> van </w:t>
                    </w:r>
                    <w:r>
                      <w:fldChar w:fldCharType="begin"/>
                    </w:r>
                    <w:r>
                      <w:instrText>NUMPAGES</w:instrText>
                    </w:r>
                    <w:r>
                      <w:fldChar w:fldCharType="separate"/>
                    </w:r>
                    <w:r w:rsidR="00B22A69">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4695C9" wp14:editId="78ED25F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C46D7" w14:paraId="22DCFB43" w14:textId="77777777">
                            <w:trPr>
                              <w:trHeight w:val="200"/>
                            </w:trPr>
                            <w:tc>
                              <w:tcPr>
                                <w:tcW w:w="1140" w:type="dxa"/>
                              </w:tcPr>
                              <w:p w14:paraId="0E78ED52" w14:textId="77777777" w:rsidR="006C46D7" w:rsidRDefault="006C46D7"/>
                            </w:tc>
                            <w:tc>
                              <w:tcPr>
                                <w:tcW w:w="5400" w:type="dxa"/>
                              </w:tcPr>
                              <w:p w14:paraId="50352BC5" w14:textId="77777777" w:rsidR="006C46D7" w:rsidRDefault="006C46D7"/>
                            </w:tc>
                          </w:tr>
                          <w:tr w:rsidR="006C46D7" w14:paraId="30724B1E" w14:textId="77777777">
                            <w:trPr>
                              <w:trHeight w:val="240"/>
                            </w:trPr>
                            <w:tc>
                              <w:tcPr>
                                <w:tcW w:w="1140" w:type="dxa"/>
                              </w:tcPr>
                              <w:p w14:paraId="129FF2E3" w14:textId="77777777" w:rsidR="006C46D7" w:rsidRDefault="0050720B">
                                <w:r>
                                  <w:t>Datum</w:t>
                                </w:r>
                              </w:p>
                            </w:tc>
                            <w:tc>
                              <w:tcPr>
                                <w:tcW w:w="5400" w:type="dxa"/>
                              </w:tcPr>
                              <w:p w14:paraId="1D35B520" w14:textId="5A5557CB" w:rsidR="006C46D7" w:rsidRDefault="005F156B">
                                <w:r>
                                  <w:t>02-07-2025</w:t>
                                </w:r>
                              </w:p>
                            </w:tc>
                          </w:tr>
                          <w:tr w:rsidR="006C46D7" w14:paraId="7CBCD9E9" w14:textId="77777777">
                            <w:trPr>
                              <w:trHeight w:val="240"/>
                            </w:trPr>
                            <w:tc>
                              <w:tcPr>
                                <w:tcW w:w="1140" w:type="dxa"/>
                              </w:tcPr>
                              <w:p w14:paraId="2BB8841C" w14:textId="77777777" w:rsidR="006C46D7" w:rsidRDefault="0050720B">
                                <w:r>
                                  <w:t>Betreft</w:t>
                                </w:r>
                              </w:p>
                            </w:tc>
                            <w:tc>
                              <w:tcPr>
                                <w:tcW w:w="5400" w:type="dxa"/>
                              </w:tcPr>
                              <w:p w14:paraId="60B0E137" w14:textId="3B0454DA" w:rsidR="006C46D7" w:rsidRDefault="000F1EB7">
                                <w:r>
                                  <w:fldChar w:fldCharType="begin"/>
                                </w:r>
                                <w:r>
                                  <w:instrText xml:space="preserve"> DOCPROPERTY  "Onderwerp"  \* MERGEFORMAT </w:instrText>
                                </w:r>
                                <w:r>
                                  <w:fldChar w:fldCharType="separate"/>
                                </w:r>
                                <w:r>
                                  <w:t>Verzamelbrief ingediende amendementen tijdens en na het Voorjaarsnotadebat</w:t>
                                </w:r>
                                <w:r>
                                  <w:fldChar w:fldCharType="end"/>
                                </w:r>
                              </w:p>
                            </w:tc>
                          </w:tr>
                          <w:tr w:rsidR="006C46D7" w14:paraId="6D82814E" w14:textId="77777777">
                            <w:trPr>
                              <w:trHeight w:val="200"/>
                            </w:trPr>
                            <w:tc>
                              <w:tcPr>
                                <w:tcW w:w="1140" w:type="dxa"/>
                              </w:tcPr>
                              <w:p w14:paraId="7400C52A" w14:textId="77777777" w:rsidR="006C46D7" w:rsidRDefault="006C46D7"/>
                            </w:tc>
                            <w:tc>
                              <w:tcPr>
                                <w:tcW w:w="4738" w:type="dxa"/>
                              </w:tcPr>
                              <w:p w14:paraId="5C98D078" w14:textId="77777777" w:rsidR="006C46D7" w:rsidRDefault="006C46D7"/>
                            </w:tc>
                          </w:tr>
                        </w:tbl>
                        <w:p w14:paraId="42A774E3" w14:textId="77777777" w:rsidR="0050720B" w:rsidRDefault="0050720B"/>
                      </w:txbxContent>
                    </wps:txbx>
                    <wps:bodyPr vert="horz" wrap="square" lIns="0" tIns="0" rIns="0" bIns="0" anchor="t" anchorCtr="0"/>
                  </wps:wsp>
                </a:graphicData>
              </a:graphic>
            </wp:anchor>
          </w:drawing>
        </mc:Choice>
        <mc:Fallback>
          <w:pict>
            <v:shape w14:anchorId="524695C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C46D7" w14:paraId="22DCFB43" w14:textId="77777777">
                      <w:trPr>
                        <w:trHeight w:val="200"/>
                      </w:trPr>
                      <w:tc>
                        <w:tcPr>
                          <w:tcW w:w="1140" w:type="dxa"/>
                        </w:tcPr>
                        <w:p w14:paraId="0E78ED52" w14:textId="77777777" w:rsidR="006C46D7" w:rsidRDefault="006C46D7"/>
                      </w:tc>
                      <w:tc>
                        <w:tcPr>
                          <w:tcW w:w="5400" w:type="dxa"/>
                        </w:tcPr>
                        <w:p w14:paraId="50352BC5" w14:textId="77777777" w:rsidR="006C46D7" w:rsidRDefault="006C46D7"/>
                      </w:tc>
                    </w:tr>
                    <w:tr w:rsidR="006C46D7" w14:paraId="30724B1E" w14:textId="77777777">
                      <w:trPr>
                        <w:trHeight w:val="240"/>
                      </w:trPr>
                      <w:tc>
                        <w:tcPr>
                          <w:tcW w:w="1140" w:type="dxa"/>
                        </w:tcPr>
                        <w:p w14:paraId="129FF2E3" w14:textId="77777777" w:rsidR="006C46D7" w:rsidRDefault="0050720B">
                          <w:r>
                            <w:t>Datum</w:t>
                          </w:r>
                        </w:p>
                      </w:tc>
                      <w:tc>
                        <w:tcPr>
                          <w:tcW w:w="5400" w:type="dxa"/>
                        </w:tcPr>
                        <w:p w14:paraId="1D35B520" w14:textId="5A5557CB" w:rsidR="006C46D7" w:rsidRDefault="005F156B">
                          <w:r>
                            <w:t>02-07-2025</w:t>
                          </w:r>
                        </w:p>
                      </w:tc>
                    </w:tr>
                    <w:tr w:rsidR="006C46D7" w14:paraId="7CBCD9E9" w14:textId="77777777">
                      <w:trPr>
                        <w:trHeight w:val="240"/>
                      </w:trPr>
                      <w:tc>
                        <w:tcPr>
                          <w:tcW w:w="1140" w:type="dxa"/>
                        </w:tcPr>
                        <w:p w14:paraId="2BB8841C" w14:textId="77777777" w:rsidR="006C46D7" w:rsidRDefault="0050720B">
                          <w:r>
                            <w:t>Betreft</w:t>
                          </w:r>
                        </w:p>
                      </w:tc>
                      <w:tc>
                        <w:tcPr>
                          <w:tcW w:w="5400" w:type="dxa"/>
                        </w:tcPr>
                        <w:p w14:paraId="60B0E137" w14:textId="3B0454DA" w:rsidR="006C46D7" w:rsidRDefault="000F1EB7">
                          <w:r>
                            <w:fldChar w:fldCharType="begin"/>
                          </w:r>
                          <w:r>
                            <w:instrText xml:space="preserve"> DOCPROPERTY  "Onderwerp"  \* MERGEFORMAT </w:instrText>
                          </w:r>
                          <w:r>
                            <w:fldChar w:fldCharType="separate"/>
                          </w:r>
                          <w:r>
                            <w:t>Verzamelbrief ingediende amendementen tijdens en na het Voorjaarsnotadebat</w:t>
                          </w:r>
                          <w:r>
                            <w:fldChar w:fldCharType="end"/>
                          </w:r>
                        </w:p>
                      </w:tc>
                    </w:tr>
                    <w:tr w:rsidR="006C46D7" w14:paraId="6D82814E" w14:textId="77777777">
                      <w:trPr>
                        <w:trHeight w:val="200"/>
                      </w:trPr>
                      <w:tc>
                        <w:tcPr>
                          <w:tcW w:w="1140" w:type="dxa"/>
                        </w:tcPr>
                        <w:p w14:paraId="7400C52A" w14:textId="77777777" w:rsidR="006C46D7" w:rsidRDefault="006C46D7"/>
                      </w:tc>
                      <w:tc>
                        <w:tcPr>
                          <w:tcW w:w="4738" w:type="dxa"/>
                        </w:tcPr>
                        <w:p w14:paraId="5C98D078" w14:textId="77777777" w:rsidR="006C46D7" w:rsidRDefault="006C46D7"/>
                      </w:tc>
                    </w:tr>
                  </w:tbl>
                  <w:p w14:paraId="42A774E3" w14:textId="77777777" w:rsidR="0050720B" w:rsidRDefault="0050720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CD789A5" wp14:editId="33C848E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25F39F0" w14:textId="6D109A5C" w:rsidR="006C46D7" w:rsidRDefault="0050720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D789A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25F39F0" w14:textId="6D109A5C" w:rsidR="006C46D7" w:rsidRDefault="0050720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5A15DBF" wp14:editId="3A96391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D353A71" w14:textId="77777777" w:rsidR="0050720B" w:rsidRDefault="0050720B"/>
                      </w:txbxContent>
                    </wps:txbx>
                    <wps:bodyPr vert="horz" wrap="square" lIns="0" tIns="0" rIns="0" bIns="0" anchor="t" anchorCtr="0"/>
                  </wps:wsp>
                </a:graphicData>
              </a:graphic>
            </wp:anchor>
          </w:drawing>
        </mc:Choice>
        <mc:Fallback>
          <w:pict>
            <v:shape w14:anchorId="25A15DB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D353A71" w14:textId="77777777" w:rsidR="0050720B" w:rsidRDefault="0050720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C6C108"/>
    <w:multiLevelType w:val="multilevel"/>
    <w:tmpl w:val="CCA1126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7B2CDD9"/>
    <w:multiLevelType w:val="multilevel"/>
    <w:tmpl w:val="C20E644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366E52"/>
    <w:multiLevelType w:val="multilevel"/>
    <w:tmpl w:val="A84F42D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0DB891"/>
    <w:multiLevelType w:val="multilevel"/>
    <w:tmpl w:val="AD309D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6BAD7CC"/>
    <w:multiLevelType w:val="multilevel"/>
    <w:tmpl w:val="B754B0D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45F987"/>
    <w:multiLevelType w:val="multilevel"/>
    <w:tmpl w:val="CEE8B3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57976108">
    <w:abstractNumId w:val="0"/>
  </w:num>
  <w:num w:numId="2" w16cid:durableId="506798420">
    <w:abstractNumId w:val="1"/>
  </w:num>
  <w:num w:numId="3" w16cid:durableId="1847939078">
    <w:abstractNumId w:val="5"/>
  </w:num>
  <w:num w:numId="4" w16cid:durableId="2039772771">
    <w:abstractNumId w:val="3"/>
  </w:num>
  <w:num w:numId="5" w16cid:durableId="1973092521">
    <w:abstractNumId w:val="2"/>
  </w:num>
  <w:num w:numId="6" w16cid:durableId="1345402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69"/>
    <w:rsid w:val="00021E5B"/>
    <w:rsid w:val="000F1EB7"/>
    <w:rsid w:val="001D6C0C"/>
    <w:rsid w:val="001E6E5B"/>
    <w:rsid w:val="002277EC"/>
    <w:rsid w:val="00247BBC"/>
    <w:rsid w:val="0028626A"/>
    <w:rsid w:val="002913B1"/>
    <w:rsid w:val="00383D1D"/>
    <w:rsid w:val="004F5D17"/>
    <w:rsid w:val="0050720B"/>
    <w:rsid w:val="005359B6"/>
    <w:rsid w:val="00542ECD"/>
    <w:rsid w:val="00556D23"/>
    <w:rsid w:val="005778A6"/>
    <w:rsid w:val="005E137B"/>
    <w:rsid w:val="005E27F3"/>
    <w:rsid w:val="005F156B"/>
    <w:rsid w:val="006C46D7"/>
    <w:rsid w:val="007501E2"/>
    <w:rsid w:val="00812906"/>
    <w:rsid w:val="008E7FB5"/>
    <w:rsid w:val="00A84F56"/>
    <w:rsid w:val="00AA534E"/>
    <w:rsid w:val="00AF58DA"/>
    <w:rsid w:val="00B22A69"/>
    <w:rsid w:val="00BA52BE"/>
    <w:rsid w:val="00CE249D"/>
    <w:rsid w:val="00D53059"/>
    <w:rsid w:val="00F17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583DA"/>
  <w15:docId w15:val="{0C48FEDE-26D0-4E3C-9D0F-E76F3F1F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22A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2A69"/>
    <w:rPr>
      <w:rFonts w:ascii="Verdana" w:hAnsi="Verdana"/>
      <w:color w:val="000000"/>
      <w:sz w:val="18"/>
      <w:szCs w:val="18"/>
    </w:rPr>
  </w:style>
  <w:style w:type="paragraph" w:styleId="Voettekst">
    <w:name w:val="footer"/>
    <w:basedOn w:val="Standaard"/>
    <w:link w:val="VoettekstChar"/>
    <w:uiPriority w:val="99"/>
    <w:unhideWhenUsed/>
    <w:rsid w:val="00B22A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22A69"/>
    <w:rPr>
      <w:rFonts w:ascii="Verdana" w:hAnsi="Verdana"/>
      <w:color w:val="000000"/>
      <w:sz w:val="18"/>
      <w:szCs w:val="18"/>
    </w:rPr>
  </w:style>
  <w:style w:type="paragraph" w:styleId="Revisie">
    <w:name w:val="Revision"/>
    <w:hidden/>
    <w:uiPriority w:val="99"/>
    <w:semiHidden/>
    <w:rsid w:val="001D6C0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214</ap:Words>
  <ap:Characters>1178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Verzamelbrief ingediende amendementen tijdens en na het Voorjaarsnotadebat</vt:lpstr>
    </vt:vector>
  </ap:TitlesOfParts>
  <ap:LinksUpToDate>false</ap:LinksUpToDate>
  <ap:CharactersWithSpaces>1390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2025-07-02T15:26:00.0000000Z</dcterms:created>
  <dcterms:modified xsi:type="dcterms:W3CDTF">2025-07-02T15:26:00.0000000Z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Verzamelbrief ingediende amendementen tijdens en na het Voorjaarsnotadebat</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1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Verzamelbrief ingediende amendementen tijdens en na het Voorjaarsnotadebat</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2025-07-01T14:07:47Z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f7e1c014-3dc6-4840-9a32-f98cc81322a9</vt:lpwstr>
  </property>
  <property fmtid="{D5CDD505-2E9C-101B-9397-08002B2CF9AE}" pid="37" name="MSIP_Label_35ad6b54-f757-49c9-8c83-ef7f8aa67172_ContentBits">
    <vt:lpwstr>0</vt:lpwstr>
  </property>
</Properties>
</file>