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843C6" w14:paraId="36189423" w14:textId="77777777">
        <w:tc>
          <w:tcPr>
            <w:tcW w:w="6733" w:type="dxa"/>
            <w:gridSpan w:val="2"/>
            <w:tcBorders>
              <w:top w:val="nil"/>
              <w:left w:val="nil"/>
              <w:bottom w:val="nil"/>
              <w:right w:val="nil"/>
            </w:tcBorders>
            <w:vAlign w:val="center"/>
          </w:tcPr>
          <w:p w:rsidR="00997775" w:rsidP="00710A7A" w:rsidRDefault="00997775" w14:paraId="44608C1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EABB1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843C6" w14:paraId="2759ED5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F7C553" w14:textId="77777777">
            <w:r w:rsidRPr="008B0CC5">
              <w:t xml:space="preserve">Vergaderjaar </w:t>
            </w:r>
            <w:r w:rsidR="00AC6B87">
              <w:t>2024-2025</w:t>
            </w:r>
          </w:p>
        </w:tc>
      </w:tr>
      <w:tr w:rsidR="00997775" w:rsidTr="007843C6" w14:paraId="74F45B83" w14:textId="77777777">
        <w:trPr>
          <w:cantSplit/>
        </w:trPr>
        <w:tc>
          <w:tcPr>
            <w:tcW w:w="10985" w:type="dxa"/>
            <w:gridSpan w:val="3"/>
            <w:tcBorders>
              <w:top w:val="nil"/>
              <w:left w:val="nil"/>
              <w:bottom w:val="nil"/>
              <w:right w:val="nil"/>
            </w:tcBorders>
          </w:tcPr>
          <w:p w:rsidR="00997775" w:rsidRDefault="00997775" w14:paraId="3FF35443" w14:textId="77777777"/>
        </w:tc>
      </w:tr>
      <w:tr w:rsidR="00997775" w:rsidTr="007843C6" w14:paraId="6E7A678B" w14:textId="77777777">
        <w:trPr>
          <w:cantSplit/>
        </w:trPr>
        <w:tc>
          <w:tcPr>
            <w:tcW w:w="10985" w:type="dxa"/>
            <w:gridSpan w:val="3"/>
            <w:tcBorders>
              <w:top w:val="nil"/>
              <w:left w:val="nil"/>
              <w:bottom w:val="single" w:color="auto" w:sz="4" w:space="0"/>
              <w:right w:val="nil"/>
            </w:tcBorders>
          </w:tcPr>
          <w:p w:rsidR="00997775" w:rsidRDefault="00997775" w14:paraId="5D67B43D" w14:textId="77777777"/>
        </w:tc>
      </w:tr>
      <w:tr w:rsidR="00997775" w:rsidTr="007843C6" w14:paraId="55305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E32219" w14:textId="77777777"/>
        </w:tc>
        <w:tc>
          <w:tcPr>
            <w:tcW w:w="7654" w:type="dxa"/>
            <w:gridSpan w:val="2"/>
          </w:tcPr>
          <w:p w:rsidR="00997775" w:rsidRDefault="00997775" w14:paraId="6CA01AC8" w14:textId="77777777"/>
        </w:tc>
      </w:tr>
      <w:tr w:rsidR="007843C6" w:rsidTr="007843C6" w14:paraId="3FF2F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3C6" w:rsidP="007843C6" w:rsidRDefault="007843C6" w14:paraId="3A2A9227" w14:textId="755D6C5D">
            <w:pPr>
              <w:rPr>
                <w:b/>
              </w:rPr>
            </w:pPr>
            <w:r>
              <w:rPr>
                <w:b/>
              </w:rPr>
              <w:t>36 740 XVI</w:t>
            </w:r>
          </w:p>
        </w:tc>
        <w:tc>
          <w:tcPr>
            <w:tcW w:w="7654" w:type="dxa"/>
            <w:gridSpan w:val="2"/>
          </w:tcPr>
          <w:p w:rsidR="007843C6" w:rsidP="007843C6" w:rsidRDefault="007843C6" w14:paraId="0E35C5D3" w14:textId="255D8850">
            <w:pPr>
              <w:rPr>
                <w:b/>
              </w:rPr>
            </w:pPr>
            <w:r w:rsidRPr="00D31D85">
              <w:rPr>
                <w:b/>
                <w:bCs/>
              </w:rPr>
              <w:t xml:space="preserve">Jaarverslag en </w:t>
            </w:r>
            <w:proofErr w:type="spellStart"/>
            <w:r w:rsidRPr="00D31D85">
              <w:rPr>
                <w:b/>
                <w:bCs/>
              </w:rPr>
              <w:t>slotwet</w:t>
            </w:r>
            <w:proofErr w:type="spellEnd"/>
            <w:r w:rsidRPr="00D31D85">
              <w:rPr>
                <w:b/>
                <w:bCs/>
              </w:rPr>
              <w:t xml:space="preserve"> Ministerie van Volksgezondheid, Welzijn en Sport 2024</w:t>
            </w:r>
          </w:p>
        </w:tc>
      </w:tr>
      <w:tr w:rsidR="007843C6" w:rsidTr="007843C6" w14:paraId="6E65CF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3C6" w:rsidP="007843C6" w:rsidRDefault="007843C6" w14:paraId="6758D41E" w14:textId="77777777"/>
        </w:tc>
        <w:tc>
          <w:tcPr>
            <w:tcW w:w="7654" w:type="dxa"/>
            <w:gridSpan w:val="2"/>
          </w:tcPr>
          <w:p w:rsidR="007843C6" w:rsidP="007843C6" w:rsidRDefault="007843C6" w14:paraId="55CE8233" w14:textId="77777777"/>
        </w:tc>
      </w:tr>
      <w:tr w:rsidR="007843C6" w:rsidTr="007843C6" w14:paraId="556594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3C6" w:rsidP="007843C6" w:rsidRDefault="007843C6" w14:paraId="52DCB799" w14:textId="77777777"/>
        </w:tc>
        <w:tc>
          <w:tcPr>
            <w:tcW w:w="7654" w:type="dxa"/>
            <w:gridSpan w:val="2"/>
          </w:tcPr>
          <w:p w:rsidR="007843C6" w:rsidP="007843C6" w:rsidRDefault="007843C6" w14:paraId="787C58BF" w14:textId="77777777"/>
        </w:tc>
      </w:tr>
      <w:tr w:rsidR="007843C6" w:rsidTr="007843C6" w14:paraId="573AB0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3C6" w:rsidP="007843C6" w:rsidRDefault="007843C6" w14:paraId="34F9B317" w14:textId="4E6890E5">
            <w:pPr>
              <w:rPr>
                <w:b/>
              </w:rPr>
            </w:pPr>
            <w:r>
              <w:rPr>
                <w:b/>
              </w:rPr>
              <w:t xml:space="preserve">Nr. </w:t>
            </w:r>
            <w:r>
              <w:rPr>
                <w:b/>
              </w:rPr>
              <w:t>10</w:t>
            </w:r>
          </w:p>
        </w:tc>
        <w:tc>
          <w:tcPr>
            <w:tcW w:w="7654" w:type="dxa"/>
            <w:gridSpan w:val="2"/>
          </w:tcPr>
          <w:p w:rsidR="007843C6" w:rsidP="007843C6" w:rsidRDefault="007843C6" w14:paraId="6A584422" w14:textId="75BD87E0">
            <w:pPr>
              <w:rPr>
                <w:b/>
              </w:rPr>
            </w:pPr>
            <w:r>
              <w:rPr>
                <w:b/>
              </w:rPr>
              <w:t xml:space="preserve">MOTIE VAN </w:t>
            </w:r>
            <w:r>
              <w:rPr>
                <w:b/>
              </w:rPr>
              <w:t>HET LID SLAGT-TICHELMAN</w:t>
            </w:r>
          </w:p>
        </w:tc>
      </w:tr>
      <w:tr w:rsidR="007843C6" w:rsidTr="007843C6" w14:paraId="76E03F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3C6" w:rsidP="007843C6" w:rsidRDefault="007843C6" w14:paraId="019EA51D" w14:textId="77777777"/>
        </w:tc>
        <w:tc>
          <w:tcPr>
            <w:tcW w:w="7654" w:type="dxa"/>
            <w:gridSpan w:val="2"/>
          </w:tcPr>
          <w:p w:rsidR="007843C6" w:rsidP="007843C6" w:rsidRDefault="007843C6" w14:paraId="3E30F2D2" w14:textId="42516FB1">
            <w:r w:rsidRPr="00D31D85">
              <w:t xml:space="preserve">Voorgesteld tijdens het wetgevingsoverleg van </w:t>
            </w:r>
            <w:r>
              <w:t>2</w:t>
            </w:r>
            <w:r w:rsidRPr="00D31D85">
              <w:t xml:space="preserve"> juli 2025</w:t>
            </w:r>
            <w:r>
              <w:t xml:space="preserve"> </w:t>
            </w:r>
          </w:p>
        </w:tc>
      </w:tr>
      <w:tr w:rsidR="007843C6" w:rsidTr="007843C6" w14:paraId="68A7B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3C6" w:rsidP="007843C6" w:rsidRDefault="007843C6" w14:paraId="13EB3591" w14:textId="77777777"/>
        </w:tc>
        <w:tc>
          <w:tcPr>
            <w:tcW w:w="7654" w:type="dxa"/>
            <w:gridSpan w:val="2"/>
          </w:tcPr>
          <w:p w:rsidR="007843C6" w:rsidP="007843C6" w:rsidRDefault="007843C6" w14:paraId="4172B572" w14:textId="77777777"/>
        </w:tc>
      </w:tr>
      <w:tr w:rsidR="007843C6" w:rsidTr="007843C6" w14:paraId="0094A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3C6" w:rsidP="007843C6" w:rsidRDefault="007843C6" w14:paraId="04639C51" w14:textId="77777777"/>
        </w:tc>
        <w:tc>
          <w:tcPr>
            <w:tcW w:w="7654" w:type="dxa"/>
            <w:gridSpan w:val="2"/>
          </w:tcPr>
          <w:p w:rsidR="007843C6" w:rsidP="007843C6" w:rsidRDefault="007843C6" w14:paraId="7C707064" w14:textId="5457C8AB">
            <w:r>
              <w:t>De Kamer,</w:t>
            </w:r>
          </w:p>
        </w:tc>
      </w:tr>
      <w:tr w:rsidR="007843C6" w:rsidTr="007843C6" w14:paraId="7E50C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3C6" w:rsidP="007843C6" w:rsidRDefault="007843C6" w14:paraId="6238B453" w14:textId="77777777"/>
        </w:tc>
        <w:tc>
          <w:tcPr>
            <w:tcW w:w="7654" w:type="dxa"/>
            <w:gridSpan w:val="2"/>
          </w:tcPr>
          <w:p w:rsidR="007843C6" w:rsidP="007843C6" w:rsidRDefault="007843C6" w14:paraId="346ABFE7" w14:textId="77777777"/>
        </w:tc>
      </w:tr>
      <w:tr w:rsidR="007843C6" w:rsidTr="007843C6" w14:paraId="0EF56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3C6" w:rsidP="007843C6" w:rsidRDefault="007843C6" w14:paraId="7C025762" w14:textId="77777777"/>
        </w:tc>
        <w:tc>
          <w:tcPr>
            <w:tcW w:w="7654" w:type="dxa"/>
            <w:gridSpan w:val="2"/>
          </w:tcPr>
          <w:p w:rsidR="007843C6" w:rsidP="007843C6" w:rsidRDefault="007843C6" w14:paraId="00DF3B5F" w14:textId="7075EC5A">
            <w:r>
              <w:t>gehoord de beraadslaging,</w:t>
            </w:r>
          </w:p>
        </w:tc>
      </w:tr>
      <w:tr w:rsidR="00997775" w:rsidTr="007843C6" w14:paraId="6E1181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6C0902" w14:textId="77777777"/>
        </w:tc>
        <w:tc>
          <w:tcPr>
            <w:tcW w:w="7654" w:type="dxa"/>
            <w:gridSpan w:val="2"/>
          </w:tcPr>
          <w:p w:rsidR="00997775" w:rsidRDefault="00997775" w14:paraId="63A28D3E" w14:textId="77777777"/>
        </w:tc>
      </w:tr>
      <w:tr w:rsidR="00997775" w:rsidTr="007843C6" w14:paraId="0C37D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9B4C62" w14:textId="77777777"/>
        </w:tc>
        <w:tc>
          <w:tcPr>
            <w:tcW w:w="7654" w:type="dxa"/>
            <w:gridSpan w:val="2"/>
          </w:tcPr>
          <w:p w:rsidR="007843C6" w:rsidP="007843C6" w:rsidRDefault="007843C6" w14:paraId="6956F2A0" w14:textId="77777777">
            <w:r>
              <w:t>constaterende dat het CBS in zijn analyse aangeeft dat brede welvaart ongelijk verdeeld is, met name ten nadele van jongeren, mensen tussen de 18 en 25 jaar, veelal met een migratieachtergrond en mensen met een lagere opleiding;</w:t>
            </w:r>
          </w:p>
          <w:p w:rsidR="007843C6" w:rsidP="007843C6" w:rsidRDefault="007843C6" w14:paraId="7916CDA7" w14:textId="77777777"/>
          <w:p w:rsidR="007843C6" w:rsidP="007843C6" w:rsidRDefault="007843C6" w14:paraId="47A6C41C" w14:textId="77777777">
            <w:r>
              <w:t xml:space="preserve">constaterende dat de minister in de jaarverantwoording van VWS nauwelijks ingaat op </w:t>
            </w:r>
            <w:proofErr w:type="spellStart"/>
            <w:r>
              <w:t>bredewelvaartsindicatoren</w:t>
            </w:r>
            <w:proofErr w:type="spellEnd"/>
            <w:r>
              <w:t xml:space="preserve"> en het aspect welzijn vrijwel buiten beschouwing blijft;</w:t>
            </w:r>
          </w:p>
          <w:p w:rsidR="007843C6" w:rsidP="007843C6" w:rsidRDefault="007843C6" w14:paraId="756DB5ED" w14:textId="77777777"/>
          <w:p w:rsidR="007843C6" w:rsidP="007843C6" w:rsidRDefault="007843C6" w14:paraId="63BE33CC" w14:textId="77777777">
            <w:r>
              <w:t>overwegende dat brede welvaart raakt aan kerntaken van VWS, zoals gezondheid, sociale samenhang en toekomstperspectief voor jongeren;</w:t>
            </w:r>
          </w:p>
          <w:p w:rsidR="007843C6" w:rsidP="007843C6" w:rsidRDefault="007843C6" w14:paraId="12D5F9D8" w14:textId="77777777">
            <w:r>
              <w:t>verzoekt de regering om in toekomstige jaarverantwoordingen van VWS expliciet in te gaan op de ontwikkeling van brede welvaart, met bijzondere aandacht voor jongeren, kwetsbare groepen en het milieu, en daarbij beleidsconsequenties te betrekken,</w:t>
            </w:r>
          </w:p>
          <w:p w:rsidR="007843C6" w:rsidP="007843C6" w:rsidRDefault="007843C6" w14:paraId="6B11B85B" w14:textId="77777777"/>
          <w:p w:rsidR="007843C6" w:rsidP="007843C6" w:rsidRDefault="007843C6" w14:paraId="35DE9A0D" w14:textId="77777777">
            <w:r>
              <w:t>en gaat over tot de orde van de dag.</w:t>
            </w:r>
          </w:p>
          <w:p w:rsidR="007843C6" w:rsidP="007843C6" w:rsidRDefault="007843C6" w14:paraId="07FB3737" w14:textId="77777777"/>
          <w:p w:rsidR="00997775" w:rsidP="007843C6" w:rsidRDefault="007843C6" w14:paraId="50CE0F90" w14:textId="4B81FE70">
            <w:proofErr w:type="spellStart"/>
            <w:r>
              <w:t>Slagt</w:t>
            </w:r>
            <w:proofErr w:type="spellEnd"/>
            <w:r>
              <w:t>-Tichelman</w:t>
            </w:r>
          </w:p>
        </w:tc>
      </w:tr>
    </w:tbl>
    <w:p w:rsidR="00997775" w:rsidRDefault="00997775" w14:paraId="5552978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75F4E" w14:textId="77777777" w:rsidR="007843C6" w:rsidRDefault="007843C6">
      <w:pPr>
        <w:spacing w:line="20" w:lineRule="exact"/>
      </w:pPr>
    </w:p>
  </w:endnote>
  <w:endnote w:type="continuationSeparator" w:id="0">
    <w:p w14:paraId="07831222" w14:textId="77777777" w:rsidR="007843C6" w:rsidRDefault="007843C6">
      <w:pPr>
        <w:pStyle w:val="Amendement"/>
      </w:pPr>
      <w:r>
        <w:rPr>
          <w:b w:val="0"/>
        </w:rPr>
        <w:t xml:space="preserve"> </w:t>
      </w:r>
    </w:p>
  </w:endnote>
  <w:endnote w:type="continuationNotice" w:id="1">
    <w:p w14:paraId="2CD3305D" w14:textId="77777777" w:rsidR="007843C6" w:rsidRDefault="007843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BAF34" w14:textId="77777777" w:rsidR="007843C6" w:rsidRDefault="007843C6">
      <w:pPr>
        <w:pStyle w:val="Amendement"/>
      </w:pPr>
      <w:r>
        <w:rPr>
          <w:b w:val="0"/>
        </w:rPr>
        <w:separator/>
      </w:r>
    </w:p>
  </w:footnote>
  <w:footnote w:type="continuationSeparator" w:id="0">
    <w:p w14:paraId="2A6A5355" w14:textId="77777777" w:rsidR="007843C6" w:rsidRDefault="00784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C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843C6"/>
    <w:rsid w:val="007B35A1"/>
    <w:rsid w:val="007C50C6"/>
    <w:rsid w:val="008304CB"/>
    <w:rsid w:val="00831CE0"/>
    <w:rsid w:val="00850A1D"/>
    <w:rsid w:val="00862909"/>
    <w:rsid w:val="00872A23"/>
    <w:rsid w:val="00876FED"/>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A41C5"/>
  <w15:docId w15:val="{57CEBF3B-19DD-4A77-90F2-AA705399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991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2025-07-04T13:28:00.0000000Z</dcterms:created>
  <dcterms:modified xsi:type="dcterms:W3CDTF">2025-07-04T13:38:00.0000000Z</dcterms:modified>
  <dc:description>------------------------</dc:description>
  <dc:subject/>
  <keywords/>
  <version/>
  <category/>
</coreProperties>
</file>