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34234" w14:paraId="4C7788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D602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239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34234" w14:paraId="1D3BFC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C413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34234" w14:paraId="1A6901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3F749A" w14:textId="77777777"/>
        </w:tc>
      </w:tr>
      <w:tr w:rsidR="00997775" w:rsidTr="00134234" w14:paraId="11E8E8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63BA25" w14:textId="77777777"/>
        </w:tc>
      </w:tr>
      <w:tr w:rsidR="00997775" w:rsidTr="00134234" w14:paraId="616D8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5AFEB" w14:textId="77777777"/>
        </w:tc>
        <w:tc>
          <w:tcPr>
            <w:tcW w:w="7654" w:type="dxa"/>
            <w:gridSpan w:val="2"/>
          </w:tcPr>
          <w:p w:rsidR="00997775" w:rsidRDefault="00997775" w14:paraId="39AA9D9E" w14:textId="77777777"/>
        </w:tc>
      </w:tr>
      <w:tr w:rsidR="00134234" w:rsidTr="00134234" w14:paraId="472C10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4220F2E5" w14:textId="7943EB0E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="00134234" w:rsidP="00134234" w:rsidRDefault="00134234" w14:paraId="05130ED1" w14:textId="5ADD9A7E">
            <w:pPr>
              <w:rPr>
                <w:b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134234" w:rsidTr="00134234" w14:paraId="3138D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007AA33C" w14:textId="77777777"/>
        </w:tc>
        <w:tc>
          <w:tcPr>
            <w:tcW w:w="7654" w:type="dxa"/>
            <w:gridSpan w:val="2"/>
          </w:tcPr>
          <w:p w:rsidR="00134234" w:rsidP="00134234" w:rsidRDefault="00134234" w14:paraId="7BD4E3EC" w14:textId="77777777"/>
        </w:tc>
      </w:tr>
      <w:tr w:rsidR="00134234" w:rsidTr="00134234" w14:paraId="74450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6DC0A7B6" w14:textId="77777777"/>
        </w:tc>
        <w:tc>
          <w:tcPr>
            <w:tcW w:w="7654" w:type="dxa"/>
            <w:gridSpan w:val="2"/>
          </w:tcPr>
          <w:p w:rsidR="00134234" w:rsidP="00134234" w:rsidRDefault="00134234" w14:paraId="12EEF54B" w14:textId="77777777"/>
        </w:tc>
      </w:tr>
      <w:tr w:rsidR="00134234" w:rsidTr="00134234" w14:paraId="1B11A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165B7C77" w14:textId="4B1DCA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B1FEA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134234" w:rsidP="00134234" w:rsidRDefault="00134234" w14:paraId="4EC29D19" w14:textId="63A579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B1FEA">
              <w:rPr>
                <w:b/>
              </w:rPr>
              <w:t>DE LEDEN SLAGT-TICHELMAN EN BEVERS</w:t>
            </w:r>
          </w:p>
        </w:tc>
      </w:tr>
      <w:tr w:rsidR="00134234" w:rsidTr="00134234" w14:paraId="0682C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0F3E43BF" w14:textId="77777777"/>
        </w:tc>
        <w:tc>
          <w:tcPr>
            <w:tcW w:w="7654" w:type="dxa"/>
            <w:gridSpan w:val="2"/>
          </w:tcPr>
          <w:p w:rsidR="00134234" w:rsidP="00134234" w:rsidRDefault="00134234" w14:paraId="62B9A1D8" w14:textId="0676A442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>
              <w:t xml:space="preserve"> </w:t>
            </w:r>
          </w:p>
        </w:tc>
      </w:tr>
      <w:tr w:rsidR="00134234" w:rsidTr="00134234" w14:paraId="0A25E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6177D217" w14:textId="77777777"/>
        </w:tc>
        <w:tc>
          <w:tcPr>
            <w:tcW w:w="7654" w:type="dxa"/>
            <w:gridSpan w:val="2"/>
          </w:tcPr>
          <w:p w:rsidR="00134234" w:rsidP="00134234" w:rsidRDefault="00134234" w14:paraId="4CC3AF38" w14:textId="77777777"/>
        </w:tc>
      </w:tr>
      <w:tr w:rsidR="00134234" w:rsidTr="00134234" w14:paraId="32890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6A748B9C" w14:textId="77777777"/>
        </w:tc>
        <w:tc>
          <w:tcPr>
            <w:tcW w:w="7654" w:type="dxa"/>
            <w:gridSpan w:val="2"/>
          </w:tcPr>
          <w:p w:rsidR="00134234" w:rsidP="00134234" w:rsidRDefault="00134234" w14:paraId="141CDE4E" w14:textId="5592B4CF">
            <w:r>
              <w:t>De Kamer,</w:t>
            </w:r>
          </w:p>
        </w:tc>
      </w:tr>
      <w:tr w:rsidR="00134234" w:rsidTr="00134234" w14:paraId="0AC889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4E22040B" w14:textId="77777777"/>
        </w:tc>
        <w:tc>
          <w:tcPr>
            <w:tcW w:w="7654" w:type="dxa"/>
            <w:gridSpan w:val="2"/>
          </w:tcPr>
          <w:p w:rsidR="00134234" w:rsidP="00134234" w:rsidRDefault="00134234" w14:paraId="0A0206B8" w14:textId="77777777"/>
        </w:tc>
      </w:tr>
      <w:tr w:rsidR="00134234" w:rsidTr="00134234" w14:paraId="111B7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4234" w:rsidP="00134234" w:rsidRDefault="00134234" w14:paraId="4A5C3A58" w14:textId="77777777"/>
        </w:tc>
        <w:tc>
          <w:tcPr>
            <w:tcW w:w="7654" w:type="dxa"/>
            <w:gridSpan w:val="2"/>
          </w:tcPr>
          <w:p w:rsidR="00134234" w:rsidP="00134234" w:rsidRDefault="00134234" w14:paraId="4F3721E0" w14:textId="488D63E8">
            <w:r>
              <w:t>gehoord de beraadslaging,</w:t>
            </w:r>
          </w:p>
        </w:tc>
      </w:tr>
      <w:tr w:rsidR="00997775" w:rsidTr="00134234" w14:paraId="5AC67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59B68B" w14:textId="77777777"/>
        </w:tc>
        <w:tc>
          <w:tcPr>
            <w:tcW w:w="7654" w:type="dxa"/>
            <w:gridSpan w:val="2"/>
          </w:tcPr>
          <w:p w:rsidR="00997775" w:rsidRDefault="00997775" w14:paraId="1ABCDF12" w14:textId="77777777"/>
        </w:tc>
      </w:tr>
      <w:tr w:rsidR="00997775" w:rsidTr="00134234" w14:paraId="29800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9E311" w14:textId="77777777"/>
        </w:tc>
        <w:tc>
          <w:tcPr>
            <w:tcW w:w="7654" w:type="dxa"/>
            <w:gridSpan w:val="2"/>
          </w:tcPr>
          <w:p w:rsidR="00134234" w:rsidP="00134234" w:rsidRDefault="00134234" w14:paraId="75F6F49F" w14:textId="77777777">
            <w:r>
              <w:t>constaterende dat het subsidiebeheer bij VWS al jaren als onvolkomen wordt beoordeeld door de Algemene Rekenkamer;</w:t>
            </w:r>
          </w:p>
          <w:p w:rsidR="00DB1FEA" w:rsidP="00134234" w:rsidRDefault="00DB1FEA" w14:paraId="32E1BA07" w14:textId="77777777"/>
          <w:p w:rsidR="00134234" w:rsidP="00134234" w:rsidRDefault="00134234" w14:paraId="1E137199" w14:textId="77777777">
            <w:r>
              <w:t>overwegende dat eerdere verbetermaatregelen nog niet hebben geleid tot structurele oplossingen, waardoor de Algemene Rekenkamer de onvolkomenheden op subsidiebeheer nog niet als opgelost kan beschouwen;</w:t>
            </w:r>
          </w:p>
          <w:p w:rsidR="00DB1FEA" w:rsidP="00134234" w:rsidRDefault="00DB1FEA" w14:paraId="5DAE26B9" w14:textId="77777777"/>
          <w:p w:rsidR="00134234" w:rsidP="00134234" w:rsidRDefault="00134234" w14:paraId="6AF9BB8B" w14:textId="77777777">
            <w:r>
              <w:t>verzoekt de regering ervoor te zorgen dat het subsidiebeheer bij VWS uiterlijk in 2025 structureel op orde is, en de Kamer daarover uiterlijk eind 2025 te informeren, inclusief toetsbare resultaten,</w:t>
            </w:r>
          </w:p>
          <w:p w:rsidR="00DB1FEA" w:rsidP="00134234" w:rsidRDefault="00DB1FEA" w14:paraId="7953906C" w14:textId="77777777"/>
          <w:p w:rsidR="00134234" w:rsidP="00134234" w:rsidRDefault="00134234" w14:paraId="099CAFD9" w14:textId="77777777">
            <w:r>
              <w:t>en gaat over tot de orde van de dag.</w:t>
            </w:r>
          </w:p>
          <w:p w:rsidR="00DB1FEA" w:rsidP="00134234" w:rsidRDefault="00DB1FEA" w14:paraId="2EA6318A" w14:textId="77777777"/>
          <w:p w:rsidR="00DB1FEA" w:rsidP="00134234" w:rsidRDefault="00134234" w14:paraId="73F720BB" w14:textId="77777777">
            <w:proofErr w:type="spellStart"/>
            <w:r>
              <w:t>Slagt-Tichelman</w:t>
            </w:r>
            <w:proofErr w:type="spellEnd"/>
          </w:p>
          <w:p w:rsidR="00997775" w:rsidP="00134234" w:rsidRDefault="00134234" w14:paraId="06E8BBFA" w14:textId="4836A8D0">
            <w:r>
              <w:t>Bevers</w:t>
            </w:r>
          </w:p>
        </w:tc>
      </w:tr>
    </w:tbl>
    <w:p w:rsidR="00997775" w:rsidRDefault="00997775" w14:paraId="30859F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471A" w14:textId="77777777" w:rsidR="00134234" w:rsidRDefault="00134234">
      <w:pPr>
        <w:spacing w:line="20" w:lineRule="exact"/>
      </w:pPr>
    </w:p>
  </w:endnote>
  <w:endnote w:type="continuationSeparator" w:id="0">
    <w:p w14:paraId="4ADC69C5" w14:textId="77777777" w:rsidR="00134234" w:rsidRDefault="001342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EC69F1" w14:textId="77777777" w:rsidR="00134234" w:rsidRDefault="001342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593D" w14:textId="77777777" w:rsidR="00134234" w:rsidRDefault="001342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78D986" w14:textId="77777777" w:rsidR="00134234" w:rsidRDefault="0013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34"/>
    <w:rsid w:val="00133FCE"/>
    <w:rsid w:val="0013423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1FE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FA3D7"/>
  <w15:docId w15:val="{65766E9A-631D-41A3-91F3-F48CEEE9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785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2025-07-04T13:28:00.0000000Z</dcterms:created>
  <dcterms:modified xsi:type="dcterms:W3CDTF">2025-07-04T13:42:00.0000000Z</dcterms:modified>
  <dc:description>------------------------</dc:description>
  <dc:subject/>
  <keywords/>
  <version/>
  <category/>
</coreProperties>
</file>