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70476" w14:paraId="6F791A3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82C946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46AD7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70476" w14:paraId="75E9494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3EFE9C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70476" w14:paraId="4E7A50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ADAAB3" w14:textId="77777777"/>
        </w:tc>
      </w:tr>
      <w:tr w:rsidR="00997775" w:rsidTr="00F70476" w14:paraId="5E5263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572C091" w14:textId="77777777"/>
        </w:tc>
      </w:tr>
      <w:tr w:rsidR="00997775" w:rsidTr="00F70476" w14:paraId="65A20A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BA4405" w14:textId="77777777"/>
        </w:tc>
        <w:tc>
          <w:tcPr>
            <w:tcW w:w="7654" w:type="dxa"/>
            <w:gridSpan w:val="2"/>
          </w:tcPr>
          <w:p w:rsidR="00997775" w:rsidRDefault="00997775" w14:paraId="19D042DE" w14:textId="77777777"/>
        </w:tc>
      </w:tr>
      <w:tr w:rsidR="00F70476" w:rsidTr="00F70476" w14:paraId="112927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0476" w:rsidP="00F70476" w:rsidRDefault="00F70476" w14:paraId="1472FD87" w14:textId="2F885333">
            <w:pPr>
              <w:rPr>
                <w:b/>
              </w:rPr>
            </w:pPr>
            <w:r>
              <w:rPr>
                <w:b/>
              </w:rPr>
              <w:t>36 740 XVI</w:t>
            </w:r>
          </w:p>
        </w:tc>
        <w:tc>
          <w:tcPr>
            <w:tcW w:w="7654" w:type="dxa"/>
            <w:gridSpan w:val="2"/>
          </w:tcPr>
          <w:p w:rsidR="00F70476" w:rsidP="00F70476" w:rsidRDefault="00F70476" w14:paraId="1A74E2B0" w14:textId="60FB3409">
            <w:pPr>
              <w:rPr>
                <w:b/>
              </w:rPr>
            </w:pPr>
            <w:r w:rsidRPr="00D31D85">
              <w:rPr>
                <w:b/>
                <w:bCs/>
              </w:rPr>
              <w:t xml:space="preserve">Jaarverslag en </w:t>
            </w:r>
            <w:proofErr w:type="spellStart"/>
            <w:r w:rsidRPr="00D31D85">
              <w:rPr>
                <w:b/>
                <w:bCs/>
              </w:rPr>
              <w:t>slotwet</w:t>
            </w:r>
            <w:proofErr w:type="spellEnd"/>
            <w:r w:rsidRPr="00D31D85">
              <w:rPr>
                <w:b/>
                <w:bCs/>
              </w:rPr>
              <w:t xml:space="preserve"> Ministerie van Volksgezondheid, Welzijn en Sport 2024</w:t>
            </w:r>
          </w:p>
        </w:tc>
      </w:tr>
      <w:tr w:rsidR="00F70476" w:rsidTr="00F70476" w14:paraId="432C1F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0476" w:rsidP="00F70476" w:rsidRDefault="00F70476" w14:paraId="72E59701" w14:textId="77777777"/>
        </w:tc>
        <w:tc>
          <w:tcPr>
            <w:tcW w:w="7654" w:type="dxa"/>
            <w:gridSpan w:val="2"/>
          </w:tcPr>
          <w:p w:rsidR="00F70476" w:rsidP="00F70476" w:rsidRDefault="00F70476" w14:paraId="6CDF0768" w14:textId="77777777"/>
        </w:tc>
      </w:tr>
      <w:tr w:rsidR="00F70476" w:rsidTr="00F70476" w14:paraId="453A45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0476" w:rsidP="00F70476" w:rsidRDefault="00F70476" w14:paraId="0EBAF824" w14:textId="77777777"/>
        </w:tc>
        <w:tc>
          <w:tcPr>
            <w:tcW w:w="7654" w:type="dxa"/>
            <w:gridSpan w:val="2"/>
          </w:tcPr>
          <w:p w:rsidR="00F70476" w:rsidP="00F70476" w:rsidRDefault="00F70476" w14:paraId="35CE4503" w14:textId="77777777"/>
        </w:tc>
      </w:tr>
      <w:tr w:rsidR="00F70476" w:rsidTr="00F70476" w14:paraId="3D78C0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0476" w:rsidP="00F70476" w:rsidRDefault="00F70476" w14:paraId="679A6E84" w14:textId="590F3EF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D4F7D">
              <w:rPr>
                <w:b/>
              </w:rPr>
              <w:t>13</w:t>
            </w:r>
          </w:p>
        </w:tc>
        <w:tc>
          <w:tcPr>
            <w:tcW w:w="7654" w:type="dxa"/>
            <w:gridSpan w:val="2"/>
          </w:tcPr>
          <w:p w:rsidR="00F70476" w:rsidP="00F70476" w:rsidRDefault="00F70476" w14:paraId="2A8EA5BB" w14:textId="27F2CC1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D4F7D">
              <w:rPr>
                <w:b/>
              </w:rPr>
              <w:t>THIADENS</w:t>
            </w:r>
          </w:p>
        </w:tc>
      </w:tr>
      <w:tr w:rsidR="00F70476" w:rsidTr="00F70476" w14:paraId="758D63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0476" w:rsidP="00F70476" w:rsidRDefault="00F70476" w14:paraId="5C7889EC" w14:textId="77777777"/>
        </w:tc>
        <w:tc>
          <w:tcPr>
            <w:tcW w:w="7654" w:type="dxa"/>
            <w:gridSpan w:val="2"/>
          </w:tcPr>
          <w:p w:rsidR="00F70476" w:rsidP="00F70476" w:rsidRDefault="00F70476" w14:paraId="17501048" w14:textId="41A5BE46">
            <w:r w:rsidRPr="00D31D85">
              <w:t xml:space="preserve">Voorgesteld tijdens het wetgevingsoverleg van </w:t>
            </w:r>
            <w:r>
              <w:t>2</w:t>
            </w:r>
            <w:r w:rsidRPr="00D31D85">
              <w:t xml:space="preserve"> juli 2025</w:t>
            </w:r>
            <w:r>
              <w:t xml:space="preserve"> </w:t>
            </w:r>
          </w:p>
        </w:tc>
      </w:tr>
      <w:tr w:rsidR="00F70476" w:rsidTr="00F70476" w14:paraId="4A5DE9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0476" w:rsidP="00F70476" w:rsidRDefault="00F70476" w14:paraId="4C1E2C89" w14:textId="77777777"/>
        </w:tc>
        <w:tc>
          <w:tcPr>
            <w:tcW w:w="7654" w:type="dxa"/>
            <w:gridSpan w:val="2"/>
          </w:tcPr>
          <w:p w:rsidR="00F70476" w:rsidP="00F70476" w:rsidRDefault="00F70476" w14:paraId="3C9F67CD" w14:textId="77777777"/>
        </w:tc>
      </w:tr>
      <w:tr w:rsidR="00F70476" w:rsidTr="00F70476" w14:paraId="640BE9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0476" w:rsidP="00F70476" w:rsidRDefault="00F70476" w14:paraId="0FDD797E" w14:textId="77777777"/>
        </w:tc>
        <w:tc>
          <w:tcPr>
            <w:tcW w:w="7654" w:type="dxa"/>
            <w:gridSpan w:val="2"/>
          </w:tcPr>
          <w:p w:rsidR="00F70476" w:rsidP="00F70476" w:rsidRDefault="00F70476" w14:paraId="3E8A8B39" w14:textId="1129712B">
            <w:r>
              <w:t>De Kamer,</w:t>
            </w:r>
          </w:p>
        </w:tc>
      </w:tr>
      <w:tr w:rsidR="00F70476" w:rsidTr="00F70476" w14:paraId="2B39DC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0476" w:rsidP="00F70476" w:rsidRDefault="00F70476" w14:paraId="37FFB9B4" w14:textId="77777777"/>
        </w:tc>
        <w:tc>
          <w:tcPr>
            <w:tcW w:w="7654" w:type="dxa"/>
            <w:gridSpan w:val="2"/>
          </w:tcPr>
          <w:p w:rsidR="00F70476" w:rsidP="00F70476" w:rsidRDefault="00F70476" w14:paraId="6884017C" w14:textId="77777777"/>
        </w:tc>
      </w:tr>
      <w:tr w:rsidR="00F70476" w:rsidTr="00F70476" w14:paraId="6BC30C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0476" w:rsidP="00F70476" w:rsidRDefault="00F70476" w14:paraId="65D65809" w14:textId="77777777"/>
        </w:tc>
        <w:tc>
          <w:tcPr>
            <w:tcW w:w="7654" w:type="dxa"/>
            <w:gridSpan w:val="2"/>
          </w:tcPr>
          <w:p w:rsidR="00F70476" w:rsidP="00F70476" w:rsidRDefault="00F70476" w14:paraId="6AFC4A80" w14:textId="2A00D4AD">
            <w:r>
              <w:t>gehoord de beraadslaging,</w:t>
            </w:r>
          </w:p>
        </w:tc>
      </w:tr>
      <w:tr w:rsidR="00997775" w:rsidTr="00F70476" w14:paraId="46958D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C9621F" w14:textId="77777777"/>
        </w:tc>
        <w:tc>
          <w:tcPr>
            <w:tcW w:w="7654" w:type="dxa"/>
            <w:gridSpan w:val="2"/>
          </w:tcPr>
          <w:p w:rsidR="00997775" w:rsidRDefault="00997775" w14:paraId="2CC6180E" w14:textId="77777777"/>
        </w:tc>
      </w:tr>
      <w:tr w:rsidR="00997775" w:rsidTr="00F70476" w14:paraId="259C7B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72A9D1" w14:textId="77777777"/>
        </w:tc>
        <w:tc>
          <w:tcPr>
            <w:tcW w:w="7654" w:type="dxa"/>
            <w:gridSpan w:val="2"/>
          </w:tcPr>
          <w:p w:rsidR="00F70476" w:rsidP="00F70476" w:rsidRDefault="00F70476" w14:paraId="1A9F9E96" w14:textId="77777777">
            <w:r>
              <w:t>concluderende dat aangetoonde effectiviteit van de bestaande zorgakkoorden nog altijd ontbreekt, zoals geconstateerd door de Algemene Rekenkamer;</w:t>
            </w:r>
          </w:p>
          <w:p w:rsidR="009D4F7D" w:rsidP="00F70476" w:rsidRDefault="009D4F7D" w14:paraId="7374079A" w14:textId="77777777"/>
          <w:p w:rsidR="00F70476" w:rsidP="00F70476" w:rsidRDefault="00F70476" w14:paraId="78938E92" w14:textId="77777777">
            <w:r>
              <w:t>verzoekt de regering betere monitoring en evaluatie van de zorgakkoorden te bewerkstelligen en daarmee de effectiviteit ervan inzichtelijk te maken, en de Kamer hier jaarlijks over te informeren,</w:t>
            </w:r>
          </w:p>
          <w:p w:rsidR="009D4F7D" w:rsidP="00F70476" w:rsidRDefault="009D4F7D" w14:paraId="53CA5F18" w14:textId="77777777"/>
          <w:p w:rsidR="00F70476" w:rsidP="00F70476" w:rsidRDefault="00F70476" w14:paraId="4FD16C14" w14:textId="77777777">
            <w:r>
              <w:t>en gaat over tot de orde van de dag.</w:t>
            </w:r>
          </w:p>
          <w:p w:rsidR="009D4F7D" w:rsidP="00F70476" w:rsidRDefault="009D4F7D" w14:paraId="5933D484" w14:textId="77777777"/>
          <w:p w:rsidR="00997775" w:rsidP="00F70476" w:rsidRDefault="00F70476" w14:paraId="33E9A645" w14:textId="44401077">
            <w:proofErr w:type="spellStart"/>
            <w:r>
              <w:t>Thiadens</w:t>
            </w:r>
            <w:proofErr w:type="spellEnd"/>
          </w:p>
        </w:tc>
      </w:tr>
    </w:tbl>
    <w:p w:rsidR="00997775" w:rsidRDefault="00997775" w14:paraId="7F4A611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E00E2" w14:textId="77777777" w:rsidR="00F70476" w:rsidRDefault="00F70476">
      <w:pPr>
        <w:spacing w:line="20" w:lineRule="exact"/>
      </w:pPr>
    </w:p>
  </w:endnote>
  <w:endnote w:type="continuationSeparator" w:id="0">
    <w:p w14:paraId="2196D919" w14:textId="77777777" w:rsidR="00F70476" w:rsidRDefault="00F7047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7A413FE" w14:textId="77777777" w:rsidR="00F70476" w:rsidRDefault="00F7047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C6E18" w14:textId="77777777" w:rsidR="00F70476" w:rsidRDefault="00F7047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46BC76B" w14:textId="77777777" w:rsidR="00F70476" w:rsidRDefault="00F7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7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76FED"/>
    <w:rsid w:val="008B0CC5"/>
    <w:rsid w:val="00930A04"/>
    <w:rsid w:val="009925E9"/>
    <w:rsid w:val="00997775"/>
    <w:rsid w:val="009D4F7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70476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BF505"/>
  <w15:docId w15:val="{708B8870-14A0-4D54-A9E6-792CA956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600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2025-07-04T13:28:00.0000000Z</dcterms:created>
  <dcterms:modified xsi:type="dcterms:W3CDTF">2025-07-04T13:43:00.0000000Z</dcterms:modified>
  <dc:description>------------------------</dc:description>
  <dc:subject/>
  <keywords/>
  <version/>
  <category/>
</coreProperties>
</file>