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329AA" w14:paraId="02B937B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E088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CE12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329AA" w14:paraId="7B3D5D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9C0A2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329AA" w14:paraId="4B2DA9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47023C" w14:textId="77777777"/>
        </w:tc>
      </w:tr>
      <w:tr w:rsidR="00997775" w:rsidTr="00C329AA" w14:paraId="69DF21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DC4210" w14:textId="77777777"/>
        </w:tc>
      </w:tr>
      <w:tr w:rsidR="00997775" w:rsidTr="00C329AA" w14:paraId="755701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0D575F" w14:textId="77777777"/>
        </w:tc>
        <w:tc>
          <w:tcPr>
            <w:tcW w:w="7654" w:type="dxa"/>
            <w:gridSpan w:val="2"/>
          </w:tcPr>
          <w:p w:rsidR="00997775" w:rsidRDefault="00997775" w14:paraId="0ADDAD88" w14:textId="77777777"/>
        </w:tc>
      </w:tr>
      <w:tr w:rsidR="00C329AA" w:rsidTr="00C329AA" w14:paraId="27E82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9AA" w:rsidP="00C329AA" w:rsidRDefault="00C329AA" w14:paraId="25F3261E" w14:textId="15B50D12">
            <w:pPr>
              <w:rPr>
                <w:b/>
              </w:rPr>
            </w:pPr>
            <w:r>
              <w:rPr>
                <w:b/>
              </w:rPr>
              <w:t>36 740 XVI</w:t>
            </w:r>
          </w:p>
        </w:tc>
        <w:tc>
          <w:tcPr>
            <w:tcW w:w="7654" w:type="dxa"/>
            <w:gridSpan w:val="2"/>
          </w:tcPr>
          <w:p w:rsidR="00C329AA" w:rsidP="00C329AA" w:rsidRDefault="00C329AA" w14:paraId="7C0A082A" w14:textId="23D133E0">
            <w:pPr>
              <w:rPr>
                <w:b/>
              </w:rPr>
            </w:pPr>
            <w:r w:rsidRPr="00D31D85">
              <w:rPr>
                <w:b/>
                <w:bCs/>
              </w:rPr>
              <w:t xml:space="preserve">Jaarverslag en </w:t>
            </w:r>
            <w:proofErr w:type="spellStart"/>
            <w:r w:rsidRPr="00D31D85">
              <w:rPr>
                <w:b/>
                <w:bCs/>
              </w:rPr>
              <w:t>slotwet</w:t>
            </w:r>
            <w:proofErr w:type="spellEnd"/>
            <w:r w:rsidRPr="00D31D85">
              <w:rPr>
                <w:b/>
                <w:bCs/>
              </w:rPr>
              <w:t xml:space="preserve"> Ministerie van Volksgezondheid, Welzijn en Sport 2024</w:t>
            </w:r>
          </w:p>
        </w:tc>
      </w:tr>
      <w:tr w:rsidR="00C329AA" w:rsidTr="00C329AA" w14:paraId="34898F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9AA" w:rsidP="00C329AA" w:rsidRDefault="00C329AA" w14:paraId="1030BD08" w14:textId="77777777"/>
        </w:tc>
        <w:tc>
          <w:tcPr>
            <w:tcW w:w="7654" w:type="dxa"/>
            <w:gridSpan w:val="2"/>
          </w:tcPr>
          <w:p w:rsidR="00C329AA" w:rsidP="00C329AA" w:rsidRDefault="00C329AA" w14:paraId="38D0924E" w14:textId="77777777"/>
        </w:tc>
      </w:tr>
      <w:tr w:rsidR="00C329AA" w:rsidTr="00C329AA" w14:paraId="3C0A9B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9AA" w:rsidP="00C329AA" w:rsidRDefault="00C329AA" w14:paraId="1C489C8F" w14:textId="77777777"/>
        </w:tc>
        <w:tc>
          <w:tcPr>
            <w:tcW w:w="7654" w:type="dxa"/>
            <w:gridSpan w:val="2"/>
          </w:tcPr>
          <w:p w:rsidR="00C329AA" w:rsidP="00C329AA" w:rsidRDefault="00C329AA" w14:paraId="28AAD06D" w14:textId="77777777"/>
        </w:tc>
      </w:tr>
      <w:tr w:rsidR="00C329AA" w:rsidTr="00C329AA" w14:paraId="31AE86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9AA" w:rsidP="00C329AA" w:rsidRDefault="00C329AA" w14:paraId="7DECDC14" w14:textId="161CAD8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12C10"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C329AA" w:rsidP="00C329AA" w:rsidRDefault="00C329AA" w14:paraId="02C3EED8" w14:textId="20DC570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12C10">
              <w:rPr>
                <w:b/>
              </w:rPr>
              <w:t>HET LID THIADENS</w:t>
            </w:r>
          </w:p>
        </w:tc>
      </w:tr>
      <w:tr w:rsidR="00C329AA" w:rsidTr="00C329AA" w14:paraId="4EBD27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9AA" w:rsidP="00C329AA" w:rsidRDefault="00C329AA" w14:paraId="0F68A32E" w14:textId="77777777"/>
        </w:tc>
        <w:tc>
          <w:tcPr>
            <w:tcW w:w="7654" w:type="dxa"/>
            <w:gridSpan w:val="2"/>
          </w:tcPr>
          <w:p w:rsidR="00C329AA" w:rsidP="00C329AA" w:rsidRDefault="00C329AA" w14:paraId="3C48C512" w14:textId="497EE80E">
            <w:r w:rsidRPr="00D31D85">
              <w:t xml:space="preserve">Voorgesteld tijdens het wetgevingsoverleg van </w:t>
            </w:r>
            <w:r>
              <w:t>2</w:t>
            </w:r>
            <w:r w:rsidRPr="00D31D85">
              <w:t xml:space="preserve"> juli 2025</w:t>
            </w:r>
            <w:r>
              <w:t xml:space="preserve"> </w:t>
            </w:r>
          </w:p>
        </w:tc>
      </w:tr>
      <w:tr w:rsidR="00C329AA" w:rsidTr="00C329AA" w14:paraId="225032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9AA" w:rsidP="00C329AA" w:rsidRDefault="00C329AA" w14:paraId="49A3D252" w14:textId="77777777"/>
        </w:tc>
        <w:tc>
          <w:tcPr>
            <w:tcW w:w="7654" w:type="dxa"/>
            <w:gridSpan w:val="2"/>
          </w:tcPr>
          <w:p w:rsidR="00C329AA" w:rsidP="00C329AA" w:rsidRDefault="00C329AA" w14:paraId="2CC87C2A" w14:textId="77777777"/>
        </w:tc>
      </w:tr>
      <w:tr w:rsidR="00C329AA" w:rsidTr="00C329AA" w14:paraId="7694CB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9AA" w:rsidP="00C329AA" w:rsidRDefault="00C329AA" w14:paraId="799DBC12" w14:textId="77777777"/>
        </w:tc>
        <w:tc>
          <w:tcPr>
            <w:tcW w:w="7654" w:type="dxa"/>
            <w:gridSpan w:val="2"/>
          </w:tcPr>
          <w:p w:rsidR="00C329AA" w:rsidP="00C329AA" w:rsidRDefault="00C329AA" w14:paraId="3344EF15" w14:textId="261480A9">
            <w:r>
              <w:t>De Kamer,</w:t>
            </w:r>
          </w:p>
        </w:tc>
      </w:tr>
      <w:tr w:rsidR="00C329AA" w:rsidTr="00C329AA" w14:paraId="623545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9AA" w:rsidP="00C329AA" w:rsidRDefault="00C329AA" w14:paraId="455E22A5" w14:textId="77777777"/>
        </w:tc>
        <w:tc>
          <w:tcPr>
            <w:tcW w:w="7654" w:type="dxa"/>
            <w:gridSpan w:val="2"/>
          </w:tcPr>
          <w:p w:rsidR="00C329AA" w:rsidP="00C329AA" w:rsidRDefault="00C329AA" w14:paraId="4763FEDD" w14:textId="77777777"/>
        </w:tc>
      </w:tr>
      <w:tr w:rsidR="00C329AA" w:rsidTr="00C329AA" w14:paraId="61D4B7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329AA" w:rsidP="00C329AA" w:rsidRDefault="00C329AA" w14:paraId="30C535FA" w14:textId="77777777"/>
        </w:tc>
        <w:tc>
          <w:tcPr>
            <w:tcW w:w="7654" w:type="dxa"/>
            <w:gridSpan w:val="2"/>
          </w:tcPr>
          <w:p w:rsidR="00C329AA" w:rsidP="00C329AA" w:rsidRDefault="00C329AA" w14:paraId="18B48EBD" w14:textId="25F0C562">
            <w:r>
              <w:t>gehoord de beraadslaging,</w:t>
            </w:r>
          </w:p>
        </w:tc>
      </w:tr>
      <w:tr w:rsidR="00997775" w:rsidTr="00C329AA" w14:paraId="517969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818DD5" w14:textId="77777777"/>
        </w:tc>
        <w:tc>
          <w:tcPr>
            <w:tcW w:w="7654" w:type="dxa"/>
            <w:gridSpan w:val="2"/>
          </w:tcPr>
          <w:p w:rsidR="00997775" w:rsidRDefault="00997775" w14:paraId="5D2AE3FE" w14:textId="77777777"/>
        </w:tc>
      </w:tr>
      <w:tr w:rsidR="00997775" w:rsidTr="00C329AA" w14:paraId="0FCFEF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C8B91C" w14:textId="77777777"/>
        </w:tc>
        <w:tc>
          <w:tcPr>
            <w:tcW w:w="7654" w:type="dxa"/>
            <w:gridSpan w:val="2"/>
          </w:tcPr>
          <w:p w:rsidR="00C329AA" w:rsidP="00C329AA" w:rsidRDefault="00C329AA" w14:paraId="21967D9E" w14:textId="77777777">
            <w:r>
              <w:t>constaterende dat Nederlanders met een chronische ziekte of handicap structurele zorgkosten hebben die niet veranderen;</w:t>
            </w:r>
          </w:p>
          <w:p w:rsidR="00F12C10" w:rsidP="00C329AA" w:rsidRDefault="00F12C10" w14:paraId="0295E18B" w14:textId="77777777"/>
          <w:p w:rsidR="00C329AA" w:rsidP="00C329AA" w:rsidRDefault="00C329AA" w14:paraId="255DD557" w14:textId="77777777">
            <w:r>
              <w:t>constaterende dat er intensief toezicht op deze personen plaatsvindt in verband met mogelijke fraude;</w:t>
            </w:r>
          </w:p>
          <w:p w:rsidR="00F12C10" w:rsidP="00C329AA" w:rsidRDefault="00F12C10" w14:paraId="7CB3A775" w14:textId="77777777"/>
          <w:p w:rsidR="00C329AA" w:rsidP="00C329AA" w:rsidRDefault="00C329AA" w14:paraId="1BCE3443" w14:textId="77777777">
            <w:r>
              <w:t>overwegende dat er in deze groep bij slechts 1 op de 1.000 gevallen daadwerkelijk sprake is van fraude;</w:t>
            </w:r>
          </w:p>
          <w:p w:rsidR="00F12C10" w:rsidP="00C329AA" w:rsidRDefault="00F12C10" w14:paraId="21AE99BE" w14:textId="77777777"/>
          <w:p w:rsidR="00C329AA" w:rsidP="00C329AA" w:rsidRDefault="00C329AA" w14:paraId="50B7B705" w14:textId="77777777">
            <w:r>
              <w:t xml:space="preserve">verzoekt de regering het intensieve toezicht op mensen met een chronische ziekte of handicap te verminderen en zich meer te richten op de fraude die </w:t>
            </w:r>
            <w:proofErr w:type="spellStart"/>
            <w:r>
              <w:t>zorgbreed</w:t>
            </w:r>
            <w:proofErr w:type="spellEnd"/>
            <w:r>
              <w:t xml:space="preserve"> plaatsvindt voor 10 miljard euro,</w:t>
            </w:r>
          </w:p>
          <w:p w:rsidR="00F12C10" w:rsidP="00C329AA" w:rsidRDefault="00F12C10" w14:paraId="177CA818" w14:textId="77777777"/>
          <w:p w:rsidR="00C329AA" w:rsidP="00C329AA" w:rsidRDefault="00C329AA" w14:paraId="32F51C00" w14:textId="77777777">
            <w:r>
              <w:t>en gaat over tot de orde van de dag.</w:t>
            </w:r>
          </w:p>
          <w:p w:rsidR="00F12C10" w:rsidP="00C329AA" w:rsidRDefault="00F12C10" w14:paraId="2EF01427" w14:textId="77777777"/>
          <w:p w:rsidR="00997775" w:rsidP="00C329AA" w:rsidRDefault="00C329AA" w14:paraId="64724BB9" w14:textId="04EDA760">
            <w:proofErr w:type="spellStart"/>
            <w:r>
              <w:t>Thiadens</w:t>
            </w:r>
            <w:proofErr w:type="spellEnd"/>
          </w:p>
        </w:tc>
      </w:tr>
    </w:tbl>
    <w:p w:rsidR="00997775" w:rsidRDefault="00997775" w14:paraId="371AF59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F8C67" w14:textId="77777777" w:rsidR="00C329AA" w:rsidRDefault="00C329AA">
      <w:pPr>
        <w:spacing w:line="20" w:lineRule="exact"/>
      </w:pPr>
    </w:p>
  </w:endnote>
  <w:endnote w:type="continuationSeparator" w:id="0">
    <w:p w14:paraId="27AC85F2" w14:textId="77777777" w:rsidR="00C329AA" w:rsidRDefault="00C329A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DDB4D3" w14:textId="77777777" w:rsidR="00C329AA" w:rsidRDefault="00C329A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E4EA" w14:textId="77777777" w:rsidR="00C329AA" w:rsidRDefault="00C329A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F427A0" w14:textId="77777777" w:rsidR="00C329AA" w:rsidRDefault="00C3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A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6FED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29AA"/>
    <w:rsid w:val="00CC23D1"/>
    <w:rsid w:val="00CC270F"/>
    <w:rsid w:val="00D43192"/>
    <w:rsid w:val="00DE2437"/>
    <w:rsid w:val="00E27DF4"/>
    <w:rsid w:val="00E63508"/>
    <w:rsid w:val="00ED0FE5"/>
    <w:rsid w:val="00F12C10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3226E"/>
  <w15:docId w15:val="{810EB93D-051D-444D-AA9A-5BB05AE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752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2025-07-04T13:28:00.0000000Z</dcterms:created>
  <dcterms:modified xsi:type="dcterms:W3CDTF">2025-07-04T13:44:00.0000000Z</dcterms:modified>
  <dc:description>------------------------</dc:description>
  <dc:subject/>
  <keywords/>
  <version/>
  <category/>
</coreProperties>
</file>