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5863F3" w14:paraId="24DF2ABA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1257E377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0BE0553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5863F3" w14:paraId="0F332159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2076F8CA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5863F3" w14:paraId="1D06358E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792FD25" w14:textId="77777777"/>
        </w:tc>
      </w:tr>
      <w:tr w:rsidR="00997775" w:rsidTr="005863F3" w14:paraId="7086AB7C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12415C82" w14:textId="77777777"/>
        </w:tc>
      </w:tr>
      <w:tr w:rsidR="00997775" w:rsidTr="005863F3" w14:paraId="06D2CE5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96DA017" w14:textId="77777777"/>
        </w:tc>
        <w:tc>
          <w:tcPr>
            <w:tcW w:w="7654" w:type="dxa"/>
            <w:gridSpan w:val="2"/>
          </w:tcPr>
          <w:p w:rsidR="00997775" w:rsidRDefault="00997775" w14:paraId="7DA38FDB" w14:textId="77777777"/>
        </w:tc>
      </w:tr>
      <w:tr w:rsidR="005863F3" w:rsidTr="005863F3" w14:paraId="072AEF4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863F3" w:rsidP="005863F3" w:rsidRDefault="005863F3" w14:paraId="60432E08" w14:textId="34BE522C">
            <w:pPr>
              <w:rPr>
                <w:b/>
              </w:rPr>
            </w:pPr>
            <w:r>
              <w:rPr>
                <w:b/>
              </w:rPr>
              <w:t>36 740 XVI</w:t>
            </w:r>
          </w:p>
        </w:tc>
        <w:tc>
          <w:tcPr>
            <w:tcW w:w="7654" w:type="dxa"/>
            <w:gridSpan w:val="2"/>
          </w:tcPr>
          <w:p w:rsidR="005863F3" w:rsidP="005863F3" w:rsidRDefault="005863F3" w14:paraId="0C49D2DC" w14:textId="6B9F3A7B">
            <w:pPr>
              <w:rPr>
                <w:b/>
              </w:rPr>
            </w:pPr>
            <w:r w:rsidRPr="00D31D85">
              <w:rPr>
                <w:b/>
                <w:bCs/>
              </w:rPr>
              <w:t xml:space="preserve">Jaarverslag en </w:t>
            </w:r>
            <w:proofErr w:type="spellStart"/>
            <w:r w:rsidRPr="00D31D85">
              <w:rPr>
                <w:b/>
                <w:bCs/>
              </w:rPr>
              <w:t>slotwet</w:t>
            </w:r>
            <w:proofErr w:type="spellEnd"/>
            <w:r w:rsidRPr="00D31D85">
              <w:rPr>
                <w:b/>
                <w:bCs/>
              </w:rPr>
              <w:t xml:space="preserve"> Ministerie van Volksgezondheid, Welzijn en Sport 2024</w:t>
            </w:r>
          </w:p>
        </w:tc>
      </w:tr>
      <w:tr w:rsidR="005863F3" w:rsidTr="005863F3" w14:paraId="065C05F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863F3" w:rsidP="005863F3" w:rsidRDefault="005863F3" w14:paraId="15296656" w14:textId="77777777"/>
        </w:tc>
        <w:tc>
          <w:tcPr>
            <w:tcW w:w="7654" w:type="dxa"/>
            <w:gridSpan w:val="2"/>
          </w:tcPr>
          <w:p w:rsidR="005863F3" w:rsidP="005863F3" w:rsidRDefault="005863F3" w14:paraId="70479CEC" w14:textId="77777777"/>
        </w:tc>
      </w:tr>
      <w:tr w:rsidR="005863F3" w:rsidTr="005863F3" w14:paraId="7C4D265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863F3" w:rsidP="005863F3" w:rsidRDefault="005863F3" w14:paraId="135DB4DE" w14:textId="77777777"/>
        </w:tc>
        <w:tc>
          <w:tcPr>
            <w:tcW w:w="7654" w:type="dxa"/>
            <w:gridSpan w:val="2"/>
          </w:tcPr>
          <w:p w:rsidR="005863F3" w:rsidP="005863F3" w:rsidRDefault="005863F3" w14:paraId="0CF05DDA" w14:textId="77777777"/>
        </w:tc>
      </w:tr>
      <w:tr w:rsidR="005863F3" w:rsidTr="005863F3" w14:paraId="1213BE5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863F3" w:rsidP="005863F3" w:rsidRDefault="005863F3" w14:paraId="36C4057C" w14:textId="08B34E42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71298D">
              <w:rPr>
                <w:b/>
              </w:rPr>
              <w:t>16</w:t>
            </w:r>
          </w:p>
        </w:tc>
        <w:tc>
          <w:tcPr>
            <w:tcW w:w="7654" w:type="dxa"/>
            <w:gridSpan w:val="2"/>
          </w:tcPr>
          <w:p w:rsidR="005863F3" w:rsidP="005863F3" w:rsidRDefault="005863F3" w14:paraId="19133CE4" w14:textId="13C22433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71298D">
              <w:rPr>
                <w:b/>
              </w:rPr>
              <w:t>HET LID DE KORTE</w:t>
            </w:r>
          </w:p>
        </w:tc>
      </w:tr>
      <w:tr w:rsidR="005863F3" w:rsidTr="005863F3" w14:paraId="047E254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863F3" w:rsidP="005863F3" w:rsidRDefault="005863F3" w14:paraId="1A78C17B" w14:textId="77777777"/>
        </w:tc>
        <w:tc>
          <w:tcPr>
            <w:tcW w:w="7654" w:type="dxa"/>
            <w:gridSpan w:val="2"/>
          </w:tcPr>
          <w:p w:rsidR="005863F3" w:rsidP="005863F3" w:rsidRDefault="005863F3" w14:paraId="25A34AED" w14:textId="5A5C0403">
            <w:r w:rsidRPr="00D31D85">
              <w:t xml:space="preserve">Voorgesteld tijdens het wetgevingsoverleg van </w:t>
            </w:r>
            <w:r>
              <w:t>2</w:t>
            </w:r>
            <w:r w:rsidRPr="00D31D85">
              <w:t xml:space="preserve"> juli 2025</w:t>
            </w:r>
            <w:r>
              <w:t xml:space="preserve"> </w:t>
            </w:r>
          </w:p>
        </w:tc>
      </w:tr>
      <w:tr w:rsidR="005863F3" w:rsidTr="005863F3" w14:paraId="6B48732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863F3" w:rsidP="005863F3" w:rsidRDefault="005863F3" w14:paraId="766859E5" w14:textId="77777777"/>
        </w:tc>
        <w:tc>
          <w:tcPr>
            <w:tcW w:w="7654" w:type="dxa"/>
            <w:gridSpan w:val="2"/>
          </w:tcPr>
          <w:p w:rsidR="005863F3" w:rsidP="005863F3" w:rsidRDefault="005863F3" w14:paraId="1C4DAF3D" w14:textId="77777777"/>
        </w:tc>
      </w:tr>
      <w:tr w:rsidR="005863F3" w:rsidTr="005863F3" w14:paraId="023B5FE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863F3" w:rsidP="005863F3" w:rsidRDefault="005863F3" w14:paraId="55777224" w14:textId="77777777"/>
        </w:tc>
        <w:tc>
          <w:tcPr>
            <w:tcW w:w="7654" w:type="dxa"/>
            <w:gridSpan w:val="2"/>
          </w:tcPr>
          <w:p w:rsidR="005863F3" w:rsidP="005863F3" w:rsidRDefault="005863F3" w14:paraId="6262C563" w14:textId="477465A1">
            <w:r>
              <w:t>De Kamer,</w:t>
            </w:r>
          </w:p>
        </w:tc>
      </w:tr>
      <w:tr w:rsidR="005863F3" w:rsidTr="005863F3" w14:paraId="16768AC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863F3" w:rsidP="005863F3" w:rsidRDefault="005863F3" w14:paraId="3ADADAD7" w14:textId="77777777"/>
        </w:tc>
        <w:tc>
          <w:tcPr>
            <w:tcW w:w="7654" w:type="dxa"/>
            <w:gridSpan w:val="2"/>
          </w:tcPr>
          <w:p w:rsidR="005863F3" w:rsidP="005863F3" w:rsidRDefault="005863F3" w14:paraId="790A2D3E" w14:textId="77777777"/>
        </w:tc>
      </w:tr>
      <w:tr w:rsidR="005863F3" w:rsidTr="005863F3" w14:paraId="32FE3E7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863F3" w:rsidP="005863F3" w:rsidRDefault="005863F3" w14:paraId="5CB6B375" w14:textId="77777777"/>
        </w:tc>
        <w:tc>
          <w:tcPr>
            <w:tcW w:w="7654" w:type="dxa"/>
            <w:gridSpan w:val="2"/>
          </w:tcPr>
          <w:p w:rsidR="005863F3" w:rsidP="005863F3" w:rsidRDefault="005863F3" w14:paraId="680F6E10" w14:textId="5A4D7387">
            <w:r>
              <w:t>gehoord de beraadslaging,</w:t>
            </w:r>
          </w:p>
        </w:tc>
      </w:tr>
      <w:tr w:rsidR="00997775" w:rsidTr="005863F3" w14:paraId="00E0B7C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EB04A14" w14:textId="77777777"/>
        </w:tc>
        <w:tc>
          <w:tcPr>
            <w:tcW w:w="7654" w:type="dxa"/>
            <w:gridSpan w:val="2"/>
          </w:tcPr>
          <w:p w:rsidR="00997775" w:rsidRDefault="00997775" w14:paraId="2C16C718" w14:textId="77777777"/>
        </w:tc>
      </w:tr>
      <w:tr w:rsidR="00997775" w:rsidTr="005863F3" w14:paraId="6191933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7F79294" w14:textId="77777777"/>
        </w:tc>
        <w:tc>
          <w:tcPr>
            <w:tcW w:w="7654" w:type="dxa"/>
            <w:gridSpan w:val="2"/>
          </w:tcPr>
          <w:p w:rsidR="005863F3" w:rsidP="005863F3" w:rsidRDefault="005863F3" w14:paraId="521A51A4" w14:textId="77777777">
            <w:r>
              <w:t>constaterende dat het jaarverslag 2024 laat zien dat regionale gezondheidsverschillen toenemen, terwijl de coördinatie tussen zorg, gemeenten en welzijn niet structureel is versterkt;</w:t>
            </w:r>
          </w:p>
          <w:p w:rsidR="0071298D" w:rsidP="005863F3" w:rsidRDefault="0071298D" w14:paraId="2BEA83DF" w14:textId="77777777"/>
          <w:p w:rsidR="005863F3" w:rsidP="005863F3" w:rsidRDefault="005863F3" w14:paraId="56BAF1FB" w14:textId="77777777">
            <w:r>
              <w:t>overwegende dat de aanbevelingen uit Elke regio telt! gericht zijn op versterking van bestuurlijke en financiële samenwerking in de regio;</w:t>
            </w:r>
          </w:p>
          <w:p w:rsidR="0071298D" w:rsidP="005863F3" w:rsidRDefault="0071298D" w14:paraId="316548F7" w14:textId="77777777"/>
          <w:p w:rsidR="005863F3" w:rsidP="005863F3" w:rsidRDefault="005863F3" w14:paraId="5CE213D5" w14:textId="77777777">
            <w:r>
              <w:t>verzoekt de regering om de adviezen uit het rapport Elke regio telt! mee te nemen in haar beleidsvorming, en de Kamer hierover voor september te informeren,</w:t>
            </w:r>
          </w:p>
          <w:p w:rsidR="0071298D" w:rsidP="005863F3" w:rsidRDefault="0071298D" w14:paraId="2AA4593D" w14:textId="77777777"/>
          <w:p w:rsidR="005863F3" w:rsidP="005863F3" w:rsidRDefault="005863F3" w14:paraId="681FB090" w14:textId="77777777">
            <w:r>
              <w:t>en gaat over tot de orde van de dag.</w:t>
            </w:r>
          </w:p>
          <w:p w:rsidR="0071298D" w:rsidP="005863F3" w:rsidRDefault="0071298D" w14:paraId="741BB75B" w14:textId="77777777"/>
          <w:p w:rsidR="00997775" w:rsidP="005863F3" w:rsidRDefault="005863F3" w14:paraId="7FBF1B91" w14:textId="0CA67233">
            <w:r>
              <w:t>De Korte</w:t>
            </w:r>
          </w:p>
        </w:tc>
      </w:tr>
    </w:tbl>
    <w:p w:rsidR="00997775" w:rsidRDefault="00997775" w14:paraId="28CA9E3F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63C643" w14:textId="77777777" w:rsidR="005863F3" w:rsidRDefault="005863F3">
      <w:pPr>
        <w:spacing w:line="20" w:lineRule="exact"/>
      </w:pPr>
    </w:p>
  </w:endnote>
  <w:endnote w:type="continuationSeparator" w:id="0">
    <w:p w14:paraId="256E7DAF" w14:textId="77777777" w:rsidR="005863F3" w:rsidRDefault="005863F3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7D9FC662" w14:textId="77777777" w:rsidR="005863F3" w:rsidRDefault="005863F3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72DE57" w14:textId="77777777" w:rsidR="005863F3" w:rsidRDefault="005863F3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44368FFF" w14:textId="77777777" w:rsidR="005863F3" w:rsidRDefault="005863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3F3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5863F3"/>
    <w:rsid w:val="00621F64"/>
    <w:rsid w:val="00644DED"/>
    <w:rsid w:val="006765BC"/>
    <w:rsid w:val="00710A7A"/>
    <w:rsid w:val="0071298D"/>
    <w:rsid w:val="00744C6E"/>
    <w:rsid w:val="007B35A1"/>
    <w:rsid w:val="007C50C6"/>
    <w:rsid w:val="008304CB"/>
    <w:rsid w:val="00831CE0"/>
    <w:rsid w:val="00850A1D"/>
    <w:rsid w:val="00862909"/>
    <w:rsid w:val="00872A23"/>
    <w:rsid w:val="00876FED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4DB965"/>
  <w15:docId w15:val="{EB5EAB47-626F-443E-BA0D-4922736A5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121</ap:Words>
  <ap:Characters>719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839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2025-07-04T13:29:00.0000000Z</dcterms:created>
  <dcterms:modified xsi:type="dcterms:W3CDTF">2025-07-04T13:46:00.0000000Z</dcterms:modified>
  <dc:description>------------------------</dc:description>
  <dc:subject/>
  <keywords/>
  <version/>
  <category/>
</coreProperties>
</file>