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9F2004" w14:paraId="76511DE9" w14:textId="77777777">
        <w:tc>
          <w:tcPr>
            <w:tcW w:w="6733" w:type="dxa"/>
            <w:gridSpan w:val="2"/>
            <w:tcBorders>
              <w:top w:val="nil"/>
              <w:left w:val="nil"/>
              <w:bottom w:val="nil"/>
              <w:right w:val="nil"/>
            </w:tcBorders>
            <w:vAlign w:val="center"/>
          </w:tcPr>
          <w:p w:rsidR="00997775" w:rsidP="00710A7A" w:rsidRDefault="00997775" w14:paraId="59414553"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80D6E66" w14:textId="77777777">
            <w:pPr>
              <w:pStyle w:val="Amendement"/>
              <w:jc w:val="right"/>
              <w:rPr>
                <w:rFonts w:ascii="Times New Roman" w:hAnsi="Times New Roman"/>
                <w:spacing w:val="40"/>
                <w:sz w:val="22"/>
              </w:rPr>
            </w:pPr>
            <w:r>
              <w:rPr>
                <w:rFonts w:ascii="Times New Roman" w:hAnsi="Times New Roman"/>
                <w:sz w:val="88"/>
              </w:rPr>
              <w:t>2</w:t>
            </w:r>
          </w:p>
        </w:tc>
      </w:tr>
      <w:tr w:rsidR="00997775" w:rsidTr="009F2004" w14:paraId="032AE06E"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0F57233" w14:textId="77777777">
            <w:r w:rsidRPr="008B0CC5">
              <w:t xml:space="preserve">Vergaderjaar </w:t>
            </w:r>
            <w:r w:rsidR="00AC6B87">
              <w:t>2024-2025</w:t>
            </w:r>
          </w:p>
        </w:tc>
      </w:tr>
      <w:tr w:rsidR="00997775" w:rsidTr="009F2004" w14:paraId="0B0C8C46" w14:textId="77777777">
        <w:trPr>
          <w:cantSplit/>
        </w:trPr>
        <w:tc>
          <w:tcPr>
            <w:tcW w:w="10985" w:type="dxa"/>
            <w:gridSpan w:val="3"/>
            <w:tcBorders>
              <w:top w:val="nil"/>
              <w:left w:val="nil"/>
              <w:bottom w:val="nil"/>
              <w:right w:val="nil"/>
            </w:tcBorders>
          </w:tcPr>
          <w:p w:rsidR="00997775" w:rsidRDefault="00997775" w14:paraId="1EF07D88" w14:textId="77777777"/>
        </w:tc>
      </w:tr>
      <w:tr w:rsidR="00997775" w:rsidTr="009F2004" w14:paraId="497320A0" w14:textId="77777777">
        <w:trPr>
          <w:cantSplit/>
        </w:trPr>
        <w:tc>
          <w:tcPr>
            <w:tcW w:w="10985" w:type="dxa"/>
            <w:gridSpan w:val="3"/>
            <w:tcBorders>
              <w:top w:val="nil"/>
              <w:left w:val="nil"/>
              <w:bottom w:val="single" w:color="auto" w:sz="4" w:space="0"/>
              <w:right w:val="nil"/>
            </w:tcBorders>
          </w:tcPr>
          <w:p w:rsidR="00997775" w:rsidRDefault="00997775" w14:paraId="7B6E16F1" w14:textId="77777777"/>
        </w:tc>
      </w:tr>
      <w:tr w:rsidR="00997775" w:rsidTr="009F2004" w14:paraId="758EEB8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0B76461" w14:textId="77777777"/>
        </w:tc>
        <w:tc>
          <w:tcPr>
            <w:tcW w:w="7654" w:type="dxa"/>
            <w:gridSpan w:val="2"/>
          </w:tcPr>
          <w:p w:rsidR="00997775" w:rsidRDefault="00997775" w14:paraId="7692B74D" w14:textId="77777777"/>
        </w:tc>
      </w:tr>
      <w:tr w:rsidR="009F2004" w:rsidTr="009F2004" w14:paraId="4470A1E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F2004" w:rsidP="009F2004" w:rsidRDefault="009F2004" w14:paraId="06EF4D54" w14:textId="0F4C247B">
            <w:pPr>
              <w:rPr>
                <w:b/>
              </w:rPr>
            </w:pPr>
            <w:r>
              <w:rPr>
                <w:b/>
              </w:rPr>
              <w:t>36 740 XVI</w:t>
            </w:r>
          </w:p>
        </w:tc>
        <w:tc>
          <w:tcPr>
            <w:tcW w:w="7654" w:type="dxa"/>
            <w:gridSpan w:val="2"/>
          </w:tcPr>
          <w:p w:rsidR="009F2004" w:rsidP="009F2004" w:rsidRDefault="009F2004" w14:paraId="25763F8C" w14:textId="2B180591">
            <w:pPr>
              <w:rPr>
                <w:b/>
              </w:rPr>
            </w:pPr>
            <w:r w:rsidRPr="00D31D85">
              <w:rPr>
                <w:b/>
                <w:bCs/>
              </w:rPr>
              <w:t xml:space="preserve">Jaarverslag en </w:t>
            </w:r>
            <w:proofErr w:type="spellStart"/>
            <w:r w:rsidRPr="00D31D85">
              <w:rPr>
                <w:b/>
                <w:bCs/>
              </w:rPr>
              <w:t>slotwet</w:t>
            </w:r>
            <w:proofErr w:type="spellEnd"/>
            <w:r w:rsidRPr="00D31D85">
              <w:rPr>
                <w:b/>
                <w:bCs/>
              </w:rPr>
              <w:t xml:space="preserve"> Ministerie van Volksgezondheid, Welzijn en Sport 2024</w:t>
            </w:r>
          </w:p>
        </w:tc>
      </w:tr>
      <w:tr w:rsidR="009F2004" w:rsidTr="009F2004" w14:paraId="48AE7F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F2004" w:rsidP="009F2004" w:rsidRDefault="009F2004" w14:paraId="2FFFA556" w14:textId="77777777"/>
        </w:tc>
        <w:tc>
          <w:tcPr>
            <w:tcW w:w="7654" w:type="dxa"/>
            <w:gridSpan w:val="2"/>
          </w:tcPr>
          <w:p w:rsidR="009F2004" w:rsidP="009F2004" w:rsidRDefault="009F2004" w14:paraId="7D76913B" w14:textId="77777777"/>
        </w:tc>
      </w:tr>
      <w:tr w:rsidR="009F2004" w:rsidTr="009F2004" w14:paraId="09C565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F2004" w:rsidP="009F2004" w:rsidRDefault="009F2004" w14:paraId="694E7C88" w14:textId="77777777"/>
        </w:tc>
        <w:tc>
          <w:tcPr>
            <w:tcW w:w="7654" w:type="dxa"/>
            <w:gridSpan w:val="2"/>
          </w:tcPr>
          <w:p w:rsidR="009F2004" w:rsidP="009F2004" w:rsidRDefault="009F2004" w14:paraId="030C4BD2" w14:textId="77777777"/>
        </w:tc>
      </w:tr>
      <w:tr w:rsidR="009F2004" w:rsidTr="009F2004" w14:paraId="152A40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F2004" w:rsidP="009F2004" w:rsidRDefault="009F2004" w14:paraId="74DA3BAB" w14:textId="3BD9BF0C">
            <w:pPr>
              <w:rPr>
                <w:b/>
              </w:rPr>
            </w:pPr>
            <w:r>
              <w:rPr>
                <w:b/>
              </w:rPr>
              <w:t xml:space="preserve">Nr. </w:t>
            </w:r>
            <w:r w:rsidR="00525C1F">
              <w:rPr>
                <w:b/>
              </w:rPr>
              <w:t>17</w:t>
            </w:r>
          </w:p>
        </w:tc>
        <w:tc>
          <w:tcPr>
            <w:tcW w:w="7654" w:type="dxa"/>
            <w:gridSpan w:val="2"/>
          </w:tcPr>
          <w:p w:rsidR="009F2004" w:rsidP="009F2004" w:rsidRDefault="009F2004" w14:paraId="73300B31" w14:textId="015C38DB">
            <w:pPr>
              <w:rPr>
                <w:b/>
              </w:rPr>
            </w:pPr>
            <w:r>
              <w:rPr>
                <w:b/>
              </w:rPr>
              <w:t xml:space="preserve">MOTIE VAN </w:t>
            </w:r>
            <w:r w:rsidR="00525C1F">
              <w:rPr>
                <w:b/>
              </w:rPr>
              <w:t>HET LID PAULUSMA</w:t>
            </w:r>
          </w:p>
        </w:tc>
      </w:tr>
      <w:tr w:rsidR="009F2004" w:rsidTr="009F2004" w14:paraId="12DB42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F2004" w:rsidP="009F2004" w:rsidRDefault="009F2004" w14:paraId="10E8FAB0" w14:textId="77777777"/>
        </w:tc>
        <w:tc>
          <w:tcPr>
            <w:tcW w:w="7654" w:type="dxa"/>
            <w:gridSpan w:val="2"/>
          </w:tcPr>
          <w:p w:rsidR="009F2004" w:rsidP="009F2004" w:rsidRDefault="009F2004" w14:paraId="54E5E6FC" w14:textId="49B226A9">
            <w:r w:rsidRPr="00D31D85">
              <w:t xml:space="preserve">Voorgesteld tijdens het wetgevingsoverleg van </w:t>
            </w:r>
            <w:r>
              <w:t>2</w:t>
            </w:r>
            <w:r w:rsidRPr="00D31D85">
              <w:t xml:space="preserve"> juli 2025</w:t>
            </w:r>
            <w:r>
              <w:t xml:space="preserve"> </w:t>
            </w:r>
          </w:p>
        </w:tc>
      </w:tr>
      <w:tr w:rsidR="009F2004" w:rsidTr="009F2004" w14:paraId="4CC3EA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F2004" w:rsidP="009F2004" w:rsidRDefault="009F2004" w14:paraId="00919ECF" w14:textId="77777777"/>
        </w:tc>
        <w:tc>
          <w:tcPr>
            <w:tcW w:w="7654" w:type="dxa"/>
            <w:gridSpan w:val="2"/>
          </w:tcPr>
          <w:p w:rsidR="009F2004" w:rsidP="009F2004" w:rsidRDefault="009F2004" w14:paraId="6D861AED" w14:textId="77777777"/>
        </w:tc>
      </w:tr>
      <w:tr w:rsidR="009F2004" w:rsidTr="009F2004" w14:paraId="703C97A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F2004" w:rsidP="009F2004" w:rsidRDefault="009F2004" w14:paraId="131AB8B7" w14:textId="77777777"/>
        </w:tc>
        <w:tc>
          <w:tcPr>
            <w:tcW w:w="7654" w:type="dxa"/>
            <w:gridSpan w:val="2"/>
          </w:tcPr>
          <w:p w:rsidR="009F2004" w:rsidP="009F2004" w:rsidRDefault="009F2004" w14:paraId="032CFEEE" w14:textId="623C1FB0">
            <w:r>
              <w:t>De Kamer,</w:t>
            </w:r>
          </w:p>
        </w:tc>
      </w:tr>
      <w:tr w:rsidR="009F2004" w:rsidTr="009F2004" w14:paraId="2CD1E63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F2004" w:rsidP="009F2004" w:rsidRDefault="009F2004" w14:paraId="5F929512" w14:textId="77777777"/>
        </w:tc>
        <w:tc>
          <w:tcPr>
            <w:tcW w:w="7654" w:type="dxa"/>
            <w:gridSpan w:val="2"/>
          </w:tcPr>
          <w:p w:rsidR="009F2004" w:rsidP="009F2004" w:rsidRDefault="009F2004" w14:paraId="156DB553" w14:textId="77777777"/>
        </w:tc>
      </w:tr>
      <w:tr w:rsidR="009F2004" w:rsidTr="009F2004" w14:paraId="72DA0F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F2004" w:rsidP="009F2004" w:rsidRDefault="009F2004" w14:paraId="0B792373" w14:textId="77777777"/>
        </w:tc>
        <w:tc>
          <w:tcPr>
            <w:tcW w:w="7654" w:type="dxa"/>
            <w:gridSpan w:val="2"/>
          </w:tcPr>
          <w:p w:rsidR="009F2004" w:rsidP="009F2004" w:rsidRDefault="009F2004" w14:paraId="41519BFD" w14:textId="72649407">
            <w:r>
              <w:t>gehoord de beraadslaging,</w:t>
            </w:r>
          </w:p>
        </w:tc>
      </w:tr>
      <w:tr w:rsidR="00997775" w:rsidTr="009F2004" w14:paraId="426DEF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27E67E4" w14:textId="77777777"/>
        </w:tc>
        <w:tc>
          <w:tcPr>
            <w:tcW w:w="7654" w:type="dxa"/>
            <w:gridSpan w:val="2"/>
          </w:tcPr>
          <w:p w:rsidR="00997775" w:rsidRDefault="00997775" w14:paraId="36645717" w14:textId="77777777"/>
        </w:tc>
      </w:tr>
      <w:tr w:rsidR="00997775" w:rsidTr="009F2004" w14:paraId="460D55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E7ECD00" w14:textId="77777777"/>
        </w:tc>
        <w:tc>
          <w:tcPr>
            <w:tcW w:w="7654" w:type="dxa"/>
            <w:gridSpan w:val="2"/>
          </w:tcPr>
          <w:p w:rsidR="009F2004" w:rsidP="009F2004" w:rsidRDefault="009F2004" w14:paraId="165741AC" w14:textId="77777777">
            <w:r>
              <w:t>constaterende dat het demissionaire kabinet voornemens is te investeren in de bouw van nieuwe verzorgingshuizen;</w:t>
            </w:r>
          </w:p>
          <w:p w:rsidR="00525C1F" w:rsidP="009F2004" w:rsidRDefault="00525C1F" w14:paraId="2B1573F2" w14:textId="77777777"/>
          <w:p w:rsidR="009F2004" w:rsidP="009F2004" w:rsidRDefault="009F2004" w14:paraId="2C7F323C" w14:textId="77777777">
            <w:r>
              <w:t>constaterende dat veel ouderen juist niet naar een traditioneel verzorgingshuis willen, maar behoefte hebben aan woonvormen waarin zij zelfstandig kunnen blijven wonen, met passende ondersteuning en in een omgeving waarin zij zich prettig voelen;</w:t>
            </w:r>
          </w:p>
          <w:p w:rsidR="00525C1F" w:rsidP="009F2004" w:rsidRDefault="00525C1F" w14:paraId="38F460FD" w14:textId="77777777"/>
          <w:p w:rsidR="009F2004" w:rsidP="009F2004" w:rsidRDefault="009F2004" w14:paraId="26B6FDF7" w14:textId="77777777">
            <w:r>
              <w:t>overwegende dat investeren in nieuwe verzorgingshuizen niet aansluit bij de wensen van veel ouderen en voorbijgaat aan innovatieve en toekomstbestendige woonzorgvormen;</w:t>
            </w:r>
          </w:p>
          <w:p w:rsidR="00525C1F" w:rsidP="009F2004" w:rsidRDefault="00525C1F" w14:paraId="4971013B" w14:textId="77777777"/>
          <w:p w:rsidR="009F2004" w:rsidP="009F2004" w:rsidRDefault="009F2004" w14:paraId="5539C239" w14:textId="77777777">
            <w:r>
              <w:t>verzoekt de regering geen middelen te reserveren voor de bouw van nieuwe verzorgingshuizen of de gereserveerde middelen in te zetten voor de bouw van kleinschaligere, toekomstbestendige woonzorgvormen,</w:t>
            </w:r>
          </w:p>
          <w:p w:rsidR="00525C1F" w:rsidP="009F2004" w:rsidRDefault="00525C1F" w14:paraId="00E36309" w14:textId="77777777"/>
          <w:p w:rsidR="009F2004" w:rsidP="009F2004" w:rsidRDefault="009F2004" w14:paraId="23DCE837" w14:textId="77777777">
            <w:r>
              <w:t>en gaat over tot de orde van de dag.</w:t>
            </w:r>
          </w:p>
          <w:p w:rsidR="00525C1F" w:rsidP="009F2004" w:rsidRDefault="00525C1F" w14:paraId="76383636" w14:textId="77777777"/>
          <w:p w:rsidR="00997775" w:rsidP="009F2004" w:rsidRDefault="009F2004" w14:paraId="318B3F6F" w14:textId="0FFC77E2">
            <w:r>
              <w:t>Paulusma</w:t>
            </w:r>
          </w:p>
        </w:tc>
      </w:tr>
    </w:tbl>
    <w:p w:rsidR="00997775" w:rsidRDefault="00997775" w14:paraId="088D3101"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1C800" w14:textId="77777777" w:rsidR="009F2004" w:rsidRDefault="009F2004">
      <w:pPr>
        <w:spacing w:line="20" w:lineRule="exact"/>
      </w:pPr>
    </w:p>
  </w:endnote>
  <w:endnote w:type="continuationSeparator" w:id="0">
    <w:p w14:paraId="261F4D6E" w14:textId="77777777" w:rsidR="009F2004" w:rsidRDefault="009F2004">
      <w:pPr>
        <w:pStyle w:val="Amendement"/>
      </w:pPr>
      <w:r>
        <w:rPr>
          <w:b w:val="0"/>
        </w:rPr>
        <w:t xml:space="preserve"> </w:t>
      </w:r>
    </w:p>
  </w:endnote>
  <w:endnote w:type="continuationNotice" w:id="1">
    <w:p w14:paraId="4C7C248B" w14:textId="77777777" w:rsidR="009F2004" w:rsidRDefault="009F200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D8CA7" w14:textId="77777777" w:rsidR="009F2004" w:rsidRDefault="009F2004">
      <w:pPr>
        <w:pStyle w:val="Amendement"/>
      </w:pPr>
      <w:r>
        <w:rPr>
          <w:b w:val="0"/>
        </w:rPr>
        <w:separator/>
      </w:r>
    </w:p>
  </w:footnote>
  <w:footnote w:type="continuationSeparator" w:id="0">
    <w:p w14:paraId="0D71673E" w14:textId="77777777" w:rsidR="009F2004" w:rsidRDefault="009F20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004"/>
    <w:rsid w:val="00133FCE"/>
    <w:rsid w:val="001E482C"/>
    <w:rsid w:val="001E4877"/>
    <w:rsid w:val="0021105A"/>
    <w:rsid w:val="00280D6A"/>
    <w:rsid w:val="002B78E9"/>
    <w:rsid w:val="002C5406"/>
    <w:rsid w:val="00330D60"/>
    <w:rsid w:val="00345A5C"/>
    <w:rsid w:val="003F71A1"/>
    <w:rsid w:val="00476415"/>
    <w:rsid w:val="00525C1F"/>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76FED"/>
    <w:rsid w:val="008B0CC5"/>
    <w:rsid w:val="00930A04"/>
    <w:rsid w:val="009925E9"/>
    <w:rsid w:val="00997775"/>
    <w:rsid w:val="009E7F14"/>
    <w:rsid w:val="009F200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E691F8"/>
  <w15:docId w15:val="{EAB7A12F-9D1C-4B9F-8CA6-8CE716110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147</ap:Words>
  <ap:Characters>945</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2025-07-04T13:29:00.0000000Z</dcterms:created>
  <dcterms:modified xsi:type="dcterms:W3CDTF">2025-07-04T13:47:00.0000000Z</dcterms:modified>
  <dc:description>------------------------</dc:description>
  <dc:subject/>
  <keywords/>
  <version/>
  <category/>
</coreProperties>
</file>