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846BA" w14:paraId="249402F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F2F5B4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6CEBF7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846BA" w14:paraId="314C791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D41685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846BA" w14:paraId="50D25CD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DCE5CFE" w14:textId="77777777"/>
        </w:tc>
      </w:tr>
      <w:tr w:rsidR="00997775" w:rsidTr="009846BA" w14:paraId="29F1CCC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1411C92" w14:textId="77777777"/>
        </w:tc>
      </w:tr>
      <w:tr w:rsidR="00997775" w:rsidTr="009846BA" w14:paraId="7FFC7F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4AC46B" w14:textId="77777777"/>
        </w:tc>
        <w:tc>
          <w:tcPr>
            <w:tcW w:w="7654" w:type="dxa"/>
            <w:gridSpan w:val="2"/>
          </w:tcPr>
          <w:p w:rsidR="00997775" w:rsidRDefault="00997775" w14:paraId="1B5DFE96" w14:textId="77777777"/>
        </w:tc>
      </w:tr>
      <w:tr w:rsidR="009846BA" w:rsidTr="009846BA" w14:paraId="3EBC0E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9846BA" w:rsidR="009846BA" w:rsidP="009846BA" w:rsidRDefault="009846BA" w14:paraId="14B18EFB" w14:textId="29C77CC3">
            <w:pPr>
              <w:rPr>
                <w:b/>
                <w:bCs/>
              </w:rPr>
            </w:pPr>
            <w:r w:rsidRPr="009846BA">
              <w:rPr>
                <w:b/>
                <w:bCs/>
              </w:rPr>
              <w:t>36 740 XVI</w:t>
            </w:r>
          </w:p>
        </w:tc>
        <w:tc>
          <w:tcPr>
            <w:tcW w:w="7654" w:type="dxa"/>
            <w:gridSpan w:val="2"/>
          </w:tcPr>
          <w:p w:rsidRPr="009846BA" w:rsidR="009846BA" w:rsidP="009846BA" w:rsidRDefault="009846BA" w14:paraId="7AC6FBF0" w14:textId="4B0C4726">
            <w:pPr>
              <w:rPr>
                <w:b/>
                <w:bCs/>
              </w:rPr>
            </w:pPr>
            <w:r w:rsidRPr="009846BA">
              <w:rPr>
                <w:b/>
                <w:bCs/>
              </w:rPr>
              <w:t xml:space="preserve">Jaarverslag en </w:t>
            </w:r>
            <w:proofErr w:type="spellStart"/>
            <w:r w:rsidRPr="009846BA">
              <w:rPr>
                <w:b/>
                <w:bCs/>
              </w:rPr>
              <w:t>slotwet</w:t>
            </w:r>
            <w:proofErr w:type="spellEnd"/>
            <w:r w:rsidRPr="009846BA">
              <w:rPr>
                <w:b/>
                <w:bCs/>
              </w:rPr>
              <w:t xml:space="preserve"> Ministerie van Volksgezondheid, Welzijn en Sport 2024</w:t>
            </w:r>
          </w:p>
        </w:tc>
      </w:tr>
      <w:tr w:rsidR="009846BA" w:rsidTr="009846BA" w14:paraId="1C205E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846BA" w:rsidP="009846BA" w:rsidRDefault="009846BA" w14:paraId="4F7EE5AA" w14:textId="77777777"/>
        </w:tc>
        <w:tc>
          <w:tcPr>
            <w:tcW w:w="7654" w:type="dxa"/>
            <w:gridSpan w:val="2"/>
          </w:tcPr>
          <w:p w:rsidR="009846BA" w:rsidP="009846BA" w:rsidRDefault="009846BA" w14:paraId="523D7E3A" w14:textId="77777777"/>
        </w:tc>
      </w:tr>
      <w:tr w:rsidR="009846BA" w:rsidTr="009846BA" w14:paraId="091F9C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846BA" w:rsidP="009846BA" w:rsidRDefault="009846BA" w14:paraId="20CC754C" w14:textId="77777777"/>
        </w:tc>
        <w:tc>
          <w:tcPr>
            <w:tcW w:w="7654" w:type="dxa"/>
            <w:gridSpan w:val="2"/>
          </w:tcPr>
          <w:p w:rsidR="009846BA" w:rsidP="009846BA" w:rsidRDefault="009846BA" w14:paraId="5EBCB95A" w14:textId="77777777"/>
        </w:tc>
      </w:tr>
      <w:tr w:rsidR="009846BA" w:rsidTr="009846BA" w14:paraId="7632DA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9846BA" w:rsidR="009846BA" w:rsidP="009846BA" w:rsidRDefault="009846BA" w14:paraId="1CB9DB9B" w14:textId="0E92A346">
            <w:pPr>
              <w:rPr>
                <w:b/>
                <w:bCs/>
              </w:rPr>
            </w:pPr>
            <w:r w:rsidRPr="009846BA">
              <w:rPr>
                <w:b/>
                <w:bCs/>
              </w:rPr>
              <w:t xml:space="preserve">Nr. </w:t>
            </w:r>
            <w:r>
              <w:rPr>
                <w:b/>
                <w:bCs/>
              </w:rPr>
              <w:t>18</w:t>
            </w:r>
          </w:p>
        </w:tc>
        <w:tc>
          <w:tcPr>
            <w:tcW w:w="7654" w:type="dxa"/>
            <w:gridSpan w:val="2"/>
          </w:tcPr>
          <w:p w:rsidRPr="009846BA" w:rsidR="009846BA" w:rsidP="009846BA" w:rsidRDefault="009846BA" w14:paraId="212A7E0F" w14:textId="15B4B139">
            <w:pPr>
              <w:rPr>
                <w:b/>
                <w:bCs/>
              </w:rPr>
            </w:pPr>
            <w:r w:rsidRPr="009846BA">
              <w:rPr>
                <w:b/>
                <w:bCs/>
              </w:rPr>
              <w:t xml:space="preserve">MOTIE VAN </w:t>
            </w:r>
            <w:r>
              <w:rPr>
                <w:b/>
                <w:bCs/>
              </w:rPr>
              <w:t>HET LID PAULUSMA</w:t>
            </w:r>
          </w:p>
        </w:tc>
      </w:tr>
      <w:tr w:rsidR="009846BA" w:rsidTr="009846BA" w14:paraId="128D1A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846BA" w:rsidP="009846BA" w:rsidRDefault="009846BA" w14:paraId="17F4F3D6" w14:textId="77777777"/>
        </w:tc>
        <w:tc>
          <w:tcPr>
            <w:tcW w:w="7654" w:type="dxa"/>
            <w:gridSpan w:val="2"/>
          </w:tcPr>
          <w:p w:rsidR="009846BA" w:rsidP="009846BA" w:rsidRDefault="009846BA" w14:paraId="2B3B0720" w14:textId="55B39D83">
            <w:r w:rsidRPr="001B0CE9">
              <w:t xml:space="preserve">Voorgesteld tijdens het wetgevingsoverleg van 2 juli 2025 </w:t>
            </w:r>
          </w:p>
        </w:tc>
      </w:tr>
      <w:tr w:rsidR="009846BA" w:rsidTr="009846BA" w14:paraId="4DBA9B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846BA" w:rsidP="009846BA" w:rsidRDefault="009846BA" w14:paraId="4A4A5C47" w14:textId="77777777"/>
        </w:tc>
        <w:tc>
          <w:tcPr>
            <w:tcW w:w="7654" w:type="dxa"/>
            <w:gridSpan w:val="2"/>
          </w:tcPr>
          <w:p w:rsidR="009846BA" w:rsidP="009846BA" w:rsidRDefault="009846BA" w14:paraId="21C2EAE8" w14:textId="77777777"/>
        </w:tc>
      </w:tr>
      <w:tr w:rsidR="009846BA" w:rsidTr="009846BA" w14:paraId="426387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846BA" w:rsidP="009846BA" w:rsidRDefault="009846BA" w14:paraId="0AE59F37" w14:textId="77777777"/>
        </w:tc>
        <w:tc>
          <w:tcPr>
            <w:tcW w:w="7654" w:type="dxa"/>
            <w:gridSpan w:val="2"/>
          </w:tcPr>
          <w:p w:rsidR="009846BA" w:rsidP="009846BA" w:rsidRDefault="009846BA" w14:paraId="2619AF37" w14:textId="52266A18">
            <w:r w:rsidRPr="001B0CE9">
              <w:t>De Kamer,</w:t>
            </w:r>
          </w:p>
        </w:tc>
      </w:tr>
      <w:tr w:rsidR="009846BA" w:rsidTr="009846BA" w14:paraId="0410D1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846BA" w:rsidP="009846BA" w:rsidRDefault="009846BA" w14:paraId="7F47A963" w14:textId="77777777"/>
        </w:tc>
        <w:tc>
          <w:tcPr>
            <w:tcW w:w="7654" w:type="dxa"/>
            <w:gridSpan w:val="2"/>
          </w:tcPr>
          <w:p w:rsidR="009846BA" w:rsidP="009846BA" w:rsidRDefault="009846BA" w14:paraId="7B3A3BB0" w14:textId="77777777"/>
        </w:tc>
      </w:tr>
      <w:tr w:rsidR="009846BA" w:rsidTr="009846BA" w14:paraId="4ED1D7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846BA" w:rsidP="009846BA" w:rsidRDefault="009846BA" w14:paraId="144365B1" w14:textId="77777777"/>
        </w:tc>
        <w:tc>
          <w:tcPr>
            <w:tcW w:w="7654" w:type="dxa"/>
            <w:gridSpan w:val="2"/>
          </w:tcPr>
          <w:p w:rsidR="009846BA" w:rsidP="009846BA" w:rsidRDefault="009846BA" w14:paraId="78A0E082" w14:textId="55F6C6A7">
            <w:r w:rsidRPr="001B0CE9">
              <w:t>gehoord de beraadslaging,</w:t>
            </w:r>
          </w:p>
        </w:tc>
      </w:tr>
      <w:tr w:rsidR="00997775" w:rsidTr="009846BA" w14:paraId="20BD34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4C232C" w14:textId="77777777"/>
        </w:tc>
        <w:tc>
          <w:tcPr>
            <w:tcW w:w="7654" w:type="dxa"/>
            <w:gridSpan w:val="2"/>
          </w:tcPr>
          <w:p w:rsidR="00997775" w:rsidRDefault="00997775" w14:paraId="7AEE3D93" w14:textId="77777777"/>
        </w:tc>
      </w:tr>
      <w:tr w:rsidR="00997775" w:rsidTr="009846BA" w14:paraId="355FFB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93F555" w14:textId="77777777"/>
        </w:tc>
        <w:tc>
          <w:tcPr>
            <w:tcW w:w="7654" w:type="dxa"/>
            <w:gridSpan w:val="2"/>
          </w:tcPr>
          <w:p w:rsidR="009846BA" w:rsidP="009846BA" w:rsidRDefault="009846BA" w14:paraId="3265D5CF" w14:textId="77777777">
            <w:r>
              <w:t>constaterende dat het kabinet van plan is om vanaf 2028 122 miljoen euro te bezuinigen via het stopzetten van het stagefonds;</w:t>
            </w:r>
          </w:p>
          <w:p w:rsidR="009846BA" w:rsidP="009846BA" w:rsidRDefault="009846BA" w14:paraId="1CFAF42D" w14:textId="77777777"/>
          <w:p w:rsidR="009846BA" w:rsidP="009846BA" w:rsidRDefault="009846BA" w14:paraId="07C83062" w14:textId="77777777">
            <w:r>
              <w:t>overwegende dat hierdoor het tegengaan van het personeelstekort in de zorg nog moeilijker wordt en er bovendien geen alternatief is voor het stagefonds;</w:t>
            </w:r>
          </w:p>
          <w:p w:rsidR="009846BA" w:rsidP="009846BA" w:rsidRDefault="009846BA" w14:paraId="25F4CC56" w14:textId="77777777">
            <w:r>
              <w:t>verzoekt de regering om af te zien van de bezuiniging op het stagefonds en dit te dekken met het niet invoeren van rode diesel vanaf 2027,</w:t>
            </w:r>
          </w:p>
          <w:p w:rsidR="009846BA" w:rsidP="009846BA" w:rsidRDefault="009846BA" w14:paraId="67DC8990" w14:textId="77777777"/>
          <w:p w:rsidR="009846BA" w:rsidP="009846BA" w:rsidRDefault="009846BA" w14:paraId="3B4FC394" w14:textId="77777777">
            <w:r>
              <w:t>en gaat over tot de orde van de dag.</w:t>
            </w:r>
          </w:p>
          <w:p w:rsidR="009846BA" w:rsidP="009846BA" w:rsidRDefault="009846BA" w14:paraId="30D38AD2" w14:textId="77777777"/>
          <w:p w:rsidR="00997775" w:rsidP="009846BA" w:rsidRDefault="009846BA" w14:paraId="683787C2" w14:textId="3E8157F5">
            <w:r>
              <w:t>Paulusma</w:t>
            </w:r>
          </w:p>
        </w:tc>
      </w:tr>
    </w:tbl>
    <w:p w:rsidR="00997775" w:rsidRDefault="00997775" w14:paraId="3E2F69A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13C35" w14:textId="77777777" w:rsidR="009846BA" w:rsidRDefault="009846BA">
      <w:pPr>
        <w:spacing w:line="20" w:lineRule="exact"/>
      </w:pPr>
    </w:p>
  </w:endnote>
  <w:endnote w:type="continuationSeparator" w:id="0">
    <w:p w14:paraId="6000DEBD" w14:textId="77777777" w:rsidR="009846BA" w:rsidRDefault="009846B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C708754" w14:textId="77777777" w:rsidR="009846BA" w:rsidRDefault="009846B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F0253" w14:textId="77777777" w:rsidR="009846BA" w:rsidRDefault="009846B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EDA7851" w14:textId="77777777" w:rsidR="009846BA" w:rsidRDefault="009846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B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76FED"/>
    <w:rsid w:val="008B0CC5"/>
    <w:rsid w:val="00930A04"/>
    <w:rsid w:val="009846BA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679586"/>
  <w15:docId w15:val="{5B6BD47B-D988-43AF-9897-25FD302D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657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2025-07-04T13:34:00.0000000Z</dcterms:created>
  <dcterms:modified xsi:type="dcterms:W3CDTF">2025-07-04T13:47:00.0000000Z</dcterms:modified>
  <dc:description>------------------------</dc:description>
  <dc:subject/>
  <keywords/>
  <version/>
  <category/>
</coreProperties>
</file>