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C09DD" w14:paraId="6A3F0DD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6C292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73097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C09DD" w14:paraId="5D7FC36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02FBB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C09DD" w14:paraId="554E36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77D5B5" w14:textId="77777777"/>
        </w:tc>
      </w:tr>
      <w:tr w:rsidR="00997775" w:rsidTr="00EC09DD" w14:paraId="3B83B32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87097C" w14:textId="77777777"/>
        </w:tc>
      </w:tr>
      <w:tr w:rsidR="00997775" w:rsidTr="00EC09DD" w14:paraId="2B66F5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7C1E6E" w14:textId="77777777"/>
        </w:tc>
        <w:tc>
          <w:tcPr>
            <w:tcW w:w="7654" w:type="dxa"/>
            <w:gridSpan w:val="2"/>
          </w:tcPr>
          <w:p w:rsidR="00997775" w:rsidRDefault="00997775" w14:paraId="22A83E33" w14:textId="77777777"/>
        </w:tc>
      </w:tr>
      <w:tr w:rsidR="00EC09DD" w:rsidTr="00EC09DD" w14:paraId="07F787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09DD" w:rsidP="00EC09DD" w:rsidRDefault="00EC09DD" w14:paraId="27D21655" w14:textId="305431DA">
            <w:pPr>
              <w:rPr>
                <w:b/>
              </w:rPr>
            </w:pPr>
            <w:r>
              <w:rPr>
                <w:b/>
              </w:rPr>
              <w:t>36 725 XXIII</w:t>
            </w:r>
          </w:p>
        </w:tc>
        <w:tc>
          <w:tcPr>
            <w:tcW w:w="7654" w:type="dxa"/>
            <w:gridSpan w:val="2"/>
          </w:tcPr>
          <w:p w:rsidR="00EC09DD" w:rsidP="00EC09DD" w:rsidRDefault="00EC09DD" w14:paraId="41AF9518" w14:textId="615E65D3">
            <w:pPr>
              <w:rPr>
                <w:b/>
              </w:rPr>
            </w:pPr>
            <w:r w:rsidRPr="00694832">
              <w:rPr>
                <w:b/>
                <w:bCs/>
                <w:szCs w:val="24"/>
              </w:rPr>
              <w:t>Wijziging van de begrotingsstaat van het Ministerie van Klimaat en Groene Groei (XXIII) voor het jaar 2025 (wijziging samenhangende met de Voorjaarsnota)</w:t>
            </w:r>
          </w:p>
        </w:tc>
      </w:tr>
      <w:tr w:rsidR="00EC09DD" w:rsidTr="00EC09DD" w14:paraId="39A6F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09DD" w:rsidP="00EC09DD" w:rsidRDefault="00EC09DD" w14:paraId="3E243ACC" w14:textId="77777777"/>
        </w:tc>
        <w:tc>
          <w:tcPr>
            <w:tcW w:w="7654" w:type="dxa"/>
            <w:gridSpan w:val="2"/>
          </w:tcPr>
          <w:p w:rsidR="00EC09DD" w:rsidP="00EC09DD" w:rsidRDefault="00EC09DD" w14:paraId="0EF07436" w14:textId="77777777"/>
        </w:tc>
      </w:tr>
      <w:tr w:rsidR="00EC09DD" w:rsidTr="00EC09DD" w14:paraId="378A89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09DD" w:rsidP="00EC09DD" w:rsidRDefault="00EC09DD" w14:paraId="552F11E1" w14:textId="77777777"/>
        </w:tc>
        <w:tc>
          <w:tcPr>
            <w:tcW w:w="7654" w:type="dxa"/>
            <w:gridSpan w:val="2"/>
          </w:tcPr>
          <w:p w:rsidR="00EC09DD" w:rsidP="00EC09DD" w:rsidRDefault="00EC09DD" w14:paraId="09CDCEFD" w14:textId="77777777"/>
        </w:tc>
      </w:tr>
      <w:tr w:rsidR="00EC09DD" w:rsidTr="00EC09DD" w14:paraId="1112AF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09DD" w:rsidP="00EC09DD" w:rsidRDefault="00EC09DD" w14:paraId="58BB0922" w14:textId="3772F39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EC09DD" w:rsidP="00EC09DD" w:rsidRDefault="00EC09DD" w14:paraId="1A5A30E6" w14:textId="5C954B8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KRÖGER C.S.</w:t>
            </w:r>
          </w:p>
        </w:tc>
      </w:tr>
      <w:tr w:rsidR="00EC09DD" w:rsidTr="00EC09DD" w14:paraId="5A0969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09DD" w:rsidP="00EC09DD" w:rsidRDefault="00EC09DD" w14:paraId="14DD5089" w14:textId="77777777"/>
        </w:tc>
        <w:tc>
          <w:tcPr>
            <w:tcW w:w="7654" w:type="dxa"/>
            <w:gridSpan w:val="2"/>
          </w:tcPr>
          <w:p w:rsidR="00EC09DD" w:rsidP="00EC09DD" w:rsidRDefault="00EC09DD" w14:paraId="09674687" w14:textId="3EF7FA9E">
            <w:r>
              <w:t>Voorgesteld 2 juli 2025</w:t>
            </w:r>
          </w:p>
        </w:tc>
      </w:tr>
      <w:tr w:rsidR="00EC09DD" w:rsidTr="00EC09DD" w14:paraId="2ABA15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09DD" w:rsidP="00EC09DD" w:rsidRDefault="00EC09DD" w14:paraId="3629153A" w14:textId="77777777"/>
        </w:tc>
        <w:tc>
          <w:tcPr>
            <w:tcW w:w="7654" w:type="dxa"/>
            <w:gridSpan w:val="2"/>
          </w:tcPr>
          <w:p w:rsidR="00EC09DD" w:rsidP="00EC09DD" w:rsidRDefault="00EC09DD" w14:paraId="61202F0E" w14:textId="77777777"/>
        </w:tc>
      </w:tr>
      <w:tr w:rsidR="00EC09DD" w:rsidTr="00EC09DD" w14:paraId="3D463C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09DD" w:rsidP="00EC09DD" w:rsidRDefault="00EC09DD" w14:paraId="3FE66B39" w14:textId="77777777"/>
        </w:tc>
        <w:tc>
          <w:tcPr>
            <w:tcW w:w="7654" w:type="dxa"/>
            <w:gridSpan w:val="2"/>
          </w:tcPr>
          <w:p w:rsidR="00EC09DD" w:rsidP="00EC09DD" w:rsidRDefault="00EC09DD" w14:paraId="05AC47AC" w14:textId="6CC4552D">
            <w:r>
              <w:t>De Kamer,</w:t>
            </w:r>
          </w:p>
        </w:tc>
      </w:tr>
      <w:tr w:rsidR="00EC09DD" w:rsidTr="00EC09DD" w14:paraId="55330D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09DD" w:rsidP="00EC09DD" w:rsidRDefault="00EC09DD" w14:paraId="4A88B1C8" w14:textId="77777777"/>
        </w:tc>
        <w:tc>
          <w:tcPr>
            <w:tcW w:w="7654" w:type="dxa"/>
            <w:gridSpan w:val="2"/>
          </w:tcPr>
          <w:p w:rsidR="00EC09DD" w:rsidP="00EC09DD" w:rsidRDefault="00EC09DD" w14:paraId="7919287C" w14:textId="77777777"/>
        </w:tc>
      </w:tr>
      <w:tr w:rsidR="00EC09DD" w:rsidTr="00EC09DD" w14:paraId="28D4E6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09DD" w:rsidP="00EC09DD" w:rsidRDefault="00EC09DD" w14:paraId="2291AD9F" w14:textId="77777777"/>
        </w:tc>
        <w:tc>
          <w:tcPr>
            <w:tcW w:w="7654" w:type="dxa"/>
            <w:gridSpan w:val="2"/>
          </w:tcPr>
          <w:p w:rsidR="00EC09DD" w:rsidP="00EC09DD" w:rsidRDefault="00EC09DD" w14:paraId="49BE6927" w14:textId="210291A6">
            <w:r>
              <w:t>gehoord de beraadslaging,</w:t>
            </w:r>
          </w:p>
        </w:tc>
      </w:tr>
      <w:tr w:rsidR="00997775" w:rsidTr="00EC09DD" w14:paraId="605D88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995EC3" w14:textId="77777777"/>
        </w:tc>
        <w:tc>
          <w:tcPr>
            <w:tcW w:w="7654" w:type="dxa"/>
            <w:gridSpan w:val="2"/>
          </w:tcPr>
          <w:p w:rsidR="00997775" w:rsidRDefault="00997775" w14:paraId="38D50CEC" w14:textId="77777777"/>
        </w:tc>
      </w:tr>
      <w:tr w:rsidR="00997775" w:rsidTr="00EC09DD" w14:paraId="6E0A47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46F357" w14:textId="77777777"/>
        </w:tc>
        <w:tc>
          <w:tcPr>
            <w:tcW w:w="7654" w:type="dxa"/>
            <w:gridSpan w:val="2"/>
          </w:tcPr>
          <w:p w:rsidR="00EC09DD" w:rsidP="00EC09DD" w:rsidRDefault="00EC09DD" w14:paraId="1D82BF6B" w14:textId="77777777">
            <w:r>
              <w:t>overwegende dat het Klimaatfonds tot doel heeft middelen te reserveren en beschikbaar te stellen voor maatregelen die bijdragen aan het behalen van de reductiedoelstellingen uit de Klimaatwet;</w:t>
            </w:r>
          </w:p>
          <w:p w:rsidR="00EC09DD" w:rsidP="00EC09DD" w:rsidRDefault="00EC09DD" w14:paraId="69869EA9" w14:textId="77777777"/>
          <w:p w:rsidR="00EC09DD" w:rsidP="00EC09DD" w:rsidRDefault="00EC09DD" w14:paraId="3BF630CE" w14:textId="77777777">
            <w:r>
              <w:t>constaterende dat in de voorjaarsbesluitvorming geld uit het Klimaatfonds is gebruikt voor andere doeleinden;</w:t>
            </w:r>
          </w:p>
          <w:p w:rsidR="00EC09DD" w:rsidP="00EC09DD" w:rsidRDefault="00EC09DD" w14:paraId="4375A566" w14:textId="77777777"/>
          <w:p w:rsidR="00EC09DD" w:rsidP="00EC09DD" w:rsidRDefault="00EC09DD" w14:paraId="6EBB2CDE" w14:textId="77777777">
            <w:r>
              <w:t>overwegende dat additioneel kabinetsbeleid voor de klimaattransitie investeringen vraagt;</w:t>
            </w:r>
          </w:p>
          <w:p w:rsidR="00EC09DD" w:rsidP="00EC09DD" w:rsidRDefault="00EC09DD" w14:paraId="0D8F1648" w14:textId="77777777"/>
          <w:p w:rsidR="00EC09DD" w:rsidP="00EC09DD" w:rsidRDefault="00EC09DD" w14:paraId="1DB53F48" w14:textId="77777777">
            <w:r>
              <w:t>verzoekt de regering om in de besluitvorming richting de Miljoenennota middelen uit het Klimaatfonds alleen te gebruiken voor maatregelen die bijdragen aan het behalen van de reductiedoelen uit de Klimaatwet,</w:t>
            </w:r>
          </w:p>
          <w:p w:rsidR="00EC09DD" w:rsidP="00EC09DD" w:rsidRDefault="00EC09DD" w14:paraId="238C739C" w14:textId="77777777"/>
          <w:p w:rsidR="00EC09DD" w:rsidP="00EC09DD" w:rsidRDefault="00EC09DD" w14:paraId="4D495FBB" w14:textId="77777777">
            <w:r>
              <w:t>en gaat over tot de orde van de dag.</w:t>
            </w:r>
          </w:p>
          <w:p w:rsidR="00EC09DD" w:rsidP="00EC09DD" w:rsidRDefault="00EC09DD" w14:paraId="3BE274FE" w14:textId="77777777"/>
          <w:p w:rsidR="00EC09DD" w:rsidP="00EC09DD" w:rsidRDefault="00EC09DD" w14:paraId="2F8A513B" w14:textId="77777777">
            <w:proofErr w:type="spellStart"/>
            <w:r>
              <w:t>Kröger</w:t>
            </w:r>
            <w:proofErr w:type="spellEnd"/>
          </w:p>
          <w:p w:rsidR="00EC09DD" w:rsidP="00EC09DD" w:rsidRDefault="00EC09DD" w14:paraId="621FF355" w14:textId="77777777">
            <w:proofErr w:type="spellStart"/>
            <w:r>
              <w:t>Grinwis</w:t>
            </w:r>
            <w:proofErr w:type="spellEnd"/>
          </w:p>
          <w:p w:rsidR="00997775" w:rsidP="00EC09DD" w:rsidRDefault="00EC09DD" w14:paraId="5FF25095" w14:textId="7EC6E415">
            <w:proofErr w:type="spellStart"/>
            <w:r>
              <w:t>Rooderkerk</w:t>
            </w:r>
            <w:proofErr w:type="spellEnd"/>
          </w:p>
        </w:tc>
      </w:tr>
    </w:tbl>
    <w:p w:rsidR="00997775" w:rsidRDefault="00997775" w14:paraId="1B5C94B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131B" w14:textId="77777777" w:rsidR="00EC09DD" w:rsidRDefault="00EC09DD">
      <w:pPr>
        <w:spacing w:line="20" w:lineRule="exact"/>
      </w:pPr>
    </w:p>
  </w:endnote>
  <w:endnote w:type="continuationSeparator" w:id="0">
    <w:p w14:paraId="3C6EA575" w14:textId="77777777" w:rsidR="00EC09DD" w:rsidRDefault="00EC09D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CA83DB" w14:textId="77777777" w:rsidR="00EC09DD" w:rsidRDefault="00EC09D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CA54" w14:textId="77777777" w:rsidR="00EC09DD" w:rsidRDefault="00EC09D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0A7C66" w14:textId="77777777" w:rsidR="00EC09DD" w:rsidRDefault="00EC0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D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1AB6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09DD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7B936"/>
  <w15:docId w15:val="{E4420A1D-6D45-4C6B-BDB6-B99C9263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885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2025-07-03T07:47:00.0000000Z</dcterms:created>
  <dcterms:modified xsi:type="dcterms:W3CDTF">2025-07-03T08:01:00.0000000Z</dcterms:modified>
  <dc:description>------------------------</dc:description>
  <dc:subject/>
  <keywords/>
  <version/>
  <category/>
</coreProperties>
</file>