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749E2" w14:paraId="4F123E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62B1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4339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749E2" w14:paraId="327EDC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E5085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749E2" w14:paraId="3398E9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D78F15" w14:textId="77777777"/>
        </w:tc>
      </w:tr>
      <w:tr w:rsidR="00997775" w:rsidTr="001749E2" w14:paraId="195A3A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36474E" w14:textId="77777777"/>
        </w:tc>
      </w:tr>
      <w:tr w:rsidR="00997775" w:rsidTr="001749E2" w14:paraId="280C25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88DECD" w14:textId="77777777"/>
        </w:tc>
        <w:tc>
          <w:tcPr>
            <w:tcW w:w="7654" w:type="dxa"/>
            <w:gridSpan w:val="2"/>
          </w:tcPr>
          <w:p w:rsidR="00997775" w:rsidRDefault="00997775" w14:paraId="5ED838E9" w14:textId="77777777"/>
        </w:tc>
      </w:tr>
      <w:tr w:rsidR="001749E2" w:rsidTr="001749E2" w14:paraId="748932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49E2" w:rsidP="001749E2" w:rsidRDefault="001749E2" w14:paraId="750F22CF" w14:textId="4B54CE5B">
            <w:pPr>
              <w:rPr>
                <w:b/>
              </w:rPr>
            </w:pPr>
            <w:r>
              <w:rPr>
                <w:b/>
              </w:rPr>
              <w:t>36 725 XXIII</w:t>
            </w:r>
          </w:p>
        </w:tc>
        <w:tc>
          <w:tcPr>
            <w:tcW w:w="7654" w:type="dxa"/>
            <w:gridSpan w:val="2"/>
          </w:tcPr>
          <w:p w:rsidR="001749E2" w:rsidP="001749E2" w:rsidRDefault="001749E2" w14:paraId="60B756C8" w14:textId="58E47091">
            <w:pPr>
              <w:rPr>
                <w:b/>
              </w:rPr>
            </w:pPr>
            <w:r w:rsidRPr="00694832">
              <w:rPr>
                <w:b/>
                <w:bCs/>
                <w:szCs w:val="24"/>
              </w:rPr>
              <w:t>Wijziging van de begrotingsstaat van het Ministerie van Klimaat en Groene Groei (XXIII) voor het jaar 2025 (wijziging samenhangende met de Voorjaarsnota)</w:t>
            </w:r>
          </w:p>
        </w:tc>
      </w:tr>
      <w:tr w:rsidR="001749E2" w:rsidTr="001749E2" w14:paraId="2B90A3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49E2" w:rsidP="001749E2" w:rsidRDefault="001749E2" w14:paraId="4E74EE51" w14:textId="77777777"/>
        </w:tc>
        <w:tc>
          <w:tcPr>
            <w:tcW w:w="7654" w:type="dxa"/>
            <w:gridSpan w:val="2"/>
          </w:tcPr>
          <w:p w:rsidR="001749E2" w:rsidP="001749E2" w:rsidRDefault="001749E2" w14:paraId="76E78971" w14:textId="77777777"/>
        </w:tc>
      </w:tr>
      <w:tr w:rsidR="001749E2" w:rsidTr="001749E2" w14:paraId="43AF9E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49E2" w:rsidP="001749E2" w:rsidRDefault="001749E2" w14:paraId="66CDB10C" w14:textId="77777777"/>
        </w:tc>
        <w:tc>
          <w:tcPr>
            <w:tcW w:w="7654" w:type="dxa"/>
            <w:gridSpan w:val="2"/>
          </w:tcPr>
          <w:p w:rsidR="001749E2" w:rsidP="001749E2" w:rsidRDefault="001749E2" w14:paraId="7C0E17AF" w14:textId="77777777"/>
        </w:tc>
      </w:tr>
      <w:tr w:rsidR="001749E2" w:rsidTr="001749E2" w14:paraId="56B17E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49E2" w:rsidP="001749E2" w:rsidRDefault="001749E2" w14:paraId="435597BF" w14:textId="038396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B66DB"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1749E2" w:rsidP="001749E2" w:rsidRDefault="001749E2" w14:paraId="45AB4637" w14:textId="4E786C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B66DB">
              <w:rPr>
                <w:b/>
              </w:rPr>
              <w:t>DE LEDEN FLACH EN VERMEER</w:t>
            </w:r>
          </w:p>
        </w:tc>
      </w:tr>
      <w:tr w:rsidR="001749E2" w:rsidTr="001749E2" w14:paraId="2CDA16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49E2" w:rsidP="001749E2" w:rsidRDefault="001749E2" w14:paraId="725F26DB" w14:textId="77777777"/>
        </w:tc>
        <w:tc>
          <w:tcPr>
            <w:tcW w:w="7654" w:type="dxa"/>
            <w:gridSpan w:val="2"/>
          </w:tcPr>
          <w:p w:rsidR="001749E2" w:rsidP="001749E2" w:rsidRDefault="001749E2" w14:paraId="47629AD1" w14:textId="293612AB">
            <w:r>
              <w:t>Voorgesteld 2 juli 2025</w:t>
            </w:r>
          </w:p>
        </w:tc>
      </w:tr>
      <w:tr w:rsidR="001749E2" w:rsidTr="001749E2" w14:paraId="05D4FB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49E2" w:rsidP="001749E2" w:rsidRDefault="001749E2" w14:paraId="458F8711" w14:textId="77777777"/>
        </w:tc>
        <w:tc>
          <w:tcPr>
            <w:tcW w:w="7654" w:type="dxa"/>
            <w:gridSpan w:val="2"/>
          </w:tcPr>
          <w:p w:rsidR="001749E2" w:rsidP="001749E2" w:rsidRDefault="001749E2" w14:paraId="2E3D6EEB" w14:textId="77777777"/>
        </w:tc>
      </w:tr>
      <w:tr w:rsidR="001749E2" w:rsidTr="001749E2" w14:paraId="61DEA0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49E2" w:rsidP="001749E2" w:rsidRDefault="001749E2" w14:paraId="56CAA813" w14:textId="77777777"/>
        </w:tc>
        <w:tc>
          <w:tcPr>
            <w:tcW w:w="7654" w:type="dxa"/>
            <w:gridSpan w:val="2"/>
          </w:tcPr>
          <w:p w:rsidR="001749E2" w:rsidP="001749E2" w:rsidRDefault="001749E2" w14:paraId="379ECB00" w14:textId="62756AD3">
            <w:r>
              <w:t>De Kamer,</w:t>
            </w:r>
          </w:p>
        </w:tc>
      </w:tr>
      <w:tr w:rsidR="001749E2" w:rsidTr="001749E2" w14:paraId="0B23C4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49E2" w:rsidP="001749E2" w:rsidRDefault="001749E2" w14:paraId="34C53454" w14:textId="77777777"/>
        </w:tc>
        <w:tc>
          <w:tcPr>
            <w:tcW w:w="7654" w:type="dxa"/>
            <w:gridSpan w:val="2"/>
          </w:tcPr>
          <w:p w:rsidR="001749E2" w:rsidP="001749E2" w:rsidRDefault="001749E2" w14:paraId="0C754D51" w14:textId="77777777"/>
        </w:tc>
      </w:tr>
      <w:tr w:rsidR="001749E2" w:rsidTr="001749E2" w14:paraId="52DFB5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49E2" w:rsidP="001749E2" w:rsidRDefault="001749E2" w14:paraId="76451599" w14:textId="77777777"/>
        </w:tc>
        <w:tc>
          <w:tcPr>
            <w:tcW w:w="7654" w:type="dxa"/>
            <w:gridSpan w:val="2"/>
          </w:tcPr>
          <w:p w:rsidR="001749E2" w:rsidP="001749E2" w:rsidRDefault="001749E2" w14:paraId="535A8651" w14:textId="2752E7E8">
            <w:r>
              <w:t>gehoord de beraadslaging,</w:t>
            </w:r>
          </w:p>
        </w:tc>
      </w:tr>
      <w:tr w:rsidR="00997775" w:rsidTr="001749E2" w14:paraId="4BEF4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410FC9" w14:textId="77777777"/>
        </w:tc>
        <w:tc>
          <w:tcPr>
            <w:tcW w:w="7654" w:type="dxa"/>
            <w:gridSpan w:val="2"/>
          </w:tcPr>
          <w:p w:rsidR="00997775" w:rsidRDefault="00997775" w14:paraId="3A077A65" w14:textId="77777777"/>
        </w:tc>
      </w:tr>
      <w:tr w:rsidR="00997775" w:rsidTr="001749E2" w14:paraId="0F786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CCC745" w14:textId="77777777"/>
        </w:tc>
        <w:tc>
          <w:tcPr>
            <w:tcW w:w="7654" w:type="dxa"/>
            <w:gridSpan w:val="2"/>
          </w:tcPr>
          <w:p w:rsidR="001749E2" w:rsidP="001749E2" w:rsidRDefault="001749E2" w14:paraId="6449A28B" w14:textId="77777777">
            <w:r>
              <w:t>constaterende dat het kabinet, in weerwil van de door de Kamer gevraagde spoedige afschaffing van de CO2-heffing voor de industrie zoals verwoord in de motie-Inge van Dijk c.s. (36725, nr. 11), vooralsnog kiest voor uitstel van deze heffing in plaats van afstel;</w:t>
            </w:r>
          </w:p>
          <w:p w:rsidR="005B66DB" w:rsidP="001749E2" w:rsidRDefault="005B66DB" w14:paraId="42B3C3D9" w14:textId="77777777"/>
          <w:p w:rsidR="001749E2" w:rsidP="001749E2" w:rsidRDefault="001749E2" w14:paraId="77EDA362" w14:textId="77777777">
            <w:r>
              <w:t>overwegende dat uitstel van de CO2-heffing bedrijven in de industrie niet de benodigde zekerheid biedt;</w:t>
            </w:r>
          </w:p>
          <w:p w:rsidR="005B66DB" w:rsidP="001749E2" w:rsidRDefault="005B66DB" w14:paraId="485DA86B" w14:textId="77777777"/>
          <w:p w:rsidR="001749E2" w:rsidP="001749E2" w:rsidRDefault="001749E2" w14:paraId="72A1CE3A" w14:textId="77777777">
            <w:r>
              <w:t>verzoekt de regering het onderzoek naar de financiële consequenties van het uitstellen en/of afschaffen van de CO2-heffing zo snel mogelijk uit te voeren en afschaffing van de CO2-heffing als uitgangspunt te nemen,</w:t>
            </w:r>
          </w:p>
          <w:p w:rsidR="005B66DB" w:rsidP="001749E2" w:rsidRDefault="005B66DB" w14:paraId="0AD4B009" w14:textId="77777777"/>
          <w:p w:rsidR="001749E2" w:rsidP="001749E2" w:rsidRDefault="001749E2" w14:paraId="44716900" w14:textId="77777777">
            <w:r>
              <w:t>en gaat over tot de orde van de dag.</w:t>
            </w:r>
          </w:p>
          <w:p w:rsidR="005B66DB" w:rsidP="001749E2" w:rsidRDefault="005B66DB" w14:paraId="5EA61E47" w14:textId="77777777"/>
          <w:p w:rsidR="005B66DB" w:rsidP="001749E2" w:rsidRDefault="001749E2" w14:paraId="684D46F2" w14:textId="77777777">
            <w:proofErr w:type="spellStart"/>
            <w:r>
              <w:t>Flach</w:t>
            </w:r>
            <w:proofErr w:type="spellEnd"/>
          </w:p>
          <w:p w:rsidR="00997775" w:rsidP="001749E2" w:rsidRDefault="001749E2" w14:paraId="6905681F" w14:textId="77A7A0F4">
            <w:r>
              <w:t>Vermeer</w:t>
            </w:r>
          </w:p>
        </w:tc>
      </w:tr>
    </w:tbl>
    <w:p w:rsidR="00997775" w:rsidRDefault="00997775" w14:paraId="1917EAE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4A7D" w14:textId="77777777" w:rsidR="001749E2" w:rsidRDefault="001749E2">
      <w:pPr>
        <w:spacing w:line="20" w:lineRule="exact"/>
      </w:pPr>
    </w:p>
  </w:endnote>
  <w:endnote w:type="continuationSeparator" w:id="0">
    <w:p w14:paraId="2E8E3A1C" w14:textId="77777777" w:rsidR="001749E2" w:rsidRDefault="001749E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814AE4" w14:textId="77777777" w:rsidR="001749E2" w:rsidRDefault="001749E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B5B0" w14:textId="77777777" w:rsidR="001749E2" w:rsidRDefault="001749E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2A7947" w14:textId="77777777" w:rsidR="001749E2" w:rsidRDefault="00174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E2"/>
    <w:rsid w:val="00133FCE"/>
    <w:rsid w:val="001749E2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5B66DB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DAEE0"/>
  <w15:docId w15:val="{D469EC51-4BA9-48D6-A063-F22E89B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850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2025-07-03T07:47:00.0000000Z</dcterms:created>
  <dcterms:modified xsi:type="dcterms:W3CDTF">2025-07-03T08:20:00.0000000Z</dcterms:modified>
  <dc:description>------------------------</dc:description>
  <dc:subject/>
  <keywords/>
  <version/>
  <category/>
</coreProperties>
</file>