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51B7B" w14:paraId="013B65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23B1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4B34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51B7B" w14:paraId="37D260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B3EE8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51B7B" w14:paraId="0E6DC7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D765EC" w14:textId="77777777"/>
        </w:tc>
      </w:tr>
      <w:tr w:rsidR="00997775" w:rsidTr="00751B7B" w14:paraId="51DBC0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49DB955" w14:textId="77777777"/>
        </w:tc>
      </w:tr>
      <w:tr w:rsidR="00997775" w:rsidTr="00751B7B" w14:paraId="510E88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825644" w14:textId="77777777"/>
        </w:tc>
        <w:tc>
          <w:tcPr>
            <w:tcW w:w="7654" w:type="dxa"/>
            <w:gridSpan w:val="2"/>
          </w:tcPr>
          <w:p w:rsidR="00997775" w:rsidRDefault="00997775" w14:paraId="01345E33" w14:textId="77777777"/>
        </w:tc>
      </w:tr>
      <w:tr w:rsidR="00751B7B" w:rsidTr="00751B7B" w14:paraId="015E63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1B7B" w:rsidP="00751B7B" w:rsidRDefault="00751B7B" w14:paraId="35A2AB6A" w14:textId="6063B888">
            <w:pPr>
              <w:rPr>
                <w:b/>
              </w:rPr>
            </w:pPr>
            <w:r>
              <w:rPr>
                <w:b/>
              </w:rPr>
              <w:t>36 725 XXIII</w:t>
            </w:r>
          </w:p>
        </w:tc>
        <w:tc>
          <w:tcPr>
            <w:tcW w:w="7654" w:type="dxa"/>
            <w:gridSpan w:val="2"/>
          </w:tcPr>
          <w:p w:rsidR="00751B7B" w:rsidP="00751B7B" w:rsidRDefault="00751B7B" w14:paraId="3C96D461" w14:textId="7D63E325">
            <w:pPr>
              <w:rPr>
                <w:b/>
              </w:rPr>
            </w:pPr>
            <w:r w:rsidRPr="00694832">
              <w:rPr>
                <w:b/>
                <w:bCs/>
                <w:szCs w:val="24"/>
              </w:rPr>
              <w:t>Wijziging van de begrotingsstaat van het Ministerie van Klimaat en Groene Groei (XXIII) voor het jaar 2025 (wijziging samenhangende met de Voorjaarsnota)</w:t>
            </w:r>
          </w:p>
        </w:tc>
      </w:tr>
      <w:tr w:rsidR="00751B7B" w:rsidTr="00751B7B" w14:paraId="50EFFF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1B7B" w:rsidP="00751B7B" w:rsidRDefault="00751B7B" w14:paraId="1D0A02EC" w14:textId="77777777"/>
        </w:tc>
        <w:tc>
          <w:tcPr>
            <w:tcW w:w="7654" w:type="dxa"/>
            <w:gridSpan w:val="2"/>
          </w:tcPr>
          <w:p w:rsidR="00751B7B" w:rsidP="00751B7B" w:rsidRDefault="00751B7B" w14:paraId="241EE97C" w14:textId="77777777"/>
        </w:tc>
      </w:tr>
      <w:tr w:rsidR="00751B7B" w:rsidTr="00751B7B" w14:paraId="431257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1B7B" w:rsidP="00751B7B" w:rsidRDefault="00751B7B" w14:paraId="222B5040" w14:textId="77777777"/>
        </w:tc>
        <w:tc>
          <w:tcPr>
            <w:tcW w:w="7654" w:type="dxa"/>
            <w:gridSpan w:val="2"/>
          </w:tcPr>
          <w:p w:rsidR="00751B7B" w:rsidP="00751B7B" w:rsidRDefault="00751B7B" w14:paraId="72B273D3" w14:textId="77777777"/>
        </w:tc>
      </w:tr>
      <w:tr w:rsidR="00751B7B" w:rsidTr="00751B7B" w14:paraId="45717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1B7B" w:rsidP="00751B7B" w:rsidRDefault="00751B7B" w14:paraId="31C3AC5C" w14:textId="559262F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A7370"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751B7B" w:rsidP="00751B7B" w:rsidRDefault="00751B7B" w14:paraId="3AB82508" w14:textId="478E571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A7370">
              <w:rPr>
                <w:b/>
              </w:rPr>
              <w:t>HET LID PETER DE GROOT</w:t>
            </w:r>
          </w:p>
        </w:tc>
      </w:tr>
      <w:tr w:rsidR="00751B7B" w:rsidTr="00751B7B" w14:paraId="757A90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1B7B" w:rsidP="00751B7B" w:rsidRDefault="00751B7B" w14:paraId="2CA46910" w14:textId="77777777"/>
        </w:tc>
        <w:tc>
          <w:tcPr>
            <w:tcW w:w="7654" w:type="dxa"/>
            <w:gridSpan w:val="2"/>
          </w:tcPr>
          <w:p w:rsidR="00751B7B" w:rsidP="00751B7B" w:rsidRDefault="00751B7B" w14:paraId="3A5F4F86" w14:textId="2CEC3B37">
            <w:r>
              <w:t>Voorgesteld 2 juli 2025</w:t>
            </w:r>
          </w:p>
        </w:tc>
      </w:tr>
      <w:tr w:rsidR="00751B7B" w:rsidTr="00751B7B" w14:paraId="6CEA4D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1B7B" w:rsidP="00751B7B" w:rsidRDefault="00751B7B" w14:paraId="7A1239D3" w14:textId="77777777"/>
        </w:tc>
        <w:tc>
          <w:tcPr>
            <w:tcW w:w="7654" w:type="dxa"/>
            <w:gridSpan w:val="2"/>
          </w:tcPr>
          <w:p w:rsidR="00751B7B" w:rsidP="00751B7B" w:rsidRDefault="00751B7B" w14:paraId="284151C2" w14:textId="77777777"/>
        </w:tc>
      </w:tr>
      <w:tr w:rsidR="00751B7B" w:rsidTr="00751B7B" w14:paraId="010163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1B7B" w:rsidP="00751B7B" w:rsidRDefault="00751B7B" w14:paraId="73BC5DC1" w14:textId="77777777"/>
        </w:tc>
        <w:tc>
          <w:tcPr>
            <w:tcW w:w="7654" w:type="dxa"/>
            <w:gridSpan w:val="2"/>
          </w:tcPr>
          <w:p w:rsidR="00751B7B" w:rsidP="00751B7B" w:rsidRDefault="00751B7B" w14:paraId="1C659B3E" w14:textId="43940B9E">
            <w:r>
              <w:t>De Kamer,</w:t>
            </w:r>
          </w:p>
        </w:tc>
      </w:tr>
      <w:tr w:rsidR="00751B7B" w:rsidTr="00751B7B" w14:paraId="269884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1B7B" w:rsidP="00751B7B" w:rsidRDefault="00751B7B" w14:paraId="2D46A465" w14:textId="77777777"/>
        </w:tc>
        <w:tc>
          <w:tcPr>
            <w:tcW w:w="7654" w:type="dxa"/>
            <w:gridSpan w:val="2"/>
          </w:tcPr>
          <w:p w:rsidR="00751B7B" w:rsidP="00751B7B" w:rsidRDefault="00751B7B" w14:paraId="0A1D7184" w14:textId="77777777"/>
        </w:tc>
      </w:tr>
      <w:tr w:rsidR="00751B7B" w:rsidTr="00751B7B" w14:paraId="5EC3D2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1B7B" w:rsidP="00751B7B" w:rsidRDefault="00751B7B" w14:paraId="44116D12" w14:textId="77777777"/>
        </w:tc>
        <w:tc>
          <w:tcPr>
            <w:tcW w:w="7654" w:type="dxa"/>
            <w:gridSpan w:val="2"/>
          </w:tcPr>
          <w:p w:rsidR="00751B7B" w:rsidP="00751B7B" w:rsidRDefault="00751B7B" w14:paraId="6B921887" w14:textId="75980E9F">
            <w:r>
              <w:t>gehoord de beraadslaging,</w:t>
            </w:r>
          </w:p>
        </w:tc>
      </w:tr>
      <w:tr w:rsidR="00997775" w:rsidTr="00751B7B" w14:paraId="01E86A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5E22DA" w14:textId="77777777"/>
        </w:tc>
        <w:tc>
          <w:tcPr>
            <w:tcW w:w="7654" w:type="dxa"/>
            <w:gridSpan w:val="2"/>
          </w:tcPr>
          <w:p w:rsidR="00997775" w:rsidRDefault="00997775" w14:paraId="4B6BCEC6" w14:textId="77777777"/>
        </w:tc>
      </w:tr>
      <w:tr w:rsidR="00997775" w:rsidTr="00751B7B" w14:paraId="396B8B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378DAA" w14:textId="77777777"/>
        </w:tc>
        <w:tc>
          <w:tcPr>
            <w:tcW w:w="7654" w:type="dxa"/>
            <w:gridSpan w:val="2"/>
          </w:tcPr>
          <w:p w:rsidR="00751B7B" w:rsidP="00751B7B" w:rsidRDefault="00751B7B" w14:paraId="1E402633" w14:textId="77777777">
            <w:r>
              <w:t>constaterende dat de Tweede Kamer een motie heeft aangenomen waarin de regering wordt opgeroepen om de CO2-heffing zo snel mogelijk af te schaffen;</w:t>
            </w:r>
          </w:p>
          <w:p w:rsidR="00EA7370" w:rsidP="00751B7B" w:rsidRDefault="00EA7370" w14:paraId="19342353" w14:textId="77777777"/>
          <w:p w:rsidR="00751B7B" w:rsidP="00751B7B" w:rsidRDefault="00751B7B" w14:paraId="1E062E53" w14:textId="77777777">
            <w:r>
              <w:t>constaterende dat het kabinet laat weten dat voor de periode na 2030 een overlegtafel CO2-heffing industrie benut zal worden om perspectief te krijgen op verduurzaming van de industrie;</w:t>
            </w:r>
          </w:p>
          <w:p w:rsidR="00EA7370" w:rsidP="00751B7B" w:rsidRDefault="00EA7370" w14:paraId="16725F4E" w14:textId="77777777"/>
          <w:p w:rsidR="00751B7B" w:rsidP="00751B7B" w:rsidRDefault="00751B7B" w14:paraId="6E2BD7AD" w14:textId="77777777">
            <w:r>
              <w:t>overwegende dat de overlegtafel snel z'n werking moet krijgen om tot afspraken te kunnen komen hoe de afschaffing geregeld wordt;</w:t>
            </w:r>
          </w:p>
          <w:p w:rsidR="00EA7370" w:rsidP="00751B7B" w:rsidRDefault="00EA7370" w14:paraId="04CEA0E8" w14:textId="77777777"/>
          <w:p w:rsidR="00751B7B" w:rsidP="00751B7B" w:rsidRDefault="00751B7B" w14:paraId="22FE0A86" w14:textId="77777777">
            <w:r>
              <w:t>verzoekt de regering een effectieve overlegtafel in te richten met een extern voorzitter die gezag heeft op het terrein van verduurzaming van de industrie;</w:t>
            </w:r>
          </w:p>
          <w:p w:rsidR="00EA7370" w:rsidP="00751B7B" w:rsidRDefault="00EA7370" w14:paraId="36D89CE5" w14:textId="77777777"/>
          <w:p w:rsidR="00751B7B" w:rsidP="00751B7B" w:rsidRDefault="00751B7B" w14:paraId="06E68821" w14:textId="77777777">
            <w:r>
              <w:t>verzoekt de regering deze tafel te laten onderzoeken welke borgende maatregelen er nodig zijn naast het ETS-systeem om hetzelfde effect te realiseren als dit voorjaar was beoogd met de nationale CO2-heffing;</w:t>
            </w:r>
          </w:p>
          <w:p w:rsidR="00EA7370" w:rsidP="00751B7B" w:rsidRDefault="00EA7370" w14:paraId="5910B3C0" w14:textId="77777777"/>
          <w:p w:rsidR="00751B7B" w:rsidP="00751B7B" w:rsidRDefault="00751B7B" w14:paraId="55011E79" w14:textId="77777777">
            <w:r>
              <w:t xml:space="preserve">verzoekt de regering daarbij met een voorstel voor aanvullend beleid te komen dat de industrie gaat helpen om te investeren, inclusief concrete voorstellen voor het stimuleren van </w:t>
            </w:r>
            <w:proofErr w:type="spellStart"/>
            <w:r>
              <w:t>groenemarktcreatie</w:t>
            </w:r>
            <w:proofErr w:type="spellEnd"/>
            <w:r>
              <w:t>;</w:t>
            </w:r>
          </w:p>
          <w:p w:rsidR="00EA7370" w:rsidP="00751B7B" w:rsidRDefault="00EA7370" w14:paraId="7A69CF1F" w14:textId="77777777"/>
          <w:p w:rsidR="00751B7B" w:rsidP="00751B7B" w:rsidRDefault="00751B7B" w14:paraId="26FAE28C" w14:textId="77777777">
            <w:r>
              <w:t>verzoekt de regering uiterlijk voor het eind van 2025 terug te komen met de resultaten,</w:t>
            </w:r>
          </w:p>
          <w:p w:rsidR="00EA7370" w:rsidP="00751B7B" w:rsidRDefault="00EA7370" w14:paraId="3AA72215" w14:textId="77777777"/>
          <w:p w:rsidR="00751B7B" w:rsidP="00751B7B" w:rsidRDefault="00751B7B" w14:paraId="01D1DF7E" w14:textId="77777777">
            <w:r>
              <w:t>en gaat over tot de orde van de dag.</w:t>
            </w:r>
          </w:p>
          <w:p w:rsidR="00EA7370" w:rsidP="00751B7B" w:rsidRDefault="00EA7370" w14:paraId="1DA952F3" w14:textId="77777777"/>
          <w:p w:rsidR="00997775" w:rsidP="00751B7B" w:rsidRDefault="00751B7B" w14:paraId="0A42A2C8" w14:textId="7AC2322A">
            <w:r>
              <w:t>Peter de Groot</w:t>
            </w:r>
          </w:p>
        </w:tc>
      </w:tr>
    </w:tbl>
    <w:p w:rsidR="00997775" w:rsidRDefault="00997775" w14:paraId="6DE5CDE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E3391" w14:textId="77777777" w:rsidR="00751B7B" w:rsidRDefault="00751B7B">
      <w:pPr>
        <w:spacing w:line="20" w:lineRule="exact"/>
      </w:pPr>
    </w:p>
  </w:endnote>
  <w:endnote w:type="continuationSeparator" w:id="0">
    <w:p w14:paraId="6648F062" w14:textId="77777777" w:rsidR="00751B7B" w:rsidRDefault="00751B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671903" w14:textId="77777777" w:rsidR="00751B7B" w:rsidRDefault="00751B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DA28" w14:textId="77777777" w:rsidR="00751B7B" w:rsidRDefault="00751B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F2E713" w14:textId="77777777" w:rsidR="00751B7B" w:rsidRDefault="0075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7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51B7B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A7370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4A3DA"/>
  <w15:docId w15:val="{6E467C1F-B097-494E-9E74-BC4BDED6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231</ap:Words>
  <ap:Characters>1305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2025-07-03T07:47:00.0000000Z</dcterms:created>
  <dcterms:modified xsi:type="dcterms:W3CDTF">2025-07-03T08:22:00.0000000Z</dcterms:modified>
  <dc:description>------------------------</dc:description>
  <dc:subject/>
  <keywords/>
  <version/>
  <category/>
</coreProperties>
</file>