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8412F" w14:paraId="324757D7" w14:textId="77777777">
        <w:tc>
          <w:tcPr>
            <w:tcW w:w="6733" w:type="dxa"/>
            <w:gridSpan w:val="2"/>
            <w:tcBorders>
              <w:top w:val="nil"/>
              <w:left w:val="nil"/>
              <w:bottom w:val="nil"/>
              <w:right w:val="nil"/>
            </w:tcBorders>
            <w:vAlign w:val="center"/>
          </w:tcPr>
          <w:p w:rsidR="00997775" w:rsidP="00710A7A" w:rsidRDefault="00997775" w14:paraId="49487F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43EF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8412F" w14:paraId="3960111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01AD3E" w14:textId="77777777">
            <w:r w:rsidRPr="008B0CC5">
              <w:t xml:space="preserve">Vergaderjaar </w:t>
            </w:r>
            <w:r w:rsidR="00AC6B87">
              <w:t>2024-2025</w:t>
            </w:r>
          </w:p>
        </w:tc>
      </w:tr>
      <w:tr w:rsidR="00997775" w:rsidTr="00D8412F" w14:paraId="63FFACE1" w14:textId="77777777">
        <w:trPr>
          <w:cantSplit/>
        </w:trPr>
        <w:tc>
          <w:tcPr>
            <w:tcW w:w="10985" w:type="dxa"/>
            <w:gridSpan w:val="3"/>
            <w:tcBorders>
              <w:top w:val="nil"/>
              <w:left w:val="nil"/>
              <w:bottom w:val="nil"/>
              <w:right w:val="nil"/>
            </w:tcBorders>
          </w:tcPr>
          <w:p w:rsidR="00997775" w:rsidRDefault="00997775" w14:paraId="357BA898" w14:textId="77777777"/>
        </w:tc>
      </w:tr>
      <w:tr w:rsidR="00997775" w:rsidTr="00D8412F" w14:paraId="7E987512" w14:textId="77777777">
        <w:trPr>
          <w:cantSplit/>
        </w:trPr>
        <w:tc>
          <w:tcPr>
            <w:tcW w:w="10985" w:type="dxa"/>
            <w:gridSpan w:val="3"/>
            <w:tcBorders>
              <w:top w:val="nil"/>
              <w:left w:val="nil"/>
              <w:bottom w:val="single" w:color="auto" w:sz="4" w:space="0"/>
              <w:right w:val="nil"/>
            </w:tcBorders>
          </w:tcPr>
          <w:p w:rsidR="00997775" w:rsidRDefault="00997775" w14:paraId="62980F86" w14:textId="77777777"/>
        </w:tc>
      </w:tr>
      <w:tr w:rsidR="00997775" w:rsidTr="00D8412F" w14:paraId="54C6A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D03B3C" w14:textId="77777777"/>
        </w:tc>
        <w:tc>
          <w:tcPr>
            <w:tcW w:w="7654" w:type="dxa"/>
            <w:gridSpan w:val="2"/>
          </w:tcPr>
          <w:p w:rsidR="00997775" w:rsidRDefault="00997775" w14:paraId="047D44D7" w14:textId="77777777"/>
        </w:tc>
      </w:tr>
      <w:tr w:rsidR="00D8412F" w:rsidTr="00D8412F" w14:paraId="00D25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655A6C7A" w14:textId="00A6EDFF">
            <w:pPr>
              <w:rPr>
                <w:b/>
              </w:rPr>
            </w:pPr>
            <w:r>
              <w:rPr>
                <w:b/>
              </w:rPr>
              <w:t>36 284</w:t>
            </w:r>
          </w:p>
        </w:tc>
        <w:tc>
          <w:tcPr>
            <w:tcW w:w="7654" w:type="dxa"/>
            <w:gridSpan w:val="2"/>
          </w:tcPr>
          <w:p w:rsidR="00D8412F" w:rsidP="00D8412F" w:rsidRDefault="00D8412F" w14:paraId="59006FEB" w14:textId="1B36252A">
            <w:pPr>
              <w:rPr>
                <w:b/>
              </w:rPr>
            </w:pPr>
            <w:r w:rsidRPr="00B66F4F">
              <w:rPr>
                <w:b/>
                <w:bCs/>
              </w:rPr>
              <w:t>Slavernijverleden</w:t>
            </w:r>
          </w:p>
        </w:tc>
      </w:tr>
      <w:tr w:rsidR="00D8412F" w:rsidTr="00D8412F" w14:paraId="440B1B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2169C828" w14:textId="77777777"/>
        </w:tc>
        <w:tc>
          <w:tcPr>
            <w:tcW w:w="7654" w:type="dxa"/>
            <w:gridSpan w:val="2"/>
          </w:tcPr>
          <w:p w:rsidR="00D8412F" w:rsidP="00D8412F" w:rsidRDefault="00D8412F" w14:paraId="72305A74" w14:textId="77777777"/>
        </w:tc>
      </w:tr>
      <w:tr w:rsidR="00D8412F" w:rsidTr="00D8412F" w14:paraId="586EF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791C69F9" w14:textId="77777777"/>
        </w:tc>
        <w:tc>
          <w:tcPr>
            <w:tcW w:w="7654" w:type="dxa"/>
            <w:gridSpan w:val="2"/>
          </w:tcPr>
          <w:p w:rsidR="00D8412F" w:rsidP="00D8412F" w:rsidRDefault="00D8412F" w14:paraId="521A5D02" w14:textId="77777777"/>
        </w:tc>
      </w:tr>
      <w:tr w:rsidR="00D8412F" w:rsidTr="00D8412F" w14:paraId="30C93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33175D48" w14:textId="1ED55D94">
            <w:pPr>
              <w:rPr>
                <w:b/>
              </w:rPr>
            </w:pPr>
            <w:r>
              <w:rPr>
                <w:b/>
              </w:rPr>
              <w:t xml:space="preserve">Nr. </w:t>
            </w:r>
            <w:r>
              <w:rPr>
                <w:b/>
              </w:rPr>
              <w:t>47</w:t>
            </w:r>
          </w:p>
        </w:tc>
        <w:tc>
          <w:tcPr>
            <w:tcW w:w="7654" w:type="dxa"/>
            <w:gridSpan w:val="2"/>
          </w:tcPr>
          <w:p w:rsidR="00D8412F" w:rsidP="00D8412F" w:rsidRDefault="00D8412F" w14:paraId="226250F9" w14:textId="6D7DB255">
            <w:pPr>
              <w:rPr>
                <w:b/>
              </w:rPr>
            </w:pPr>
            <w:r>
              <w:rPr>
                <w:b/>
              </w:rPr>
              <w:t xml:space="preserve">MOTIE VAN </w:t>
            </w:r>
            <w:r>
              <w:rPr>
                <w:b/>
              </w:rPr>
              <w:t>HET LID WHITE C.S.</w:t>
            </w:r>
          </w:p>
        </w:tc>
      </w:tr>
      <w:tr w:rsidR="00D8412F" w:rsidTr="00D8412F" w14:paraId="24EF3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31F6B0FB" w14:textId="77777777"/>
        </w:tc>
        <w:tc>
          <w:tcPr>
            <w:tcW w:w="7654" w:type="dxa"/>
            <w:gridSpan w:val="2"/>
          </w:tcPr>
          <w:p w:rsidR="00D8412F" w:rsidP="00D8412F" w:rsidRDefault="00D8412F" w14:paraId="5FF068BF" w14:textId="423DEC3F">
            <w:r>
              <w:t>Voorgesteld 3 juli 2025</w:t>
            </w:r>
          </w:p>
        </w:tc>
      </w:tr>
      <w:tr w:rsidR="00D8412F" w:rsidTr="00D8412F" w14:paraId="393F2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09726213" w14:textId="77777777"/>
        </w:tc>
        <w:tc>
          <w:tcPr>
            <w:tcW w:w="7654" w:type="dxa"/>
            <w:gridSpan w:val="2"/>
          </w:tcPr>
          <w:p w:rsidR="00D8412F" w:rsidP="00D8412F" w:rsidRDefault="00D8412F" w14:paraId="04292363" w14:textId="77777777"/>
        </w:tc>
      </w:tr>
      <w:tr w:rsidR="00D8412F" w:rsidTr="00D8412F" w14:paraId="1FDC0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47D7C068" w14:textId="77777777"/>
        </w:tc>
        <w:tc>
          <w:tcPr>
            <w:tcW w:w="7654" w:type="dxa"/>
            <w:gridSpan w:val="2"/>
          </w:tcPr>
          <w:p w:rsidR="00D8412F" w:rsidP="00D8412F" w:rsidRDefault="00D8412F" w14:paraId="3AFD3B62" w14:textId="0EEFA10E">
            <w:r>
              <w:t>De Kamer,</w:t>
            </w:r>
          </w:p>
        </w:tc>
      </w:tr>
      <w:tr w:rsidR="00D8412F" w:rsidTr="00D8412F" w14:paraId="63353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5697448C" w14:textId="77777777"/>
        </w:tc>
        <w:tc>
          <w:tcPr>
            <w:tcW w:w="7654" w:type="dxa"/>
            <w:gridSpan w:val="2"/>
          </w:tcPr>
          <w:p w:rsidR="00D8412F" w:rsidP="00D8412F" w:rsidRDefault="00D8412F" w14:paraId="042D918B" w14:textId="77777777"/>
        </w:tc>
      </w:tr>
      <w:tr w:rsidR="00D8412F" w:rsidTr="00D8412F" w14:paraId="218433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412F" w:rsidP="00D8412F" w:rsidRDefault="00D8412F" w14:paraId="0C82D785" w14:textId="77777777"/>
        </w:tc>
        <w:tc>
          <w:tcPr>
            <w:tcW w:w="7654" w:type="dxa"/>
            <w:gridSpan w:val="2"/>
          </w:tcPr>
          <w:p w:rsidR="00D8412F" w:rsidP="00D8412F" w:rsidRDefault="00D8412F" w14:paraId="1292B707" w14:textId="67A14A64">
            <w:r>
              <w:t>gehoord de beraadslaging,</w:t>
            </w:r>
          </w:p>
        </w:tc>
      </w:tr>
      <w:tr w:rsidR="00997775" w:rsidTr="00D8412F" w14:paraId="5C9556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B3CDAD" w14:textId="77777777"/>
        </w:tc>
        <w:tc>
          <w:tcPr>
            <w:tcW w:w="7654" w:type="dxa"/>
            <w:gridSpan w:val="2"/>
          </w:tcPr>
          <w:p w:rsidR="00997775" w:rsidRDefault="00997775" w14:paraId="77E663F3" w14:textId="77777777"/>
        </w:tc>
      </w:tr>
      <w:tr w:rsidR="00997775" w:rsidTr="00D8412F" w14:paraId="59921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11B14A" w14:textId="77777777"/>
        </w:tc>
        <w:tc>
          <w:tcPr>
            <w:tcW w:w="7654" w:type="dxa"/>
            <w:gridSpan w:val="2"/>
          </w:tcPr>
          <w:p w:rsidR="00D8412F" w:rsidP="00D8412F" w:rsidRDefault="00D8412F" w14:paraId="57390609" w14:textId="77777777">
            <w:r>
              <w:t>overwegende dat het slavernijverleden sinds 2020 en 2022 is verankerd in de kerndoelen van het funderend onderwijs en dat het niet van de school mag afhangen of leerlingen hierover onderwijs krijgen;</w:t>
            </w:r>
          </w:p>
          <w:p w:rsidR="00D8412F" w:rsidP="00D8412F" w:rsidRDefault="00D8412F" w14:paraId="5459676B" w14:textId="77777777"/>
          <w:p w:rsidR="00D8412F" w:rsidP="00D8412F" w:rsidRDefault="00D8412F" w14:paraId="41A95CB0" w14:textId="77777777">
            <w:r>
              <w:t>verzoekt de regering om de onderwijsinspectie te laten nagaan hoe scholen aandacht besteden aan het slavernijverleden, en hierover te rapporteren in de Staat van het Onderwijs 2026, en om maatschappelijke organisaties te subsidiëren die scholen hierbij ondersteunen,</w:t>
            </w:r>
          </w:p>
          <w:p w:rsidR="00D8412F" w:rsidP="00D8412F" w:rsidRDefault="00D8412F" w14:paraId="5163BCD1" w14:textId="77777777"/>
          <w:p w:rsidR="00D8412F" w:rsidP="00D8412F" w:rsidRDefault="00D8412F" w14:paraId="1955A87A" w14:textId="77777777">
            <w:r>
              <w:t>en gaat over tot de orde van de dag.</w:t>
            </w:r>
          </w:p>
          <w:p w:rsidR="00D8412F" w:rsidP="00D8412F" w:rsidRDefault="00D8412F" w14:paraId="5592CD4C" w14:textId="77777777"/>
          <w:p w:rsidR="00D8412F" w:rsidP="00D8412F" w:rsidRDefault="00D8412F" w14:paraId="428F05CE" w14:textId="77777777">
            <w:r>
              <w:t>White</w:t>
            </w:r>
          </w:p>
          <w:p w:rsidR="00D8412F" w:rsidP="00D8412F" w:rsidRDefault="00D8412F" w14:paraId="782FAD23" w14:textId="77777777">
            <w:r>
              <w:t>Haage</w:t>
            </w:r>
          </w:p>
          <w:p w:rsidR="00D8412F" w:rsidP="00D8412F" w:rsidRDefault="00D8412F" w14:paraId="4528CEC5" w14:textId="77777777">
            <w:r>
              <w:t>Kostić</w:t>
            </w:r>
          </w:p>
          <w:p w:rsidR="00D8412F" w:rsidP="00D8412F" w:rsidRDefault="00D8412F" w14:paraId="6C677C11" w14:textId="77777777">
            <w:r>
              <w:t>Koekkoek</w:t>
            </w:r>
          </w:p>
          <w:p w:rsidR="00D8412F" w:rsidP="00D8412F" w:rsidRDefault="00D8412F" w14:paraId="79BC660C" w14:textId="77777777">
            <w:r>
              <w:t>Van Baarle</w:t>
            </w:r>
          </w:p>
          <w:p w:rsidR="00997775" w:rsidP="00D8412F" w:rsidRDefault="00D8412F" w14:paraId="09CB5BEC" w14:textId="4BA3C894">
            <w:r>
              <w:t>Ceder</w:t>
            </w:r>
          </w:p>
        </w:tc>
      </w:tr>
    </w:tbl>
    <w:p w:rsidR="00997775" w:rsidRDefault="00997775" w14:paraId="55D94A1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6E4C" w14:textId="77777777" w:rsidR="00D8412F" w:rsidRDefault="00D8412F">
      <w:pPr>
        <w:spacing w:line="20" w:lineRule="exact"/>
      </w:pPr>
    </w:p>
  </w:endnote>
  <w:endnote w:type="continuationSeparator" w:id="0">
    <w:p w14:paraId="68FC9060" w14:textId="77777777" w:rsidR="00D8412F" w:rsidRDefault="00D8412F">
      <w:pPr>
        <w:pStyle w:val="Amendement"/>
      </w:pPr>
      <w:r>
        <w:rPr>
          <w:b w:val="0"/>
        </w:rPr>
        <w:t xml:space="preserve"> </w:t>
      </w:r>
    </w:p>
  </w:endnote>
  <w:endnote w:type="continuationNotice" w:id="1">
    <w:p w14:paraId="55BA0152" w14:textId="77777777" w:rsidR="00D8412F" w:rsidRDefault="00D841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A2B70" w14:textId="77777777" w:rsidR="00D8412F" w:rsidRDefault="00D8412F">
      <w:pPr>
        <w:pStyle w:val="Amendement"/>
      </w:pPr>
      <w:r>
        <w:rPr>
          <w:b w:val="0"/>
        </w:rPr>
        <w:separator/>
      </w:r>
    </w:p>
  </w:footnote>
  <w:footnote w:type="continuationSeparator" w:id="0">
    <w:p w14:paraId="0199DD90" w14:textId="77777777" w:rsidR="00D8412F" w:rsidRDefault="00D84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2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4725"/>
    <w:rsid w:val="00A4034A"/>
    <w:rsid w:val="00A60256"/>
    <w:rsid w:val="00A95259"/>
    <w:rsid w:val="00AA558D"/>
    <w:rsid w:val="00AB75BE"/>
    <w:rsid w:val="00AC6B87"/>
    <w:rsid w:val="00B511EE"/>
    <w:rsid w:val="00B74E9D"/>
    <w:rsid w:val="00BF5690"/>
    <w:rsid w:val="00CC23D1"/>
    <w:rsid w:val="00CC270F"/>
    <w:rsid w:val="00D43192"/>
    <w:rsid w:val="00D8412F"/>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7CC76"/>
  <w15:docId w15:val="{09778A08-E760-4C1B-9D52-04B51BBD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655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2025-07-04T14:01:00.0000000Z</dcterms:created>
  <dcterms:modified xsi:type="dcterms:W3CDTF">2025-07-04T14:12:00.0000000Z</dcterms:modified>
  <dc:description>------------------------</dc:description>
  <dc:subject/>
  <keywords/>
  <version/>
  <category/>
</coreProperties>
</file>