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5993" w14:paraId="4AF514B0" w14:textId="77777777">
        <w:tc>
          <w:tcPr>
            <w:tcW w:w="6733" w:type="dxa"/>
            <w:gridSpan w:val="2"/>
            <w:tcBorders>
              <w:top w:val="nil"/>
              <w:left w:val="nil"/>
              <w:bottom w:val="nil"/>
              <w:right w:val="nil"/>
            </w:tcBorders>
            <w:vAlign w:val="center"/>
          </w:tcPr>
          <w:p w:rsidR="00997775" w:rsidP="00710A7A" w:rsidRDefault="00997775" w14:paraId="3CD033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65B59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5993" w14:paraId="0005B8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2776CF" w14:textId="77777777">
            <w:r w:rsidRPr="008B0CC5">
              <w:t xml:space="preserve">Vergaderjaar </w:t>
            </w:r>
            <w:r w:rsidR="00AC6B87">
              <w:t>2024-2025</w:t>
            </w:r>
          </w:p>
        </w:tc>
      </w:tr>
      <w:tr w:rsidR="00997775" w:rsidTr="00BA5993" w14:paraId="108205A2" w14:textId="77777777">
        <w:trPr>
          <w:cantSplit/>
        </w:trPr>
        <w:tc>
          <w:tcPr>
            <w:tcW w:w="10985" w:type="dxa"/>
            <w:gridSpan w:val="3"/>
            <w:tcBorders>
              <w:top w:val="nil"/>
              <w:left w:val="nil"/>
              <w:bottom w:val="nil"/>
              <w:right w:val="nil"/>
            </w:tcBorders>
          </w:tcPr>
          <w:p w:rsidR="00997775" w:rsidRDefault="00997775" w14:paraId="7696C149" w14:textId="77777777"/>
        </w:tc>
      </w:tr>
      <w:tr w:rsidR="00997775" w:rsidTr="00BA5993" w14:paraId="26790403" w14:textId="77777777">
        <w:trPr>
          <w:cantSplit/>
        </w:trPr>
        <w:tc>
          <w:tcPr>
            <w:tcW w:w="10985" w:type="dxa"/>
            <w:gridSpan w:val="3"/>
            <w:tcBorders>
              <w:top w:val="nil"/>
              <w:left w:val="nil"/>
              <w:bottom w:val="single" w:color="auto" w:sz="4" w:space="0"/>
              <w:right w:val="nil"/>
            </w:tcBorders>
          </w:tcPr>
          <w:p w:rsidR="00997775" w:rsidRDefault="00997775" w14:paraId="671EDFB5" w14:textId="77777777"/>
        </w:tc>
      </w:tr>
      <w:tr w:rsidR="00997775" w:rsidTr="00BA5993" w14:paraId="33ABE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9BB817" w14:textId="77777777"/>
        </w:tc>
        <w:tc>
          <w:tcPr>
            <w:tcW w:w="7654" w:type="dxa"/>
            <w:gridSpan w:val="2"/>
          </w:tcPr>
          <w:p w:rsidR="00997775" w:rsidRDefault="00997775" w14:paraId="6FF20B64" w14:textId="77777777"/>
        </w:tc>
      </w:tr>
      <w:tr w:rsidR="00BA5993" w:rsidTr="00BA5993" w14:paraId="1D23E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65EEF865" w14:textId="6B622BE4">
            <w:pPr>
              <w:rPr>
                <w:b/>
              </w:rPr>
            </w:pPr>
            <w:r>
              <w:rPr>
                <w:b/>
              </w:rPr>
              <w:t>36 284</w:t>
            </w:r>
          </w:p>
        </w:tc>
        <w:tc>
          <w:tcPr>
            <w:tcW w:w="7654" w:type="dxa"/>
            <w:gridSpan w:val="2"/>
          </w:tcPr>
          <w:p w:rsidR="00BA5993" w:rsidP="00BA5993" w:rsidRDefault="00BA5993" w14:paraId="1BBC2D56" w14:textId="57BAB554">
            <w:pPr>
              <w:rPr>
                <w:b/>
              </w:rPr>
            </w:pPr>
            <w:r w:rsidRPr="00B66F4F">
              <w:rPr>
                <w:b/>
                <w:bCs/>
              </w:rPr>
              <w:t>Slavernijverleden</w:t>
            </w:r>
          </w:p>
        </w:tc>
      </w:tr>
      <w:tr w:rsidR="00BA5993" w:rsidTr="00BA5993" w14:paraId="181A4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062BFD78" w14:textId="77777777"/>
        </w:tc>
        <w:tc>
          <w:tcPr>
            <w:tcW w:w="7654" w:type="dxa"/>
            <w:gridSpan w:val="2"/>
          </w:tcPr>
          <w:p w:rsidR="00BA5993" w:rsidP="00BA5993" w:rsidRDefault="00BA5993" w14:paraId="60A7955F" w14:textId="77777777"/>
        </w:tc>
      </w:tr>
      <w:tr w:rsidR="00BA5993" w:rsidTr="00BA5993" w14:paraId="43F86A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423758F1" w14:textId="77777777"/>
        </w:tc>
        <w:tc>
          <w:tcPr>
            <w:tcW w:w="7654" w:type="dxa"/>
            <w:gridSpan w:val="2"/>
          </w:tcPr>
          <w:p w:rsidR="00BA5993" w:rsidP="00BA5993" w:rsidRDefault="00BA5993" w14:paraId="605BFCA7" w14:textId="77777777"/>
        </w:tc>
      </w:tr>
      <w:tr w:rsidR="00BA5993" w:rsidTr="00BA5993" w14:paraId="5C68E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2C0B8D0A" w14:textId="591CE4AF">
            <w:pPr>
              <w:rPr>
                <w:b/>
              </w:rPr>
            </w:pPr>
            <w:r>
              <w:rPr>
                <w:b/>
              </w:rPr>
              <w:t xml:space="preserve">Nr. </w:t>
            </w:r>
            <w:r>
              <w:rPr>
                <w:b/>
              </w:rPr>
              <w:t>48</w:t>
            </w:r>
          </w:p>
        </w:tc>
        <w:tc>
          <w:tcPr>
            <w:tcW w:w="7654" w:type="dxa"/>
            <w:gridSpan w:val="2"/>
          </w:tcPr>
          <w:p w:rsidR="00BA5993" w:rsidP="00BA5993" w:rsidRDefault="00BA5993" w14:paraId="522E7C71" w14:textId="3BA16424">
            <w:pPr>
              <w:rPr>
                <w:b/>
              </w:rPr>
            </w:pPr>
            <w:r>
              <w:rPr>
                <w:b/>
              </w:rPr>
              <w:t xml:space="preserve">MOTIE VAN </w:t>
            </w:r>
            <w:r>
              <w:rPr>
                <w:b/>
              </w:rPr>
              <w:t>DE LEDEN WHITE EN VAN BAARLE</w:t>
            </w:r>
          </w:p>
        </w:tc>
      </w:tr>
      <w:tr w:rsidR="00BA5993" w:rsidTr="00BA5993" w14:paraId="3C313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3EF24706" w14:textId="77777777"/>
        </w:tc>
        <w:tc>
          <w:tcPr>
            <w:tcW w:w="7654" w:type="dxa"/>
            <w:gridSpan w:val="2"/>
          </w:tcPr>
          <w:p w:rsidR="00BA5993" w:rsidP="00BA5993" w:rsidRDefault="00BA5993" w14:paraId="6F9B8459" w14:textId="1B52771E">
            <w:r>
              <w:t>Voorgesteld 3 juli 2025</w:t>
            </w:r>
          </w:p>
        </w:tc>
      </w:tr>
      <w:tr w:rsidR="00BA5993" w:rsidTr="00BA5993" w14:paraId="4EBB5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47D7949B" w14:textId="77777777"/>
        </w:tc>
        <w:tc>
          <w:tcPr>
            <w:tcW w:w="7654" w:type="dxa"/>
            <w:gridSpan w:val="2"/>
          </w:tcPr>
          <w:p w:rsidR="00BA5993" w:rsidP="00BA5993" w:rsidRDefault="00BA5993" w14:paraId="346CD886" w14:textId="77777777"/>
        </w:tc>
      </w:tr>
      <w:tr w:rsidR="00BA5993" w:rsidTr="00BA5993" w14:paraId="010C4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0498622B" w14:textId="77777777"/>
        </w:tc>
        <w:tc>
          <w:tcPr>
            <w:tcW w:w="7654" w:type="dxa"/>
            <w:gridSpan w:val="2"/>
          </w:tcPr>
          <w:p w:rsidR="00BA5993" w:rsidP="00BA5993" w:rsidRDefault="00BA5993" w14:paraId="64FAB55B" w14:textId="1F85A957">
            <w:r>
              <w:t>De Kamer,</w:t>
            </w:r>
          </w:p>
        </w:tc>
      </w:tr>
      <w:tr w:rsidR="00BA5993" w:rsidTr="00BA5993" w14:paraId="5DE00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4EAF46B7" w14:textId="77777777"/>
        </w:tc>
        <w:tc>
          <w:tcPr>
            <w:tcW w:w="7654" w:type="dxa"/>
            <w:gridSpan w:val="2"/>
          </w:tcPr>
          <w:p w:rsidR="00BA5993" w:rsidP="00BA5993" w:rsidRDefault="00BA5993" w14:paraId="3538C4BB" w14:textId="77777777"/>
        </w:tc>
      </w:tr>
      <w:tr w:rsidR="00BA5993" w:rsidTr="00BA5993" w14:paraId="6BA0B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993" w:rsidP="00BA5993" w:rsidRDefault="00BA5993" w14:paraId="779D0D86" w14:textId="77777777"/>
        </w:tc>
        <w:tc>
          <w:tcPr>
            <w:tcW w:w="7654" w:type="dxa"/>
            <w:gridSpan w:val="2"/>
          </w:tcPr>
          <w:p w:rsidR="00BA5993" w:rsidP="00BA5993" w:rsidRDefault="00BA5993" w14:paraId="5F1CB6E1" w14:textId="49AA1740">
            <w:r>
              <w:t>gehoord de beraadslaging,</w:t>
            </w:r>
          </w:p>
        </w:tc>
      </w:tr>
      <w:tr w:rsidR="00997775" w:rsidTr="00BA5993" w14:paraId="4811C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9F10E4" w14:textId="77777777"/>
        </w:tc>
        <w:tc>
          <w:tcPr>
            <w:tcW w:w="7654" w:type="dxa"/>
            <w:gridSpan w:val="2"/>
          </w:tcPr>
          <w:p w:rsidR="00997775" w:rsidRDefault="00997775" w14:paraId="0757A2EB" w14:textId="77777777"/>
        </w:tc>
      </w:tr>
      <w:tr w:rsidR="00997775" w:rsidTr="00BA5993" w14:paraId="374B1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BF1EBC" w14:textId="77777777"/>
        </w:tc>
        <w:tc>
          <w:tcPr>
            <w:tcW w:w="7654" w:type="dxa"/>
            <w:gridSpan w:val="2"/>
          </w:tcPr>
          <w:p w:rsidR="00832BB4" w:rsidP="00832BB4" w:rsidRDefault="00832BB4" w14:paraId="0ED86FE3" w14:textId="77777777">
            <w:r>
              <w:t xml:space="preserve">constaterende dat veel families die nazaten zijn van tot slaaf </w:t>
            </w:r>
            <w:proofErr w:type="spellStart"/>
            <w:r>
              <w:t>gemaakten</w:t>
            </w:r>
            <w:proofErr w:type="spellEnd"/>
            <w:r>
              <w:t xml:space="preserve"> familieleden hebben die in Europees Nederland, Suriname en/of in de Caribische delen van het Koninkrijk woonachtig zijn;</w:t>
            </w:r>
          </w:p>
          <w:p w:rsidR="00BA5993" w:rsidP="00832BB4" w:rsidRDefault="00BA5993" w14:paraId="3AD23012" w14:textId="77777777"/>
          <w:p w:rsidR="00832BB4" w:rsidP="00832BB4" w:rsidRDefault="00832BB4" w14:paraId="2049046D" w14:textId="77777777">
            <w:r>
              <w:t>overwegende dat zeker voor mensen met lage inkomens de ticketprijzen vaak een forse belemmering vormen om bijvoorbeeld een huwelijk of uitvaart te bezoeken;</w:t>
            </w:r>
          </w:p>
          <w:p w:rsidR="00BA5993" w:rsidP="00832BB4" w:rsidRDefault="00BA5993" w14:paraId="683AE6DA" w14:textId="77777777"/>
          <w:p w:rsidR="00832BB4" w:rsidP="00832BB4" w:rsidRDefault="00832BB4" w14:paraId="2C3B7C7A" w14:textId="77777777">
            <w:r>
              <w:t>verzoekt de regering om te onderzoeken of en hoe een regeling opgezet kan worden om mensen voor wie de hoogte van ticketprijzen een belemmering is om uitvaarten te kunnen bezoeken, financieel te ondersteunen,</w:t>
            </w:r>
          </w:p>
          <w:p w:rsidR="00BA5993" w:rsidP="00832BB4" w:rsidRDefault="00BA5993" w14:paraId="2B618F6A" w14:textId="77777777"/>
          <w:p w:rsidR="00832BB4" w:rsidP="00832BB4" w:rsidRDefault="00832BB4" w14:paraId="0123149D" w14:textId="77777777">
            <w:r>
              <w:t>en gaat over tot de orde van de dag.</w:t>
            </w:r>
          </w:p>
          <w:p w:rsidR="00BA5993" w:rsidP="00832BB4" w:rsidRDefault="00BA5993" w14:paraId="7BA248E9" w14:textId="77777777"/>
          <w:p w:rsidR="00BA5993" w:rsidP="00832BB4" w:rsidRDefault="00832BB4" w14:paraId="360507E6" w14:textId="77777777">
            <w:r>
              <w:t>White</w:t>
            </w:r>
          </w:p>
          <w:p w:rsidR="00997775" w:rsidP="00832BB4" w:rsidRDefault="00832BB4" w14:paraId="580AF44D" w14:textId="7A0CCE61">
            <w:r>
              <w:t>Van Baarle</w:t>
            </w:r>
          </w:p>
        </w:tc>
      </w:tr>
    </w:tbl>
    <w:p w:rsidR="00997775" w:rsidRDefault="00997775" w14:paraId="57D5E1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A666" w14:textId="77777777" w:rsidR="00832BB4" w:rsidRDefault="00832BB4">
      <w:pPr>
        <w:spacing w:line="20" w:lineRule="exact"/>
      </w:pPr>
    </w:p>
  </w:endnote>
  <w:endnote w:type="continuationSeparator" w:id="0">
    <w:p w14:paraId="41E843DD" w14:textId="77777777" w:rsidR="00832BB4" w:rsidRDefault="00832BB4">
      <w:pPr>
        <w:pStyle w:val="Amendement"/>
      </w:pPr>
      <w:r>
        <w:rPr>
          <w:b w:val="0"/>
        </w:rPr>
        <w:t xml:space="preserve"> </w:t>
      </w:r>
    </w:p>
  </w:endnote>
  <w:endnote w:type="continuationNotice" w:id="1">
    <w:p w14:paraId="00B66F57" w14:textId="77777777" w:rsidR="00832BB4" w:rsidRDefault="00832B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DF7F" w14:textId="77777777" w:rsidR="00832BB4" w:rsidRDefault="00832BB4">
      <w:pPr>
        <w:pStyle w:val="Amendement"/>
      </w:pPr>
      <w:r>
        <w:rPr>
          <w:b w:val="0"/>
        </w:rPr>
        <w:separator/>
      </w:r>
    </w:p>
  </w:footnote>
  <w:footnote w:type="continuationSeparator" w:id="0">
    <w:p w14:paraId="1EC55880" w14:textId="77777777" w:rsidR="00832BB4" w:rsidRDefault="00832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B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32BB4"/>
    <w:rsid w:val="00850A1D"/>
    <w:rsid w:val="00862909"/>
    <w:rsid w:val="00872A23"/>
    <w:rsid w:val="008B0CC5"/>
    <w:rsid w:val="00930A04"/>
    <w:rsid w:val="009925E9"/>
    <w:rsid w:val="00997775"/>
    <w:rsid w:val="009E7F14"/>
    <w:rsid w:val="00A079BF"/>
    <w:rsid w:val="00A07C71"/>
    <w:rsid w:val="00A14725"/>
    <w:rsid w:val="00A4034A"/>
    <w:rsid w:val="00A60256"/>
    <w:rsid w:val="00A95259"/>
    <w:rsid w:val="00AA558D"/>
    <w:rsid w:val="00AB75BE"/>
    <w:rsid w:val="00AC6B87"/>
    <w:rsid w:val="00B511EE"/>
    <w:rsid w:val="00B74E9D"/>
    <w:rsid w:val="00BA599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CA82B"/>
  <w15:docId w15:val="{9872A643-9F9A-4403-A7AC-A0C4E6C5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2025-07-04T14:01:00.0000000Z</dcterms:created>
  <dcterms:modified xsi:type="dcterms:W3CDTF">2025-07-04T14:14:00.0000000Z</dcterms:modified>
  <dc:description>------------------------</dc:description>
  <dc:subject/>
  <keywords/>
  <version/>
  <category/>
</coreProperties>
</file>