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5793" w14:paraId="3C564EBA" w14:textId="77777777">
        <w:tc>
          <w:tcPr>
            <w:tcW w:w="6733" w:type="dxa"/>
            <w:gridSpan w:val="2"/>
            <w:tcBorders>
              <w:top w:val="nil"/>
              <w:left w:val="nil"/>
              <w:bottom w:val="nil"/>
              <w:right w:val="nil"/>
            </w:tcBorders>
            <w:vAlign w:val="center"/>
          </w:tcPr>
          <w:p w:rsidR="00997775" w:rsidP="00710A7A" w:rsidRDefault="00997775" w14:paraId="0965BD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23D2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5793" w14:paraId="4EC814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171687" w14:textId="77777777">
            <w:r w:rsidRPr="008B0CC5">
              <w:t xml:space="preserve">Vergaderjaar </w:t>
            </w:r>
            <w:r w:rsidR="00AC6B87">
              <w:t>2024-2025</w:t>
            </w:r>
          </w:p>
        </w:tc>
      </w:tr>
      <w:tr w:rsidR="00997775" w:rsidTr="00495793" w14:paraId="618753E9" w14:textId="77777777">
        <w:trPr>
          <w:cantSplit/>
        </w:trPr>
        <w:tc>
          <w:tcPr>
            <w:tcW w:w="10985" w:type="dxa"/>
            <w:gridSpan w:val="3"/>
            <w:tcBorders>
              <w:top w:val="nil"/>
              <w:left w:val="nil"/>
              <w:bottom w:val="nil"/>
              <w:right w:val="nil"/>
            </w:tcBorders>
          </w:tcPr>
          <w:p w:rsidR="00997775" w:rsidRDefault="00997775" w14:paraId="6CC876ED" w14:textId="77777777"/>
        </w:tc>
      </w:tr>
      <w:tr w:rsidR="00997775" w:rsidTr="00495793" w14:paraId="005A0933" w14:textId="77777777">
        <w:trPr>
          <w:cantSplit/>
        </w:trPr>
        <w:tc>
          <w:tcPr>
            <w:tcW w:w="10985" w:type="dxa"/>
            <w:gridSpan w:val="3"/>
            <w:tcBorders>
              <w:top w:val="nil"/>
              <w:left w:val="nil"/>
              <w:bottom w:val="single" w:color="auto" w:sz="4" w:space="0"/>
              <w:right w:val="nil"/>
            </w:tcBorders>
          </w:tcPr>
          <w:p w:rsidR="00997775" w:rsidRDefault="00997775" w14:paraId="1FAB0E8D" w14:textId="77777777"/>
        </w:tc>
      </w:tr>
      <w:tr w:rsidR="00997775" w:rsidTr="00495793" w14:paraId="2B273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1F9211" w14:textId="77777777"/>
        </w:tc>
        <w:tc>
          <w:tcPr>
            <w:tcW w:w="7654" w:type="dxa"/>
            <w:gridSpan w:val="2"/>
          </w:tcPr>
          <w:p w:rsidR="00997775" w:rsidRDefault="00997775" w14:paraId="6B3353EA" w14:textId="77777777"/>
        </w:tc>
      </w:tr>
      <w:tr w:rsidR="00495793" w:rsidTr="00495793" w14:paraId="78438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1AE8863D" w14:textId="66CC7DD6">
            <w:pPr>
              <w:rPr>
                <w:b/>
              </w:rPr>
            </w:pPr>
            <w:r>
              <w:rPr>
                <w:b/>
              </w:rPr>
              <w:t>36 284</w:t>
            </w:r>
          </w:p>
        </w:tc>
        <w:tc>
          <w:tcPr>
            <w:tcW w:w="7654" w:type="dxa"/>
            <w:gridSpan w:val="2"/>
          </w:tcPr>
          <w:p w:rsidR="00495793" w:rsidP="00495793" w:rsidRDefault="00495793" w14:paraId="65729824" w14:textId="176FC6D4">
            <w:pPr>
              <w:rPr>
                <w:b/>
              </w:rPr>
            </w:pPr>
            <w:r w:rsidRPr="00B66F4F">
              <w:rPr>
                <w:b/>
                <w:bCs/>
              </w:rPr>
              <w:t>Slavernijverleden</w:t>
            </w:r>
          </w:p>
        </w:tc>
      </w:tr>
      <w:tr w:rsidR="00495793" w:rsidTr="00495793" w14:paraId="39A7C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52F5FBD9" w14:textId="77777777"/>
        </w:tc>
        <w:tc>
          <w:tcPr>
            <w:tcW w:w="7654" w:type="dxa"/>
            <w:gridSpan w:val="2"/>
          </w:tcPr>
          <w:p w:rsidR="00495793" w:rsidP="00495793" w:rsidRDefault="00495793" w14:paraId="41CB91DE" w14:textId="77777777"/>
        </w:tc>
      </w:tr>
      <w:tr w:rsidR="00495793" w:rsidTr="00495793" w14:paraId="5C3248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74F9EECC" w14:textId="77777777"/>
        </w:tc>
        <w:tc>
          <w:tcPr>
            <w:tcW w:w="7654" w:type="dxa"/>
            <w:gridSpan w:val="2"/>
          </w:tcPr>
          <w:p w:rsidR="00495793" w:rsidP="00495793" w:rsidRDefault="00495793" w14:paraId="334AEB51" w14:textId="77777777"/>
        </w:tc>
      </w:tr>
      <w:tr w:rsidR="00495793" w:rsidTr="00495793" w14:paraId="5DC8B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101F1001" w14:textId="5B437996">
            <w:pPr>
              <w:rPr>
                <w:b/>
              </w:rPr>
            </w:pPr>
            <w:r>
              <w:rPr>
                <w:b/>
              </w:rPr>
              <w:t xml:space="preserve">Nr. </w:t>
            </w:r>
            <w:r w:rsidR="00981376">
              <w:rPr>
                <w:b/>
              </w:rPr>
              <w:t>49</w:t>
            </w:r>
          </w:p>
        </w:tc>
        <w:tc>
          <w:tcPr>
            <w:tcW w:w="7654" w:type="dxa"/>
            <w:gridSpan w:val="2"/>
          </w:tcPr>
          <w:p w:rsidR="00495793" w:rsidP="00495793" w:rsidRDefault="00495793" w14:paraId="12B5A6B2" w14:textId="04C68CA0">
            <w:pPr>
              <w:rPr>
                <w:b/>
              </w:rPr>
            </w:pPr>
            <w:r>
              <w:rPr>
                <w:b/>
              </w:rPr>
              <w:t xml:space="preserve">MOTIE VAN </w:t>
            </w:r>
            <w:r w:rsidR="00981376">
              <w:rPr>
                <w:b/>
              </w:rPr>
              <w:t>HET LID WHITE</w:t>
            </w:r>
          </w:p>
        </w:tc>
      </w:tr>
      <w:tr w:rsidR="00495793" w:rsidTr="00495793" w14:paraId="35F62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77B64246" w14:textId="77777777"/>
        </w:tc>
        <w:tc>
          <w:tcPr>
            <w:tcW w:w="7654" w:type="dxa"/>
            <w:gridSpan w:val="2"/>
          </w:tcPr>
          <w:p w:rsidR="00495793" w:rsidP="00495793" w:rsidRDefault="00495793" w14:paraId="26195C49" w14:textId="7C5081BA">
            <w:r>
              <w:t>Voorgesteld 3 juli 2025</w:t>
            </w:r>
          </w:p>
        </w:tc>
      </w:tr>
      <w:tr w:rsidR="00495793" w:rsidTr="00495793" w14:paraId="02C6B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3EA4DAB8" w14:textId="77777777"/>
        </w:tc>
        <w:tc>
          <w:tcPr>
            <w:tcW w:w="7654" w:type="dxa"/>
            <w:gridSpan w:val="2"/>
          </w:tcPr>
          <w:p w:rsidR="00495793" w:rsidP="00495793" w:rsidRDefault="00495793" w14:paraId="55679B89" w14:textId="77777777"/>
        </w:tc>
      </w:tr>
      <w:tr w:rsidR="00495793" w:rsidTr="00495793" w14:paraId="09C20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1C5AF7DF" w14:textId="77777777"/>
        </w:tc>
        <w:tc>
          <w:tcPr>
            <w:tcW w:w="7654" w:type="dxa"/>
            <w:gridSpan w:val="2"/>
          </w:tcPr>
          <w:p w:rsidR="00495793" w:rsidP="00495793" w:rsidRDefault="00495793" w14:paraId="68E3E481" w14:textId="53A6C8A4">
            <w:r>
              <w:t>De Kamer,</w:t>
            </w:r>
          </w:p>
        </w:tc>
      </w:tr>
      <w:tr w:rsidR="00495793" w:rsidTr="00495793" w14:paraId="57DA0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736FDF3D" w14:textId="77777777"/>
        </w:tc>
        <w:tc>
          <w:tcPr>
            <w:tcW w:w="7654" w:type="dxa"/>
            <w:gridSpan w:val="2"/>
          </w:tcPr>
          <w:p w:rsidR="00495793" w:rsidP="00495793" w:rsidRDefault="00495793" w14:paraId="25D42D49" w14:textId="77777777"/>
        </w:tc>
      </w:tr>
      <w:tr w:rsidR="00495793" w:rsidTr="00495793" w14:paraId="42B9F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5793" w:rsidP="00495793" w:rsidRDefault="00495793" w14:paraId="619A8AFF" w14:textId="77777777"/>
        </w:tc>
        <w:tc>
          <w:tcPr>
            <w:tcW w:w="7654" w:type="dxa"/>
            <w:gridSpan w:val="2"/>
          </w:tcPr>
          <w:p w:rsidR="00495793" w:rsidP="00495793" w:rsidRDefault="00495793" w14:paraId="00D33C38" w14:textId="0F4786FC">
            <w:r>
              <w:t>gehoord de beraadslaging,</w:t>
            </w:r>
          </w:p>
        </w:tc>
      </w:tr>
      <w:tr w:rsidR="00997775" w:rsidTr="00495793" w14:paraId="21B4C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B30673" w14:textId="77777777"/>
        </w:tc>
        <w:tc>
          <w:tcPr>
            <w:tcW w:w="7654" w:type="dxa"/>
            <w:gridSpan w:val="2"/>
          </w:tcPr>
          <w:p w:rsidR="00997775" w:rsidRDefault="00997775" w14:paraId="590B4DCE" w14:textId="77777777"/>
        </w:tc>
      </w:tr>
      <w:tr w:rsidR="00997775" w:rsidTr="00495793" w14:paraId="7639CF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E56AEE" w14:textId="77777777"/>
        </w:tc>
        <w:tc>
          <w:tcPr>
            <w:tcW w:w="7654" w:type="dxa"/>
            <w:gridSpan w:val="2"/>
          </w:tcPr>
          <w:p w:rsidR="00495793" w:rsidP="00495793" w:rsidRDefault="00495793" w14:paraId="5F3D6FCB" w14:textId="77777777">
            <w:r>
              <w:t>overwegende dat de gevolgen van het slavernijverleden nog steeds leiden tot kansenongelijkheid op de arbeidsmarkt;</w:t>
            </w:r>
          </w:p>
          <w:p w:rsidR="00981376" w:rsidP="00495793" w:rsidRDefault="00981376" w14:paraId="2FEF26F1" w14:textId="77777777"/>
          <w:p w:rsidR="00495793" w:rsidP="00495793" w:rsidRDefault="00495793" w14:paraId="52F69D01" w14:textId="77777777">
            <w:r>
              <w:t xml:space="preserve">overwegende dat de </w:t>
            </w:r>
            <w:proofErr w:type="spellStart"/>
            <w:r>
              <w:t>Social</w:t>
            </w:r>
            <w:proofErr w:type="spellEnd"/>
            <w:r>
              <w:t xml:space="preserve"> Return on Investment (SROI) via aanbestedingsbeleid een effectief middel is om deze jongeren kansen te bieden;</w:t>
            </w:r>
          </w:p>
          <w:p w:rsidR="00981376" w:rsidP="00495793" w:rsidRDefault="00981376" w14:paraId="49969F34" w14:textId="77777777"/>
          <w:p w:rsidR="00495793" w:rsidP="00495793" w:rsidRDefault="00495793" w14:paraId="59F21C88" w14:textId="77777777">
            <w:r>
              <w:t>verzoekt de regering om in samenwerking met gemeenten gegevens te verzamelen over jongeren met een achtergrond in het slavernijverleden die extra ondersteuning richting werk of school nodig hebben, en te komen tot een plan van aanpak;</w:t>
            </w:r>
          </w:p>
          <w:p w:rsidR="00981376" w:rsidP="00495793" w:rsidRDefault="00981376" w14:paraId="1C223411" w14:textId="77777777"/>
          <w:p w:rsidR="00495793" w:rsidP="00495793" w:rsidRDefault="00495793" w14:paraId="383D8032" w14:textId="77777777">
            <w:r>
              <w:t>verzoekt de regering tevens om een SROI-paragraaf op te nemen in overheidsaanbestedingen om deze doelgroep gericht te ondersteunen,</w:t>
            </w:r>
          </w:p>
          <w:p w:rsidR="00981376" w:rsidP="00495793" w:rsidRDefault="00981376" w14:paraId="591A0EE1" w14:textId="77777777"/>
          <w:p w:rsidR="00495793" w:rsidP="00495793" w:rsidRDefault="00495793" w14:paraId="2A6BE27F" w14:textId="77777777">
            <w:r>
              <w:t>en gaat over tot de orde van de dag.</w:t>
            </w:r>
          </w:p>
          <w:p w:rsidR="00981376" w:rsidP="00495793" w:rsidRDefault="00981376" w14:paraId="088408C3" w14:textId="77777777"/>
          <w:p w:rsidR="00997775" w:rsidP="00495793" w:rsidRDefault="00495793" w14:paraId="32440327" w14:textId="13162ECF">
            <w:r>
              <w:t>White</w:t>
            </w:r>
          </w:p>
        </w:tc>
      </w:tr>
    </w:tbl>
    <w:p w:rsidR="00997775" w:rsidRDefault="00997775" w14:paraId="22C9F8E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14240" w14:textId="77777777" w:rsidR="00495793" w:rsidRDefault="00495793">
      <w:pPr>
        <w:spacing w:line="20" w:lineRule="exact"/>
      </w:pPr>
    </w:p>
  </w:endnote>
  <w:endnote w:type="continuationSeparator" w:id="0">
    <w:p w14:paraId="31E00A16" w14:textId="77777777" w:rsidR="00495793" w:rsidRDefault="00495793">
      <w:pPr>
        <w:pStyle w:val="Amendement"/>
      </w:pPr>
      <w:r>
        <w:rPr>
          <w:b w:val="0"/>
        </w:rPr>
        <w:t xml:space="preserve"> </w:t>
      </w:r>
    </w:p>
  </w:endnote>
  <w:endnote w:type="continuationNotice" w:id="1">
    <w:p w14:paraId="588AADD0" w14:textId="77777777" w:rsidR="00495793" w:rsidRDefault="004957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F8F0" w14:textId="77777777" w:rsidR="00495793" w:rsidRDefault="00495793">
      <w:pPr>
        <w:pStyle w:val="Amendement"/>
      </w:pPr>
      <w:r>
        <w:rPr>
          <w:b w:val="0"/>
        </w:rPr>
        <w:separator/>
      </w:r>
    </w:p>
  </w:footnote>
  <w:footnote w:type="continuationSeparator" w:id="0">
    <w:p w14:paraId="4D7BFF7B" w14:textId="77777777" w:rsidR="00495793" w:rsidRDefault="00495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93"/>
    <w:rsid w:val="00133FCE"/>
    <w:rsid w:val="001E482C"/>
    <w:rsid w:val="001E4877"/>
    <w:rsid w:val="0021105A"/>
    <w:rsid w:val="00280D6A"/>
    <w:rsid w:val="002B78E9"/>
    <w:rsid w:val="002C5406"/>
    <w:rsid w:val="00330D60"/>
    <w:rsid w:val="00345A5C"/>
    <w:rsid w:val="003F71A1"/>
    <w:rsid w:val="00476415"/>
    <w:rsid w:val="00495793"/>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1376"/>
    <w:rsid w:val="009925E9"/>
    <w:rsid w:val="00997775"/>
    <w:rsid w:val="009E7F14"/>
    <w:rsid w:val="00A079BF"/>
    <w:rsid w:val="00A07C71"/>
    <w:rsid w:val="00A14725"/>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2B100"/>
  <w15:docId w15:val="{6D03536C-B020-4952-836F-500D65E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751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2025-07-04T14:01:00.0000000Z</dcterms:created>
  <dcterms:modified xsi:type="dcterms:W3CDTF">2025-07-04T14:15:00.0000000Z</dcterms:modified>
  <dc:description>------------------------</dc:description>
  <dc:subject/>
  <keywords/>
  <version/>
  <category/>
</coreProperties>
</file>