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3A90" w14:paraId="1CCF61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CAB8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16AB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3A90" w14:paraId="2418511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EF298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63A90" w14:paraId="75D8AD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EAE825" w14:textId="77777777"/>
        </w:tc>
      </w:tr>
      <w:tr w:rsidR="00997775" w:rsidTr="00563A90" w14:paraId="2CFAD3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8AD42F" w14:textId="77777777"/>
        </w:tc>
      </w:tr>
      <w:tr w:rsidR="00997775" w:rsidTr="00563A90" w14:paraId="1270DF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14EE4" w14:textId="77777777"/>
        </w:tc>
        <w:tc>
          <w:tcPr>
            <w:tcW w:w="7654" w:type="dxa"/>
            <w:gridSpan w:val="2"/>
          </w:tcPr>
          <w:p w:rsidR="00997775" w:rsidRDefault="00997775" w14:paraId="205C5D38" w14:textId="77777777"/>
        </w:tc>
      </w:tr>
      <w:tr w:rsidR="00563A90" w:rsidTr="00563A90" w14:paraId="4871B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A90" w:rsidP="00563A90" w:rsidRDefault="00563A90" w14:paraId="0F370C6C" w14:textId="27F3718D">
            <w:pPr>
              <w:rPr>
                <w:b/>
              </w:rPr>
            </w:pPr>
            <w:r>
              <w:rPr>
                <w:b/>
              </w:rPr>
              <w:t>36 284</w:t>
            </w:r>
          </w:p>
        </w:tc>
        <w:tc>
          <w:tcPr>
            <w:tcW w:w="7654" w:type="dxa"/>
            <w:gridSpan w:val="2"/>
          </w:tcPr>
          <w:p w:rsidR="00563A90" w:rsidP="00563A90" w:rsidRDefault="00563A90" w14:paraId="4DE43FD5" w14:textId="67DE4F21">
            <w:pPr>
              <w:rPr>
                <w:b/>
              </w:rPr>
            </w:pPr>
            <w:r w:rsidRPr="00B66F4F">
              <w:rPr>
                <w:b/>
                <w:bCs/>
              </w:rPr>
              <w:t>Slavernijverleden</w:t>
            </w:r>
          </w:p>
        </w:tc>
      </w:tr>
      <w:tr w:rsidR="00563A90" w:rsidTr="00563A90" w14:paraId="32135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A90" w:rsidP="00563A90" w:rsidRDefault="00563A90" w14:paraId="4E405C22" w14:textId="77777777"/>
        </w:tc>
        <w:tc>
          <w:tcPr>
            <w:tcW w:w="7654" w:type="dxa"/>
            <w:gridSpan w:val="2"/>
          </w:tcPr>
          <w:p w:rsidR="00563A90" w:rsidP="00563A90" w:rsidRDefault="00563A90" w14:paraId="161B5833" w14:textId="77777777"/>
        </w:tc>
      </w:tr>
      <w:tr w:rsidR="00563A90" w:rsidTr="00563A90" w14:paraId="13EE9E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A90" w:rsidP="00563A90" w:rsidRDefault="00563A90" w14:paraId="2B699718" w14:textId="77777777"/>
        </w:tc>
        <w:tc>
          <w:tcPr>
            <w:tcW w:w="7654" w:type="dxa"/>
            <w:gridSpan w:val="2"/>
          </w:tcPr>
          <w:p w:rsidR="00563A90" w:rsidP="00563A90" w:rsidRDefault="00563A90" w14:paraId="0CD64A57" w14:textId="77777777"/>
        </w:tc>
      </w:tr>
      <w:tr w:rsidR="00563A90" w:rsidTr="00563A90" w14:paraId="18D9F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A90" w:rsidP="00563A90" w:rsidRDefault="00563A90" w14:paraId="44373BDA" w14:textId="34617F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1183"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563A90" w:rsidP="00563A90" w:rsidRDefault="00563A90" w14:paraId="15FFFEAD" w14:textId="3BFBFA5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B1183">
              <w:rPr>
                <w:b/>
              </w:rPr>
              <w:t>HET LID VAN BAARLE</w:t>
            </w:r>
          </w:p>
        </w:tc>
      </w:tr>
      <w:tr w:rsidR="00563A90" w:rsidTr="00563A90" w14:paraId="1C519F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A90" w:rsidP="00563A90" w:rsidRDefault="00563A90" w14:paraId="7DBB8969" w14:textId="77777777"/>
        </w:tc>
        <w:tc>
          <w:tcPr>
            <w:tcW w:w="7654" w:type="dxa"/>
            <w:gridSpan w:val="2"/>
          </w:tcPr>
          <w:p w:rsidR="00563A90" w:rsidP="00563A90" w:rsidRDefault="00563A90" w14:paraId="1E938492" w14:textId="7E3D0B05">
            <w:r>
              <w:t>Voorgesteld 3 juli 2025</w:t>
            </w:r>
          </w:p>
        </w:tc>
      </w:tr>
      <w:tr w:rsidR="00563A90" w:rsidTr="00563A90" w14:paraId="43088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A90" w:rsidP="00563A90" w:rsidRDefault="00563A90" w14:paraId="026459CC" w14:textId="77777777"/>
        </w:tc>
        <w:tc>
          <w:tcPr>
            <w:tcW w:w="7654" w:type="dxa"/>
            <w:gridSpan w:val="2"/>
          </w:tcPr>
          <w:p w:rsidR="00563A90" w:rsidP="00563A90" w:rsidRDefault="00563A90" w14:paraId="5ED596D6" w14:textId="77777777"/>
        </w:tc>
      </w:tr>
      <w:tr w:rsidR="00563A90" w:rsidTr="00563A90" w14:paraId="1EB0C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A90" w:rsidP="00563A90" w:rsidRDefault="00563A90" w14:paraId="38D5131E" w14:textId="77777777"/>
        </w:tc>
        <w:tc>
          <w:tcPr>
            <w:tcW w:w="7654" w:type="dxa"/>
            <w:gridSpan w:val="2"/>
          </w:tcPr>
          <w:p w:rsidR="00563A90" w:rsidP="00563A90" w:rsidRDefault="00563A90" w14:paraId="614B3EB0" w14:textId="5CB01F1D">
            <w:r>
              <w:t>De Kamer,</w:t>
            </w:r>
          </w:p>
        </w:tc>
      </w:tr>
      <w:tr w:rsidR="00563A90" w:rsidTr="00563A90" w14:paraId="06BC9B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A90" w:rsidP="00563A90" w:rsidRDefault="00563A90" w14:paraId="7F2156CC" w14:textId="77777777"/>
        </w:tc>
        <w:tc>
          <w:tcPr>
            <w:tcW w:w="7654" w:type="dxa"/>
            <w:gridSpan w:val="2"/>
          </w:tcPr>
          <w:p w:rsidR="00563A90" w:rsidP="00563A90" w:rsidRDefault="00563A90" w14:paraId="3D0BBF74" w14:textId="77777777"/>
        </w:tc>
      </w:tr>
      <w:tr w:rsidR="00563A90" w:rsidTr="00563A90" w14:paraId="1D04E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A90" w:rsidP="00563A90" w:rsidRDefault="00563A90" w14:paraId="0CB8DA08" w14:textId="77777777"/>
        </w:tc>
        <w:tc>
          <w:tcPr>
            <w:tcW w:w="7654" w:type="dxa"/>
            <w:gridSpan w:val="2"/>
          </w:tcPr>
          <w:p w:rsidR="00563A90" w:rsidP="00563A90" w:rsidRDefault="00563A90" w14:paraId="2A912353" w14:textId="6C3F520D">
            <w:r>
              <w:t>gehoord de beraadslaging,</w:t>
            </w:r>
          </w:p>
        </w:tc>
      </w:tr>
      <w:tr w:rsidR="00997775" w:rsidTr="00563A90" w14:paraId="769378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076FDB" w14:textId="77777777"/>
        </w:tc>
        <w:tc>
          <w:tcPr>
            <w:tcW w:w="7654" w:type="dxa"/>
            <w:gridSpan w:val="2"/>
          </w:tcPr>
          <w:p w:rsidR="00997775" w:rsidRDefault="00997775" w14:paraId="185B031F" w14:textId="77777777"/>
        </w:tc>
      </w:tr>
      <w:tr w:rsidR="00997775" w:rsidTr="00563A90" w14:paraId="504E0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85A813" w14:textId="77777777"/>
        </w:tc>
        <w:tc>
          <w:tcPr>
            <w:tcW w:w="7654" w:type="dxa"/>
            <w:gridSpan w:val="2"/>
          </w:tcPr>
          <w:p w:rsidR="00563A90" w:rsidP="00563A90" w:rsidRDefault="00563A90" w14:paraId="717F297D" w14:textId="77777777">
            <w:r>
              <w:t xml:space="preserve">constaterende dat plantage-eigenaren in het verleden door de Nederlandse Staat zijn gecompenseerd, terwijl de tot slaaf </w:t>
            </w:r>
            <w:proofErr w:type="spellStart"/>
            <w:r>
              <w:t>gemaakten</w:t>
            </w:r>
            <w:proofErr w:type="spellEnd"/>
            <w:r>
              <w:t xml:space="preserve"> geen herstel hebben ontvangen;</w:t>
            </w:r>
          </w:p>
          <w:p w:rsidR="00BB1183" w:rsidP="00563A90" w:rsidRDefault="00BB1183" w14:paraId="7494A612" w14:textId="77777777"/>
          <w:p w:rsidR="00563A90" w:rsidP="00563A90" w:rsidRDefault="00563A90" w14:paraId="3667A602" w14:textId="77777777">
            <w:r>
              <w:t>overwegende dat de Rijksoverheid herstelbetalingen en rechtsherstel heeft toegekend aan slachtoffers van de Holocaust;</w:t>
            </w:r>
          </w:p>
          <w:p w:rsidR="00BB1183" w:rsidP="00563A90" w:rsidRDefault="00BB1183" w14:paraId="64093C27" w14:textId="77777777"/>
          <w:p w:rsidR="00563A90" w:rsidP="00563A90" w:rsidRDefault="00563A90" w14:paraId="41586F79" w14:textId="77777777">
            <w:r>
              <w:t xml:space="preserve">verzoekt de regering een commissie in te stellen die een voorstel voor herstelbetaling voor de nazaten van tot slaaf </w:t>
            </w:r>
            <w:proofErr w:type="spellStart"/>
            <w:r>
              <w:t>gemaakten</w:t>
            </w:r>
            <w:proofErr w:type="spellEnd"/>
            <w:r>
              <w:t xml:space="preserve"> uitwerkt,</w:t>
            </w:r>
          </w:p>
          <w:p w:rsidR="00BB1183" w:rsidP="00563A90" w:rsidRDefault="00BB1183" w14:paraId="5AA163F0" w14:textId="77777777"/>
          <w:p w:rsidR="00563A90" w:rsidP="00563A90" w:rsidRDefault="00563A90" w14:paraId="78B93923" w14:textId="77777777">
            <w:r>
              <w:t>en gaat over tot de orde van de dag.</w:t>
            </w:r>
          </w:p>
          <w:p w:rsidR="00BB1183" w:rsidP="00563A90" w:rsidRDefault="00BB1183" w14:paraId="66C2E488" w14:textId="77777777"/>
          <w:p w:rsidR="00997775" w:rsidP="00563A90" w:rsidRDefault="00563A90" w14:paraId="2C8DA05E" w14:textId="5680FD78">
            <w:r>
              <w:t>Van Baarle</w:t>
            </w:r>
          </w:p>
        </w:tc>
      </w:tr>
    </w:tbl>
    <w:p w:rsidR="00997775" w:rsidRDefault="00997775" w14:paraId="5CEAD88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60DC" w14:textId="77777777" w:rsidR="00563A90" w:rsidRDefault="00563A90">
      <w:pPr>
        <w:spacing w:line="20" w:lineRule="exact"/>
      </w:pPr>
    </w:p>
  </w:endnote>
  <w:endnote w:type="continuationSeparator" w:id="0">
    <w:p w14:paraId="047E8959" w14:textId="77777777" w:rsidR="00563A90" w:rsidRDefault="00563A9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61E4CB" w14:textId="77777777" w:rsidR="00563A90" w:rsidRDefault="00563A9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13ED" w14:textId="77777777" w:rsidR="00563A90" w:rsidRDefault="00563A9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926E94" w14:textId="77777777" w:rsidR="00563A90" w:rsidRDefault="0056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9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3A90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4725"/>
    <w:rsid w:val="00A4034A"/>
    <w:rsid w:val="00A60256"/>
    <w:rsid w:val="00A95259"/>
    <w:rsid w:val="00AA558D"/>
    <w:rsid w:val="00AB75BE"/>
    <w:rsid w:val="00AC6B87"/>
    <w:rsid w:val="00B511EE"/>
    <w:rsid w:val="00B74E9D"/>
    <w:rsid w:val="00BB118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214F3"/>
  <w15:docId w15:val="{4C30A83B-FB2C-47E4-9DE4-4BA6DE54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2025-07-04T14:01:00.0000000Z</dcterms:created>
  <dcterms:modified xsi:type="dcterms:W3CDTF">2025-07-04T14:18:00.0000000Z</dcterms:modified>
  <dc:description>------------------------</dc:description>
  <dc:subject/>
  <keywords/>
  <version/>
  <category/>
</coreProperties>
</file>