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51001" w14:paraId="3BD868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FD05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D405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51001" w14:paraId="27702D7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21100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51001" w14:paraId="009263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8DEB8E" w14:textId="77777777"/>
        </w:tc>
      </w:tr>
      <w:tr w:rsidR="00997775" w:rsidTr="00B51001" w14:paraId="0C199B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02F910" w14:textId="77777777"/>
        </w:tc>
      </w:tr>
      <w:tr w:rsidR="00997775" w:rsidTr="00B51001" w14:paraId="2FD0C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71532A" w14:textId="77777777"/>
        </w:tc>
        <w:tc>
          <w:tcPr>
            <w:tcW w:w="7654" w:type="dxa"/>
            <w:gridSpan w:val="2"/>
          </w:tcPr>
          <w:p w:rsidR="00997775" w:rsidRDefault="00997775" w14:paraId="0F9059C6" w14:textId="77777777"/>
        </w:tc>
      </w:tr>
      <w:tr w:rsidR="00B51001" w:rsidTr="00B51001" w14:paraId="4363DE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1001" w:rsidP="00B51001" w:rsidRDefault="00B51001" w14:paraId="7726CE9C" w14:textId="6AF96384">
            <w:pPr>
              <w:rPr>
                <w:b/>
              </w:rPr>
            </w:pPr>
            <w:r>
              <w:rPr>
                <w:b/>
              </w:rPr>
              <w:t>36 284</w:t>
            </w:r>
          </w:p>
        </w:tc>
        <w:tc>
          <w:tcPr>
            <w:tcW w:w="7654" w:type="dxa"/>
            <w:gridSpan w:val="2"/>
          </w:tcPr>
          <w:p w:rsidR="00B51001" w:rsidP="00B51001" w:rsidRDefault="00B51001" w14:paraId="26D13826" w14:textId="4875229C">
            <w:pPr>
              <w:rPr>
                <w:b/>
              </w:rPr>
            </w:pPr>
            <w:r w:rsidRPr="00B66F4F">
              <w:rPr>
                <w:b/>
                <w:bCs/>
              </w:rPr>
              <w:t>Slavernijverleden</w:t>
            </w:r>
          </w:p>
        </w:tc>
      </w:tr>
      <w:tr w:rsidR="00B51001" w:rsidTr="00B51001" w14:paraId="3AE48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1001" w:rsidP="00B51001" w:rsidRDefault="00B51001" w14:paraId="69690AE3" w14:textId="77777777"/>
        </w:tc>
        <w:tc>
          <w:tcPr>
            <w:tcW w:w="7654" w:type="dxa"/>
            <w:gridSpan w:val="2"/>
          </w:tcPr>
          <w:p w:rsidR="00B51001" w:rsidP="00B51001" w:rsidRDefault="00B51001" w14:paraId="7DD3A16B" w14:textId="77777777"/>
        </w:tc>
      </w:tr>
      <w:tr w:rsidR="00B51001" w:rsidTr="00B51001" w14:paraId="65134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1001" w:rsidP="00B51001" w:rsidRDefault="00B51001" w14:paraId="6C62B3C9" w14:textId="77777777"/>
        </w:tc>
        <w:tc>
          <w:tcPr>
            <w:tcW w:w="7654" w:type="dxa"/>
            <w:gridSpan w:val="2"/>
          </w:tcPr>
          <w:p w:rsidR="00B51001" w:rsidP="00B51001" w:rsidRDefault="00B51001" w14:paraId="219826C0" w14:textId="77777777"/>
        </w:tc>
      </w:tr>
      <w:tr w:rsidR="00B51001" w:rsidTr="00B51001" w14:paraId="358AF6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1001" w:rsidP="00B51001" w:rsidRDefault="00B51001" w14:paraId="2FFC499B" w14:textId="3A299B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60E05">
              <w:rPr>
                <w:b/>
              </w:rPr>
              <w:t>55</w:t>
            </w:r>
          </w:p>
        </w:tc>
        <w:tc>
          <w:tcPr>
            <w:tcW w:w="7654" w:type="dxa"/>
            <w:gridSpan w:val="2"/>
          </w:tcPr>
          <w:p w:rsidR="00B51001" w:rsidP="00B51001" w:rsidRDefault="00B51001" w14:paraId="7CA087E9" w14:textId="470D00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60E05">
              <w:rPr>
                <w:b/>
              </w:rPr>
              <w:t>DE LEDEN BRUYNING EN WHITE</w:t>
            </w:r>
          </w:p>
        </w:tc>
      </w:tr>
      <w:tr w:rsidR="00B51001" w:rsidTr="00B51001" w14:paraId="504E21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1001" w:rsidP="00B51001" w:rsidRDefault="00B51001" w14:paraId="2F14B6DC" w14:textId="77777777"/>
        </w:tc>
        <w:tc>
          <w:tcPr>
            <w:tcW w:w="7654" w:type="dxa"/>
            <w:gridSpan w:val="2"/>
          </w:tcPr>
          <w:p w:rsidR="00B51001" w:rsidP="00B51001" w:rsidRDefault="00B51001" w14:paraId="48B7DAB5" w14:textId="3DD5FCE5">
            <w:r>
              <w:t>Voorgesteld 3 juli 2025</w:t>
            </w:r>
          </w:p>
        </w:tc>
      </w:tr>
      <w:tr w:rsidR="00B51001" w:rsidTr="00B51001" w14:paraId="5B4A1B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1001" w:rsidP="00B51001" w:rsidRDefault="00B51001" w14:paraId="607588B4" w14:textId="77777777"/>
        </w:tc>
        <w:tc>
          <w:tcPr>
            <w:tcW w:w="7654" w:type="dxa"/>
            <w:gridSpan w:val="2"/>
          </w:tcPr>
          <w:p w:rsidR="00B51001" w:rsidP="00B51001" w:rsidRDefault="00B51001" w14:paraId="180A396F" w14:textId="77777777"/>
        </w:tc>
      </w:tr>
      <w:tr w:rsidR="00B51001" w:rsidTr="00B51001" w14:paraId="4C4F36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1001" w:rsidP="00B51001" w:rsidRDefault="00B51001" w14:paraId="4502AFD2" w14:textId="77777777"/>
        </w:tc>
        <w:tc>
          <w:tcPr>
            <w:tcW w:w="7654" w:type="dxa"/>
            <w:gridSpan w:val="2"/>
          </w:tcPr>
          <w:p w:rsidR="00B51001" w:rsidP="00B51001" w:rsidRDefault="00B51001" w14:paraId="131FF6E4" w14:textId="0420A7EF">
            <w:r>
              <w:t>De Kamer,</w:t>
            </w:r>
          </w:p>
        </w:tc>
      </w:tr>
      <w:tr w:rsidR="00B51001" w:rsidTr="00B51001" w14:paraId="02160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1001" w:rsidP="00B51001" w:rsidRDefault="00B51001" w14:paraId="15D7D8E0" w14:textId="77777777"/>
        </w:tc>
        <w:tc>
          <w:tcPr>
            <w:tcW w:w="7654" w:type="dxa"/>
            <w:gridSpan w:val="2"/>
          </w:tcPr>
          <w:p w:rsidR="00B51001" w:rsidP="00B51001" w:rsidRDefault="00B51001" w14:paraId="14A7BD4E" w14:textId="77777777"/>
        </w:tc>
      </w:tr>
      <w:tr w:rsidR="00B51001" w:rsidTr="00B51001" w14:paraId="1A465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1001" w:rsidP="00B51001" w:rsidRDefault="00B51001" w14:paraId="22414162" w14:textId="77777777"/>
        </w:tc>
        <w:tc>
          <w:tcPr>
            <w:tcW w:w="7654" w:type="dxa"/>
            <w:gridSpan w:val="2"/>
          </w:tcPr>
          <w:p w:rsidR="00B51001" w:rsidP="00B51001" w:rsidRDefault="00B51001" w14:paraId="3C761D14" w14:textId="1E644F7F">
            <w:r>
              <w:t>gehoord de beraadslaging,</w:t>
            </w:r>
          </w:p>
        </w:tc>
      </w:tr>
      <w:tr w:rsidR="00997775" w:rsidTr="00B51001" w14:paraId="5CDC2D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59EC90" w14:textId="77777777"/>
        </w:tc>
        <w:tc>
          <w:tcPr>
            <w:tcW w:w="7654" w:type="dxa"/>
            <w:gridSpan w:val="2"/>
          </w:tcPr>
          <w:p w:rsidR="00997775" w:rsidRDefault="00997775" w14:paraId="6FD516E4" w14:textId="77777777"/>
        </w:tc>
      </w:tr>
      <w:tr w:rsidR="00997775" w:rsidTr="00B51001" w14:paraId="787F9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BA22AC" w14:textId="77777777"/>
        </w:tc>
        <w:tc>
          <w:tcPr>
            <w:tcW w:w="7654" w:type="dxa"/>
            <w:gridSpan w:val="2"/>
          </w:tcPr>
          <w:p w:rsidR="00B51001" w:rsidP="00B51001" w:rsidRDefault="00B51001" w14:paraId="57ADDBCD" w14:textId="77777777">
            <w:r>
              <w:t>overwegende dat het slavernijverleden een diepe en blijvende impact heeft gehad op de Nederlandse samenleving en dat dit nog steeds voelbaar is in de hedendaagse sociale structuren;</w:t>
            </w:r>
          </w:p>
          <w:p w:rsidR="00860E05" w:rsidP="00B51001" w:rsidRDefault="00860E05" w14:paraId="5B44250C" w14:textId="77777777"/>
          <w:p w:rsidR="00B51001" w:rsidP="00B51001" w:rsidRDefault="00B51001" w14:paraId="43D623C9" w14:textId="77777777">
            <w:r>
              <w:t>erkennende het belang van herdenking en bewustwording van het slavernijverleden om zo de sociale cohesie en inclusiviteit in Nederland te bevorderen;</w:t>
            </w:r>
          </w:p>
          <w:p w:rsidR="00860E05" w:rsidP="00B51001" w:rsidRDefault="00860E05" w14:paraId="2FCB6677" w14:textId="77777777"/>
          <w:p w:rsidR="00B51001" w:rsidP="00B51001" w:rsidRDefault="00B51001" w14:paraId="0927B2EF" w14:textId="77777777">
            <w:r>
              <w:t>van mening dat het noodzakelijk is dat de Tweede Kamer een voorbeeldfunctie vervult in het erkennen en herdenken van het slavernijverleden;</w:t>
            </w:r>
          </w:p>
          <w:p w:rsidR="00860E05" w:rsidP="00B51001" w:rsidRDefault="00860E05" w14:paraId="4E9A886D" w14:textId="77777777"/>
          <w:p w:rsidR="00B51001" w:rsidP="00B51001" w:rsidRDefault="00B51001" w14:paraId="5308374A" w14:textId="77777777">
            <w:r>
              <w:t>verzoekt het Presidium om jaarlijks op 1 juli een minuut stilte in te stellen in de Tweede Kamer ter herdenking van het slavernijverleden,</w:t>
            </w:r>
          </w:p>
          <w:p w:rsidR="00860E05" w:rsidP="00B51001" w:rsidRDefault="00860E05" w14:paraId="0F829475" w14:textId="77777777"/>
          <w:p w:rsidR="00B51001" w:rsidP="00B51001" w:rsidRDefault="00B51001" w14:paraId="7D3E021F" w14:textId="77777777">
            <w:r>
              <w:t>en gaat over tot de orde van de dag.</w:t>
            </w:r>
          </w:p>
          <w:p w:rsidR="00860E05" w:rsidP="00B51001" w:rsidRDefault="00860E05" w14:paraId="7415E234" w14:textId="77777777"/>
          <w:p w:rsidR="00860E05" w:rsidP="00B51001" w:rsidRDefault="00B51001" w14:paraId="1B6E528F" w14:textId="77777777">
            <w:proofErr w:type="spellStart"/>
            <w:r>
              <w:t>Bruyning</w:t>
            </w:r>
            <w:proofErr w:type="spellEnd"/>
          </w:p>
          <w:p w:rsidR="00997775" w:rsidP="00B51001" w:rsidRDefault="00B51001" w14:paraId="50D0E21F" w14:textId="726201E7">
            <w:r>
              <w:t>White</w:t>
            </w:r>
          </w:p>
        </w:tc>
      </w:tr>
    </w:tbl>
    <w:p w:rsidR="00997775" w:rsidRDefault="00997775" w14:paraId="52CDC45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CFBC" w14:textId="77777777" w:rsidR="00B51001" w:rsidRDefault="00B51001">
      <w:pPr>
        <w:spacing w:line="20" w:lineRule="exact"/>
      </w:pPr>
    </w:p>
  </w:endnote>
  <w:endnote w:type="continuationSeparator" w:id="0">
    <w:p w14:paraId="7694CCD0" w14:textId="77777777" w:rsidR="00B51001" w:rsidRDefault="00B510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BA33EF" w14:textId="77777777" w:rsidR="00B51001" w:rsidRDefault="00B510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1505" w14:textId="77777777" w:rsidR="00B51001" w:rsidRDefault="00B510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2818DE" w14:textId="77777777" w:rsidR="00B51001" w:rsidRDefault="00B5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0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0E05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4725"/>
    <w:rsid w:val="00A4034A"/>
    <w:rsid w:val="00A60256"/>
    <w:rsid w:val="00A95259"/>
    <w:rsid w:val="00AA558D"/>
    <w:rsid w:val="00AB75BE"/>
    <w:rsid w:val="00AC6B87"/>
    <w:rsid w:val="00B51001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96106"/>
  <w15:docId w15:val="{E078E920-CCC2-49CE-9920-341326B8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2025-07-04T14:01:00.0000000Z</dcterms:created>
  <dcterms:modified xsi:type="dcterms:W3CDTF">2025-07-04T14:20:00.0000000Z</dcterms:modified>
  <dc:description>------------------------</dc:description>
  <dc:subject/>
  <keywords/>
  <version/>
  <category/>
</coreProperties>
</file>