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8214A" w14:paraId="386CECF6" w14:textId="77777777">
        <w:tc>
          <w:tcPr>
            <w:tcW w:w="6733" w:type="dxa"/>
            <w:gridSpan w:val="2"/>
            <w:tcBorders>
              <w:top w:val="nil"/>
              <w:left w:val="nil"/>
              <w:bottom w:val="nil"/>
              <w:right w:val="nil"/>
            </w:tcBorders>
            <w:vAlign w:val="center"/>
          </w:tcPr>
          <w:p w:rsidR="00997775" w:rsidP="00710A7A" w:rsidRDefault="00997775" w14:paraId="0838E00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8F84B4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8214A" w14:paraId="28BF0D8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5CB711C" w14:textId="77777777">
            <w:r w:rsidRPr="008B0CC5">
              <w:t xml:space="preserve">Vergaderjaar </w:t>
            </w:r>
            <w:r w:rsidR="00AC6B87">
              <w:t>2024-2025</w:t>
            </w:r>
          </w:p>
        </w:tc>
      </w:tr>
      <w:tr w:rsidR="00997775" w:rsidTr="0028214A" w14:paraId="397E1DF5" w14:textId="77777777">
        <w:trPr>
          <w:cantSplit/>
        </w:trPr>
        <w:tc>
          <w:tcPr>
            <w:tcW w:w="10985" w:type="dxa"/>
            <w:gridSpan w:val="3"/>
            <w:tcBorders>
              <w:top w:val="nil"/>
              <w:left w:val="nil"/>
              <w:bottom w:val="nil"/>
              <w:right w:val="nil"/>
            </w:tcBorders>
          </w:tcPr>
          <w:p w:rsidR="00997775" w:rsidRDefault="00997775" w14:paraId="44778D8C" w14:textId="77777777"/>
        </w:tc>
      </w:tr>
      <w:tr w:rsidR="00997775" w:rsidTr="0028214A" w14:paraId="3B2737B1" w14:textId="77777777">
        <w:trPr>
          <w:cantSplit/>
        </w:trPr>
        <w:tc>
          <w:tcPr>
            <w:tcW w:w="10985" w:type="dxa"/>
            <w:gridSpan w:val="3"/>
            <w:tcBorders>
              <w:top w:val="nil"/>
              <w:left w:val="nil"/>
              <w:bottom w:val="single" w:color="auto" w:sz="4" w:space="0"/>
              <w:right w:val="nil"/>
            </w:tcBorders>
          </w:tcPr>
          <w:p w:rsidR="00997775" w:rsidRDefault="00997775" w14:paraId="365021A3" w14:textId="77777777"/>
        </w:tc>
      </w:tr>
      <w:tr w:rsidR="00997775" w:rsidTr="0028214A" w14:paraId="4A76CE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905418" w14:textId="77777777"/>
        </w:tc>
        <w:tc>
          <w:tcPr>
            <w:tcW w:w="7654" w:type="dxa"/>
            <w:gridSpan w:val="2"/>
          </w:tcPr>
          <w:p w:rsidR="00997775" w:rsidRDefault="00997775" w14:paraId="3DF711E8" w14:textId="77777777"/>
        </w:tc>
      </w:tr>
      <w:tr w:rsidR="0028214A" w:rsidTr="0028214A" w14:paraId="08DA34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214A" w:rsidP="0028214A" w:rsidRDefault="0028214A" w14:paraId="4AD9B03E" w14:textId="06E0F7C0">
            <w:pPr>
              <w:rPr>
                <w:b/>
              </w:rPr>
            </w:pPr>
            <w:r>
              <w:rPr>
                <w:b/>
              </w:rPr>
              <w:t>36 284</w:t>
            </w:r>
          </w:p>
        </w:tc>
        <w:tc>
          <w:tcPr>
            <w:tcW w:w="7654" w:type="dxa"/>
            <w:gridSpan w:val="2"/>
          </w:tcPr>
          <w:p w:rsidR="0028214A" w:rsidP="0028214A" w:rsidRDefault="0028214A" w14:paraId="1C4B1E68" w14:textId="67B49FC2">
            <w:pPr>
              <w:rPr>
                <w:b/>
              </w:rPr>
            </w:pPr>
            <w:r w:rsidRPr="00B66F4F">
              <w:rPr>
                <w:b/>
                <w:bCs/>
              </w:rPr>
              <w:t>Slavernijverleden</w:t>
            </w:r>
          </w:p>
        </w:tc>
      </w:tr>
      <w:tr w:rsidR="0028214A" w:rsidTr="0028214A" w14:paraId="592215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214A" w:rsidP="0028214A" w:rsidRDefault="0028214A" w14:paraId="360EA03E" w14:textId="77777777"/>
        </w:tc>
        <w:tc>
          <w:tcPr>
            <w:tcW w:w="7654" w:type="dxa"/>
            <w:gridSpan w:val="2"/>
          </w:tcPr>
          <w:p w:rsidR="0028214A" w:rsidP="0028214A" w:rsidRDefault="0028214A" w14:paraId="6A264496" w14:textId="77777777"/>
        </w:tc>
      </w:tr>
      <w:tr w:rsidR="0028214A" w:rsidTr="0028214A" w14:paraId="35160F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214A" w:rsidP="0028214A" w:rsidRDefault="0028214A" w14:paraId="0B8F2092" w14:textId="77777777"/>
        </w:tc>
        <w:tc>
          <w:tcPr>
            <w:tcW w:w="7654" w:type="dxa"/>
            <w:gridSpan w:val="2"/>
          </w:tcPr>
          <w:p w:rsidR="0028214A" w:rsidP="0028214A" w:rsidRDefault="0028214A" w14:paraId="0CE12A07" w14:textId="77777777"/>
        </w:tc>
      </w:tr>
      <w:tr w:rsidR="0028214A" w:rsidTr="0028214A" w14:paraId="52DB82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214A" w:rsidP="0028214A" w:rsidRDefault="0028214A" w14:paraId="2A6653D3" w14:textId="7DB0886D">
            <w:pPr>
              <w:rPr>
                <w:b/>
              </w:rPr>
            </w:pPr>
            <w:r>
              <w:rPr>
                <w:b/>
              </w:rPr>
              <w:t xml:space="preserve">Nr. </w:t>
            </w:r>
            <w:r w:rsidR="00892509">
              <w:rPr>
                <w:b/>
              </w:rPr>
              <w:t>57</w:t>
            </w:r>
          </w:p>
        </w:tc>
        <w:tc>
          <w:tcPr>
            <w:tcW w:w="7654" w:type="dxa"/>
            <w:gridSpan w:val="2"/>
          </w:tcPr>
          <w:p w:rsidR="0028214A" w:rsidP="0028214A" w:rsidRDefault="0028214A" w14:paraId="32AA85CB" w14:textId="01B1C4B0">
            <w:pPr>
              <w:rPr>
                <w:b/>
              </w:rPr>
            </w:pPr>
            <w:r>
              <w:rPr>
                <w:b/>
              </w:rPr>
              <w:t xml:space="preserve">MOTIE VAN </w:t>
            </w:r>
            <w:r w:rsidR="00892509">
              <w:rPr>
                <w:b/>
              </w:rPr>
              <w:t>HET LID EERDMANS</w:t>
            </w:r>
          </w:p>
        </w:tc>
      </w:tr>
      <w:tr w:rsidR="0028214A" w:rsidTr="0028214A" w14:paraId="410BA7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214A" w:rsidP="0028214A" w:rsidRDefault="0028214A" w14:paraId="4A35EC4E" w14:textId="77777777"/>
        </w:tc>
        <w:tc>
          <w:tcPr>
            <w:tcW w:w="7654" w:type="dxa"/>
            <w:gridSpan w:val="2"/>
          </w:tcPr>
          <w:p w:rsidR="0028214A" w:rsidP="0028214A" w:rsidRDefault="0028214A" w14:paraId="11B75384" w14:textId="1FF1D603">
            <w:r>
              <w:t>Voorgesteld 3 juli 2025</w:t>
            </w:r>
          </w:p>
        </w:tc>
      </w:tr>
      <w:tr w:rsidR="0028214A" w:rsidTr="0028214A" w14:paraId="042674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214A" w:rsidP="0028214A" w:rsidRDefault="0028214A" w14:paraId="77127FBE" w14:textId="77777777"/>
        </w:tc>
        <w:tc>
          <w:tcPr>
            <w:tcW w:w="7654" w:type="dxa"/>
            <w:gridSpan w:val="2"/>
          </w:tcPr>
          <w:p w:rsidR="0028214A" w:rsidP="0028214A" w:rsidRDefault="0028214A" w14:paraId="1BBB8693" w14:textId="77777777"/>
        </w:tc>
      </w:tr>
      <w:tr w:rsidR="0028214A" w:rsidTr="0028214A" w14:paraId="5F9FAE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214A" w:rsidP="0028214A" w:rsidRDefault="0028214A" w14:paraId="52473DC0" w14:textId="77777777"/>
        </w:tc>
        <w:tc>
          <w:tcPr>
            <w:tcW w:w="7654" w:type="dxa"/>
            <w:gridSpan w:val="2"/>
          </w:tcPr>
          <w:p w:rsidR="0028214A" w:rsidP="0028214A" w:rsidRDefault="0028214A" w14:paraId="1218E1EB" w14:textId="316E66AB">
            <w:r>
              <w:t>De Kamer,</w:t>
            </w:r>
          </w:p>
        </w:tc>
      </w:tr>
      <w:tr w:rsidR="0028214A" w:rsidTr="0028214A" w14:paraId="26012D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214A" w:rsidP="0028214A" w:rsidRDefault="0028214A" w14:paraId="0C02557B" w14:textId="77777777"/>
        </w:tc>
        <w:tc>
          <w:tcPr>
            <w:tcW w:w="7654" w:type="dxa"/>
            <w:gridSpan w:val="2"/>
          </w:tcPr>
          <w:p w:rsidR="0028214A" w:rsidP="0028214A" w:rsidRDefault="0028214A" w14:paraId="50960315" w14:textId="77777777"/>
        </w:tc>
      </w:tr>
      <w:tr w:rsidR="0028214A" w:rsidTr="0028214A" w14:paraId="11118A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214A" w:rsidP="0028214A" w:rsidRDefault="0028214A" w14:paraId="1642E32D" w14:textId="77777777"/>
        </w:tc>
        <w:tc>
          <w:tcPr>
            <w:tcW w:w="7654" w:type="dxa"/>
            <w:gridSpan w:val="2"/>
          </w:tcPr>
          <w:p w:rsidR="0028214A" w:rsidP="0028214A" w:rsidRDefault="0028214A" w14:paraId="1F120333" w14:textId="1990B4DE">
            <w:r>
              <w:t>gehoord de beraadslaging,</w:t>
            </w:r>
          </w:p>
        </w:tc>
      </w:tr>
      <w:tr w:rsidR="00997775" w:rsidTr="0028214A" w14:paraId="1BA869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06BB0E" w14:textId="77777777"/>
        </w:tc>
        <w:tc>
          <w:tcPr>
            <w:tcW w:w="7654" w:type="dxa"/>
            <w:gridSpan w:val="2"/>
          </w:tcPr>
          <w:p w:rsidR="00997775" w:rsidRDefault="00997775" w14:paraId="4242E718" w14:textId="77777777"/>
        </w:tc>
      </w:tr>
      <w:tr w:rsidR="00997775" w:rsidTr="0028214A" w14:paraId="574F28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F1736A" w14:textId="77777777"/>
        </w:tc>
        <w:tc>
          <w:tcPr>
            <w:tcW w:w="7654" w:type="dxa"/>
            <w:gridSpan w:val="2"/>
          </w:tcPr>
          <w:p w:rsidR="0028214A" w:rsidP="0028214A" w:rsidRDefault="0028214A" w14:paraId="1F3DFA7F" w14:textId="77777777">
            <w:r>
              <w:t>overwegende dat ons slavernijverleden onderdeel is geweest van een bredere historische ontwikkeling van slavernij en andere vormen van ontmenselijking;</w:t>
            </w:r>
          </w:p>
          <w:p w:rsidR="00892509" w:rsidP="0028214A" w:rsidRDefault="00892509" w14:paraId="13E5F97F" w14:textId="77777777"/>
          <w:p w:rsidR="0028214A" w:rsidP="0028214A" w:rsidRDefault="0028214A" w14:paraId="27BF9D0D" w14:textId="77777777">
            <w:r>
              <w:t xml:space="preserve">overwegende dat het bieden van een completer narratief over het slavernijverleden de complexiteit van het onderwerp meer recht doet en benadrukt dat het geen Nederlands fenomeen </w:t>
            </w:r>
            <w:proofErr w:type="spellStart"/>
            <w:r>
              <w:t>an</w:t>
            </w:r>
            <w:proofErr w:type="spellEnd"/>
            <w:r>
              <w:t xml:space="preserve"> </w:t>
            </w:r>
            <w:proofErr w:type="spellStart"/>
            <w:r>
              <w:t>sich</w:t>
            </w:r>
            <w:proofErr w:type="spellEnd"/>
            <w:r>
              <w:t xml:space="preserve"> is;</w:t>
            </w:r>
          </w:p>
          <w:p w:rsidR="00892509" w:rsidP="0028214A" w:rsidRDefault="00892509" w14:paraId="5A06B1E3" w14:textId="77777777"/>
          <w:p w:rsidR="0028214A" w:rsidP="0028214A" w:rsidRDefault="0028214A" w14:paraId="7CF8B710" w14:textId="77777777">
            <w:r>
              <w:t>verzoekt de regering binnen onderwijsprojecten die voortvloeien uit het slavernijfonds evenwichtig ruimte te maken voor andere vormen van slavernij uit heden en verleden, zoals de moderne slavernij en de Arabische slavenhandel,</w:t>
            </w:r>
          </w:p>
          <w:p w:rsidR="00892509" w:rsidP="0028214A" w:rsidRDefault="00892509" w14:paraId="228D7825" w14:textId="77777777"/>
          <w:p w:rsidR="0028214A" w:rsidP="0028214A" w:rsidRDefault="0028214A" w14:paraId="6C93DB9E" w14:textId="77777777">
            <w:r>
              <w:t>en gaat over tot de orde van de dag.</w:t>
            </w:r>
          </w:p>
          <w:p w:rsidR="00892509" w:rsidP="0028214A" w:rsidRDefault="00892509" w14:paraId="40EF0433" w14:textId="77777777"/>
          <w:p w:rsidR="00997775" w:rsidP="0028214A" w:rsidRDefault="0028214A" w14:paraId="17E56B39" w14:textId="24494082">
            <w:r>
              <w:t>Eerdmans</w:t>
            </w:r>
          </w:p>
        </w:tc>
      </w:tr>
    </w:tbl>
    <w:p w:rsidR="00997775" w:rsidRDefault="00997775" w14:paraId="12D731F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D6C7E" w14:textId="77777777" w:rsidR="0028214A" w:rsidRDefault="0028214A">
      <w:pPr>
        <w:spacing w:line="20" w:lineRule="exact"/>
      </w:pPr>
    </w:p>
  </w:endnote>
  <w:endnote w:type="continuationSeparator" w:id="0">
    <w:p w14:paraId="52B5B15D" w14:textId="77777777" w:rsidR="0028214A" w:rsidRDefault="0028214A">
      <w:pPr>
        <w:pStyle w:val="Amendement"/>
      </w:pPr>
      <w:r>
        <w:rPr>
          <w:b w:val="0"/>
        </w:rPr>
        <w:t xml:space="preserve"> </w:t>
      </w:r>
    </w:p>
  </w:endnote>
  <w:endnote w:type="continuationNotice" w:id="1">
    <w:p w14:paraId="105E518F" w14:textId="77777777" w:rsidR="0028214A" w:rsidRDefault="0028214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E748B" w14:textId="77777777" w:rsidR="0028214A" w:rsidRDefault="0028214A">
      <w:pPr>
        <w:pStyle w:val="Amendement"/>
      </w:pPr>
      <w:r>
        <w:rPr>
          <w:b w:val="0"/>
        </w:rPr>
        <w:separator/>
      </w:r>
    </w:p>
  </w:footnote>
  <w:footnote w:type="continuationSeparator" w:id="0">
    <w:p w14:paraId="55187A33" w14:textId="77777777" w:rsidR="0028214A" w:rsidRDefault="0028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4A"/>
    <w:rsid w:val="00133FCE"/>
    <w:rsid w:val="001E482C"/>
    <w:rsid w:val="001E4877"/>
    <w:rsid w:val="0021105A"/>
    <w:rsid w:val="00280D6A"/>
    <w:rsid w:val="0028214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92509"/>
    <w:rsid w:val="008B0CC5"/>
    <w:rsid w:val="00930A04"/>
    <w:rsid w:val="009925E9"/>
    <w:rsid w:val="00997775"/>
    <w:rsid w:val="009E7F14"/>
    <w:rsid w:val="00A079BF"/>
    <w:rsid w:val="00A07C71"/>
    <w:rsid w:val="00A14725"/>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0B8D1"/>
  <w15:docId w15:val="{C1CCFE92-1BB8-42EC-8284-D27A28D5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115</ap:Words>
  <ap:Characters>717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2025-07-04T14:01:00.0000000Z</dcterms:created>
  <dcterms:modified xsi:type="dcterms:W3CDTF">2025-07-04T14:22:00.0000000Z</dcterms:modified>
  <dc:description>------------------------</dc:description>
  <dc:subject/>
  <keywords/>
  <version/>
  <category/>
</coreProperties>
</file>