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4AFB" w14:paraId="29651D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4666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DC38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4AFB" w14:paraId="47B336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2B6AF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D4AFB" w14:paraId="61865B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4A7C10" w14:textId="77777777"/>
        </w:tc>
      </w:tr>
      <w:tr w:rsidR="00997775" w:rsidTr="00FD4AFB" w14:paraId="2AAF6A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83BB25" w14:textId="77777777"/>
        </w:tc>
      </w:tr>
      <w:tr w:rsidR="00997775" w:rsidTr="00FD4AFB" w14:paraId="2E1C0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87A24" w14:textId="77777777"/>
        </w:tc>
        <w:tc>
          <w:tcPr>
            <w:tcW w:w="7654" w:type="dxa"/>
            <w:gridSpan w:val="2"/>
          </w:tcPr>
          <w:p w:rsidR="00997775" w:rsidRDefault="00997775" w14:paraId="5CC28959" w14:textId="77777777"/>
        </w:tc>
      </w:tr>
      <w:tr w:rsidR="00FD4AFB" w:rsidTr="00FD4AFB" w14:paraId="20E63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04230D6F" w14:textId="228EA948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FD4AFB" w:rsidP="00FD4AFB" w:rsidRDefault="00FD4AFB" w14:paraId="4FC703B6" w14:textId="7F923E03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FD4AFB" w:rsidTr="00FD4AFB" w14:paraId="7BEF5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3A4A4D03" w14:textId="77777777"/>
        </w:tc>
        <w:tc>
          <w:tcPr>
            <w:tcW w:w="7654" w:type="dxa"/>
            <w:gridSpan w:val="2"/>
          </w:tcPr>
          <w:p w:rsidR="00FD4AFB" w:rsidP="00FD4AFB" w:rsidRDefault="00FD4AFB" w14:paraId="4F794F98" w14:textId="77777777"/>
        </w:tc>
      </w:tr>
      <w:tr w:rsidR="00FD4AFB" w:rsidTr="00FD4AFB" w14:paraId="294B6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28BA86A3" w14:textId="77777777"/>
        </w:tc>
        <w:tc>
          <w:tcPr>
            <w:tcW w:w="7654" w:type="dxa"/>
            <w:gridSpan w:val="2"/>
          </w:tcPr>
          <w:p w:rsidR="00FD4AFB" w:rsidP="00FD4AFB" w:rsidRDefault="00FD4AFB" w14:paraId="16CBF38F" w14:textId="77777777"/>
        </w:tc>
      </w:tr>
      <w:tr w:rsidR="00FD4AFB" w:rsidTr="00FD4AFB" w14:paraId="409F2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4DD5050D" w14:textId="00711C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3E51"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FD4AFB" w:rsidP="00FD4AFB" w:rsidRDefault="00FD4AFB" w14:paraId="002FB0D3" w14:textId="393621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3E51">
              <w:rPr>
                <w:b/>
              </w:rPr>
              <w:t>HET LID EERDMANS</w:t>
            </w:r>
          </w:p>
        </w:tc>
      </w:tr>
      <w:tr w:rsidR="00FD4AFB" w:rsidTr="00FD4AFB" w14:paraId="1338F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35AAE0D7" w14:textId="77777777"/>
        </w:tc>
        <w:tc>
          <w:tcPr>
            <w:tcW w:w="7654" w:type="dxa"/>
            <w:gridSpan w:val="2"/>
          </w:tcPr>
          <w:p w:rsidR="00FD4AFB" w:rsidP="00FD4AFB" w:rsidRDefault="00FD4AFB" w14:paraId="778061E8" w14:textId="026FD8D9">
            <w:r>
              <w:t>Voorgesteld 3 juli 2025</w:t>
            </w:r>
          </w:p>
        </w:tc>
      </w:tr>
      <w:tr w:rsidR="00FD4AFB" w:rsidTr="00FD4AFB" w14:paraId="3AD5A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0C7F2948" w14:textId="77777777"/>
        </w:tc>
        <w:tc>
          <w:tcPr>
            <w:tcW w:w="7654" w:type="dxa"/>
            <w:gridSpan w:val="2"/>
          </w:tcPr>
          <w:p w:rsidR="00FD4AFB" w:rsidP="00FD4AFB" w:rsidRDefault="00FD4AFB" w14:paraId="055F79F0" w14:textId="77777777"/>
        </w:tc>
      </w:tr>
      <w:tr w:rsidR="00FD4AFB" w:rsidTr="00FD4AFB" w14:paraId="4688A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31F33C11" w14:textId="77777777"/>
        </w:tc>
        <w:tc>
          <w:tcPr>
            <w:tcW w:w="7654" w:type="dxa"/>
            <w:gridSpan w:val="2"/>
          </w:tcPr>
          <w:p w:rsidR="00FD4AFB" w:rsidP="00FD4AFB" w:rsidRDefault="00FD4AFB" w14:paraId="5B5427D3" w14:textId="553E36F3">
            <w:r>
              <w:t>De Kamer,</w:t>
            </w:r>
          </w:p>
        </w:tc>
      </w:tr>
      <w:tr w:rsidR="00FD4AFB" w:rsidTr="00FD4AFB" w14:paraId="2D3E5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037084E3" w14:textId="77777777"/>
        </w:tc>
        <w:tc>
          <w:tcPr>
            <w:tcW w:w="7654" w:type="dxa"/>
            <w:gridSpan w:val="2"/>
          </w:tcPr>
          <w:p w:rsidR="00FD4AFB" w:rsidP="00FD4AFB" w:rsidRDefault="00FD4AFB" w14:paraId="0EA6BA1B" w14:textId="77777777"/>
        </w:tc>
      </w:tr>
      <w:tr w:rsidR="00FD4AFB" w:rsidTr="00FD4AFB" w14:paraId="18F3A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AFB" w:rsidP="00FD4AFB" w:rsidRDefault="00FD4AFB" w14:paraId="4B6DA76E" w14:textId="77777777"/>
        </w:tc>
        <w:tc>
          <w:tcPr>
            <w:tcW w:w="7654" w:type="dxa"/>
            <w:gridSpan w:val="2"/>
          </w:tcPr>
          <w:p w:rsidR="00FD4AFB" w:rsidP="00FD4AFB" w:rsidRDefault="00FD4AFB" w14:paraId="48BD15A1" w14:textId="741B4FAB">
            <w:r>
              <w:t>gehoord de beraadslaging,</w:t>
            </w:r>
          </w:p>
        </w:tc>
      </w:tr>
      <w:tr w:rsidR="00997775" w:rsidTr="00FD4AFB" w14:paraId="78BE5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3B846F" w14:textId="77777777"/>
        </w:tc>
        <w:tc>
          <w:tcPr>
            <w:tcW w:w="7654" w:type="dxa"/>
            <w:gridSpan w:val="2"/>
          </w:tcPr>
          <w:p w:rsidR="00997775" w:rsidRDefault="00997775" w14:paraId="44547FF9" w14:textId="77777777"/>
        </w:tc>
      </w:tr>
      <w:tr w:rsidR="00997775" w:rsidTr="00FD4AFB" w14:paraId="63364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4EE6C8" w14:textId="77777777"/>
        </w:tc>
        <w:tc>
          <w:tcPr>
            <w:tcW w:w="7654" w:type="dxa"/>
            <w:gridSpan w:val="2"/>
          </w:tcPr>
          <w:p w:rsidR="00FD4AFB" w:rsidP="00FD4AFB" w:rsidRDefault="00FD4AFB" w14:paraId="2B24A066" w14:textId="77777777">
            <w:r>
              <w:t>overwegende dat mensen in gelijke gevallen gelijk behandeld dienen te worden;</w:t>
            </w:r>
          </w:p>
          <w:p w:rsidR="00173E51" w:rsidP="00FD4AFB" w:rsidRDefault="00173E51" w14:paraId="269EF685" w14:textId="77777777"/>
          <w:p w:rsidR="00FD4AFB" w:rsidP="00FD4AFB" w:rsidRDefault="00FD4AFB" w14:paraId="372A340F" w14:textId="77777777">
            <w:r>
              <w:t>overwegende dat het debat over het slavernijverleden, discriminatie en racisme vaak wordt gevoerd op basis van sentimenten in plaats van op feiten;</w:t>
            </w:r>
          </w:p>
          <w:p w:rsidR="008603D1" w:rsidP="00FD4AFB" w:rsidRDefault="008603D1" w14:paraId="0AF7C8DC" w14:textId="77777777"/>
          <w:p w:rsidR="00FD4AFB" w:rsidP="00FD4AFB" w:rsidRDefault="00FD4AFB" w14:paraId="691BF678" w14:textId="77777777">
            <w:r>
              <w:t>spreekt uit dat discriminatie onder alle groepen voorkomt, maar dat Nederland geen racistisch land is,</w:t>
            </w:r>
          </w:p>
          <w:p w:rsidR="00173E51" w:rsidP="00FD4AFB" w:rsidRDefault="00173E51" w14:paraId="085E4925" w14:textId="77777777"/>
          <w:p w:rsidR="00FD4AFB" w:rsidP="00FD4AFB" w:rsidRDefault="00FD4AFB" w14:paraId="70CB3D52" w14:textId="77777777">
            <w:r>
              <w:t>en gaat over tot de orde van de dag.</w:t>
            </w:r>
          </w:p>
          <w:p w:rsidR="00173E51" w:rsidP="00FD4AFB" w:rsidRDefault="00173E51" w14:paraId="48F13710" w14:textId="77777777"/>
          <w:p w:rsidR="00997775" w:rsidP="00FD4AFB" w:rsidRDefault="00FD4AFB" w14:paraId="45F85734" w14:textId="44996438">
            <w:r>
              <w:t>Eerdmans</w:t>
            </w:r>
          </w:p>
        </w:tc>
      </w:tr>
    </w:tbl>
    <w:p w:rsidR="00997775" w:rsidRDefault="00997775" w14:paraId="34BBC9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4D5E" w14:textId="77777777" w:rsidR="00FD4AFB" w:rsidRDefault="00FD4AFB">
      <w:pPr>
        <w:spacing w:line="20" w:lineRule="exact"/>
      </w:pPr>
    </w:p>
  </w:endnote>
  <w:endnote w:type="continuationSeparator" w:id="0">
    <w:p w14:paraId="6AA72F09" w14:textId="77777777" w:rsidR="00FD4AFB" w:rsidRDefault="00FD4A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3B2C69" w14:textId="77777777" w:rsidR="00FD4AFB" w:rsidRDefault="00FD4A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DDA1" w14:textId="77777777" w:rsidR="00FD4AFB" w:rsidRDefault="00FD4A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699180" w14:textId="77777777" w:rsidR="00FD4AFB" w:rsidRDefault="00FD4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FB"/>
    <w:rsid w:val="00133FCE"/>
    <w:rsid w:val="00173E5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03D1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4A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C66FF"/>
  <w15:docId w15:val="{36EF36AA-C7AB-411E-A657-68BD3B5F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2025-07-04T14:35:00.0000000Z</dcterms:modified>
  <dc:description>------------------------</dc:description>
  <dc:subject/>
  <keywords/>
  <version/>
  <category/>
</coreProperties>
</file>