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B4FD8" w14:paraId="1647519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2B296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537F4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B4FD8" w14:paraId="706B47D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912C70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B4FD8" w14:paraId="77E1BEA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AEEDB2" w14:textId="77777777"/>
        </w:tc>
      </w:tr>
      <w:tr w:rsidR="00997775" w:rsidTr="009B4FD8" w14:paraId="416818D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5CB3BD" w14:textId="77777777"/>
        </w:tc>
      </w:tr>
      <w:tr w:rsidR="00997775" w:rsidTr="009B4FD8" w14:paraId="61D2B4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8D3536" w14:textId="77777777"/>
        </w:tc>
        <w:tc>
          <w:tcPr>
            <w:tcW w:w="7654" w:type="dxa"/>
            <w:gridSpan w:val="2"/>
          </w:tcPr>
          <w:p w:rsidR="00997775" w:rsidRDefault="00997775" w14:paraId="313F3B4D" w14:textId="77777777"/>
        </w:tc>
      </w:tr>
      <w:tr w:rsidR="009B4FD8" w:rsidTr="009B4FD8" w14:paraId="517CD8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4FD8" w:rsidP="009B4FD8" w:rsidRDefault="009B4FD8" w14:paraId="6B735AD5" w14:textId="0946D37B">
            <w:pPr>
              <w:rPr>
                <w:b/>
              </w:rPr>
            </w:pPr>
            <w:r>
              <w:rPr>
                <w:b/>
              </w:rPr>
              <w:t>36 284</w:t>
            </w:r>
          </w:p>
        </w:tc>
        <w:tc>
          <w:tcPr>
            <w:tcW w:w="7654" w:type="dxa"/>
            <w:gridSpan w:val="2"/>
          </w:tcPr>
          <w:p w:rsidR="009B4FD8" w:rsidP="009B4FD8" w:rsidRDefault="009B4FD8" w14:paraId="437097D0" w14:textId="1360E09D">
            <w:pPr>
              <w:rPr>
                <w:b/>
              </w:rPr>
            </w:pPr>
            <w:r w:rsidRPr="00B66F4F">
              <w:rPr>
                <w:b/>
                <w:bCs/>
              </w:rPr>
              <w:t>Slavernijverleden</w:t>
            </w:r>
          </w:p>
        </w:tc>
      </w:tr>
      <w:tr w:rsidR="009B4FD8" w:rsidTr="009B4FD8" w14:paraId="7C03C1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4FD8" w:rsidP="009B4FD8" w:rsidRDefault="009B4FD8" w14:paraId="3D9A2E06" w14:textId="77777777"/>
        </w:tc>
        <w:tc>
          <w:tcPr>
            <w:tcW w:w="7654" w:type="dxa"/>
            <w:gridSpan w:val="2"/>
          </w:tcPr>
          <w:p w:rsidR="009B4FD8" w:rsidP="009B4FD8" w:rsidRDefault="009B4FD8" w14:paraId="5EE46BAD" w14:textId="77777777"/>
        </w:tc>
      </w:tr>
      <w:tr w:rsidR="009B4FD8" w:rsidTr="009B4FD8" w14:paraId="2CC372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4FD8" w:rsidP="009B4FD8" w:rsidRDefault="009B4FD8" w14:paraId="371CD2E4" w14:textId="77777777"/>
        </w:tc>
        <w:tc>
          <w:tcPr>
            <w:tcW w:w="7654" w:type="dxa"/>
            <w:gridSpan w:val="2"/>
          </w:tcPr>
          <w:p w:rsidR="009B4FD8" w:rsidP="009B4FD8" w:rsidRDefault="009B4FD8" w14:paraId="67D335CA" w14:textId="77777777"/>
        </w:tc>
      </w:tr>
      <w:tr w:rsidR="009B4FD8" w:rsidTr="009B4FD8" w14:paraId="02C706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4FD8" w:rsidP="009B4FD8" w:rsidRDefault="009B4FD8" w14:paraId="61153C6F" w14:textId="1697C4F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E0CB7">
              <w:rPr>
                <w:b/>
              </w:rPr>
              <w:t>59</w:t>
            </w:r>
          </w:p>
        </w:tc>
        <w:tc>
          <w:tcPr>
            <w:tcW w:w="7654" w:type="dxa"/>
            <w:gridSpan w:val="2"/>
          </w:tcPr>
          <w:p w:rsidR="009B4FD8" w:rsidP="009B4FD8" w:rsidRDefault="009B4FD8" w14:paraId="06BC59A0" w14:textId="52798B9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E0CB7">
              <w:rPr>
                <w:b/>
              </w:rPr>
              <w:t>HET LID EERDMANS</w:t>
            </w:r>
          </w:p>
        </w:tc>
      </w:tr>
      <w:tr w:rsidR="009B4FD8" w:rsidTr="009B4FD8" w14:paraId="73B83A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4FD8" w:rsidP="009B4FD8" w:rsidRDefault="009B4FD8" w14:paraId="285C9860" w14:textId="77777777"/>
        </w:tc>
        <w:tc>
          <w:tcPr>
            <w:tcW w:w="7654" w:type="dxa"/>
            <w:gridSpan w:val="2"/>
          </w:tcPr>
          <w:p w:rsidR="009B4FD8" w:rsidP="009B4FD8" w:rsidRDefault="009B4FD8" w14:paraId="034E73AC" w14:textId="201E3FAD">
            <w:r>
              <w:t>Voorgesteld 3 juli 2025</w:t>
            </w:r>
          </w:p>
        </w:tc>
      </w:tr>
      <w:tr w:rsidR="009B4FD8" w:rsidTr="009B4FD8" w14:paraId="19E4F8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4FD8" w:rsidP="009B4FD8" w:rsidRDefault="009B4FD8" w14:paraId="7DBAF962" w14:textId="77777777"/>
        </w:tc>
        <w:tc>
          <w:tcPr>
            <w:tcW w:w="7654" w:type="dxa"/>
            <w:gridSpan w:val="2"/>
          </w:tcPr>
          <w:p w:rsidR="009B4FD8" w:rsidP="009B4FD8" w:rsidRDefault="009B4FD8" w14:paraId="08FE2BDA" w14:textId="77777777"/>
        </w:tc>
      </w:tr>
      <w:tr w:rsidR="009B4FD8" w:rsidTr="009B4FD8" w14:paraId="7BBAA1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4FD8" w:rsidP="009B4FD8" w:rsidRDefault="009B4FD8" w14:paraId="001B4A37" w14:textId="77777777"/>
        </w:tc>
        <w:tc>
          <w:tcPr>
            <w:tcW w:w="7654" w:type="dxa"/>
            <w:gridSpan w:val="2"/>
          </w:tcPr>
          <w:p w:rsidR="009B4FD8" w:rsidP="009B4FD8" w:rsidRDefault="009B4FD8" w14:paraId="31FAC093" w14:textId="450C2BD2">
            <w:r>
              <w:t>De Kamer,</w:t>
            </w:r>
          </w:p>
        </w:tc>
      </w:tr>
      <w:tr w:rsidR="009B4FD8" w:rsidTr="009B4FD8" w14:paraId="28CD4E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4FD8" w:rsidP="009B4FD8" w:rsidRDefault="009B4FD8" w14:paraId="41DCC6AD" w14:textId="77777777"/>
        </w:tc>
        <w:tc>
          <w:tcPr>
            <w:tcW w:w="7654" w:type="dxa"/>
            <w:gridSpan w:val="2"/>
          </w:tcPr>
          <w:p w:rsidR="009B4FD8" w:rsidP="009B4FD8" w:rsidRDefault="009B4FD8" w14:paraId="4DBEB908" w14:textId="77777777"/>
        </w:tc>
      </w:tr>
      <w:tr w:rsidR="009B4FD8" w:rsidTr="009B4FD8" w14:paraId="42296D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4FD8" w:rsidP="009B4FD8" w:rsidRDefault="009B4FD8" w14:paraId="673A58B8" w14:textId="77777777"/>
        </w:tc>
        <w:tc>
          <w:tcPr>
            <w:tcW w:w="7654" w:type="dxa"/>
            <w:gridSpan w:val="2"/>
          </w:tcPr>
          <w:p w:rsidR="009B4FD8" w:rsidP="009B4FD8" w:rsidRDefault="009B4FD8" w14:paraId="446A6ECC" w14:textId="535FAAC8">
            <w:r>
              <w:t>gehoord de beraadslaging,</w:t>
            </w:r>
          </w:p>
        </w:tc>
      </w:tr>
      <w:tr w:rsidR="00997775" w:rsidTr="009B4FD8" w14:paraId="1DE47D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65A484" w14:textId="77777777"/>
        </w:tc>
        <w:tc>
          <w:tcPr>
            <w:tcW w:w="7654" w:type="dxa"/>
            <w:gridSpan w:val="2"/>
          </w:tcPr>
          <w:p w:rsidR="00997775" w:rsidRDefault="00997775" w14:paraId="38653664" w14:textId="77777777"/>
        </w:tc>
      </w:tr>
      <w:tr w:rsidR="00997775" w:rsidTr="009B4FD8" w14:paraId="3F80A1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AAF762" w14:textId="77777777"/>
        </w:tc>
        <w:tc>
          <w:tcPr>
            <w:tcW w:w="7654" w:type="dxa"/>
            <w:gridSpan w:val="2"/>
          </w:tcPr>
          <w:p w:rsidR="009B4FD8" w:rsidP="009B4FD8" w:rsidRDefault="009B4FD8" w14:paraId="58B2D291" w14:textId="77777777">
            <w:r>
              <w:t>constaterende dat de Nationaal Coördinator tegen Discriminatie en Racisme op de zender Al-</w:t>
            </w:r>
            <w:proofErr w:type="spellStart"/>
            <w:r>
              <w:t>Jazeera</w:t>
            </w:r>
            <w:proofErr w:type="spellEnd"/>
            <w:r>
              <w:t xml:space="preserve"> heeft gezegd dat het Westen een oorlog voert tegen moslims en dat moslimhaat in Nederland is geïnstitutionaliseerd;</w:t>
            </w:r>
          </w:p>
          <w:p w:rsidR="001E0CB7" w:rsidP="009B4FD8" w:rsidRDefault="001E0CB7" w14:paraId="76E4A3BA" w14:textId="77777777"/>
          <w:p w:rsidR="009B4FD8" w:rsidP="009B4FD8" w:rsidRDefault="009B4FD8" w14:paraId="5F44E555" w14:textId="77777777">
            <w:r>
              <w:t>overwegende dat hij met deze kwalijke uitspraken een heel land in de discriminatiehoek heeft gezet en dat zijn onjuiste uitspraken veel afkeer en verontwaardiging hebben opgeroepen;</w:t>
            </w:r>
          </w:p>
          <w:p w:rsidR="001E0CB7" w:rsidP="009B4FD8" w:rsidRDefault="001E0CB7" w14:paraId="48D98B10" w14:textId="77777777"/>
          <w:p w:rsidR="009B4FD8" w:rsidP="009B4FD8" w:rsidRDefault="009B4FD8" w14:paraId="711ED3DB" w14:textId="77777777">
            <w:r>
              <w:t>constaterende dat de coördinator inmiddels spijt heeft betuigd van zijn uitspraken;</w:t>
            </w:r>
          </w:p>
          <w:p w:rsidR="001E0CB7" w:rsidP="009B4FD8" w:rsidRDefault="001E0CB7" w14:paraId="38D5630E" w14:textId="77777777"/>
          <w:p w:rsidR="009B4FD8" w:rsidP="009B4FD8" w:rsidRDefault="009B4FD8" w14:paraId="46B25A91" w14:textId="77777777">
            <w:r>
              <w:t>verzoekt het kabinet de Nationaal Coördinator tegen Discriminatie en Racisme bij een volgende uitglijder meteen de laan uit te sturen,</w:t>
            </w:r>
          </w:p>
          <w:p w:rsidR="001E0CB7" w:rsidP="009B4FD8" w:rsidRDefault="001E0CB7" w14:paraId="2A4687A6" w14:textId="77777777"/>
          <w:p w:rsidR="009B4FD8" w:rsidP="009B4FD8" w:rsidRDefault="009B4FD8" w14:paraId="434936A1" w14:textId="77777777">
            <w:r>
              <w:t>en gaat over tot de orde van de dag.</w:t>
            </w:r>
          </w:p>
          <w:p w:rsidR="001E0CB7" w:rsidP="009B4FD8" w:rsidRDefault="001E0CB7" w14:paraId="2D35AD65" w14:textId="77777777"/>
          <w:p w:rsidR="00997775" w:rsidP="009B4FD8" w:rsidRDefault="009B4FD8" w14:paraId="76E1622F" w14:textId="7F49B90E">
            <w:r>
              <w:t>Eerdmans</w:t>
            </w:r>
          </w:p>
        </w:tc>
      </w:tr>
    </w:tbl>
    <w:p w:rsidR="00997775" w:rsidRDefault="00997775" w14:paraId="44BBED4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09597" w14:textId="77777777" w:rsidR="009B4FD8" w:rsidRDefault="009B4FD8">
      <w:pPr>
        <w:spacing w:line="20" w:lineRule="exact"/>
      </w:pPr>
    </w:p>
  </w:endnote>
  <w:endnote w:type="continuationSeparator" w:id="0">
    <w:p w14:paraId="087BD055" w14:textId="77777777" w:rsidR="009B4FD8" w:rsidRDefault="009B4FD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9A20D0A" w14:textId="77777777" w:rsidR="009B4FD8" w:rsidRDefault="009B4FD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0D55" w14:textId="77777777" w:rsidR="009B4FD8" w:rsidRDefault="009B4FD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F53BD7" w14:textId="77777777" w:rsidR="009B4FD8" w:rsidRDefault="009B4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D8"/>
    <w:rsid w:val="00133FCE"/>
    <w:rsid w:val="001E0CB7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B4FD8"/>
    <w:rsid w:val="009E7F14"/>
    <w:rsid w:val="00A079BF"/>
    <w:rsid w:val="00A07C71"/>
    <w:rsid w:val="00A14725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A64BB"/>
  <w15:docId w15:val="{94F6FC56-C0A1-4B97-824D-62366E52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755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2025-07-04T14:01:00.0000000Z</dcterms:created>
  <dcterms:modified xsi:type="dcterms:W3CDTF">2025-07-04T14:24:00.0000000Z</dcterms:modified>
  <dc:description>------------------------</dc:description>
  <dc:subject/>
  <keywords/>
  <version/>
  <category/>
</coreProperties>
</file>