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17920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01EC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0E663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8837F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EC40EC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329C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7BFC65D" w14:textId="77777777"/>
        </w:tc>
      </w:tr>
      <w:tr w:rsidR="0028220F" w:rsidTr="0065630E" w14:paraId="5B3E3F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5EB9EF7" w14:textId="77777777"/>
        </w:tc>
      </w:tr>
      <w:tr w:rsidR="0028220F" w:rsidTr="0065630E" w14:paraId="2E359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E290FE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85489C2" w14:textId="77777777">
            <w:pPr>
              <w:rPr>
                <w:b/>
              </w:rPr>
            </w:pPr>
          </w:p>
        </w:tc>
      </w:tr>
      <w:tr w:rsidR="0028220F" w:rsidTr="0065630E" w14:paraId="0E108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D43B0" w14:paraId="5873B50D" w14:textId="38DD7500">
            <w:pPr>
              <w:rPr>
                <w:b/>
              </w:rPr>
            </w:pPr>
            <w:r>
              <w:rPr>
                <w:b/>
              </w:rPr>
              <w:t>31 497</w:t>
            </w:r>
          </w:p>
        </w:tc>
        <w:tc>
          <w:tcPr>
            <w:tcW w:w="8647" w:type="dxa"/>
            <w:gridSpan w:val="2"/>
          </w:tcPr>
          <w:p w:rsidRPr="008D43B0" w:rsidR="0028220F" w:rsidP="008D43B0" w:rsidRDefault="008D43B0" w14:paraId="69F5998C" w14:textId="6F3C955F">
            <w:pPr>
              <w:rPr>
                <w:b/>
                <w:bCs/>
              </w:rPr>
            </w:pPr>
            <w:r w:rsidRPr="008D43B0">
              <w:rPr>
                <w:b/>
                <w:bCs/>
              </w:rPr>
              <w:t>Passend onderwijs</w:t>
            </w:r>
          </w:p>
        </w:tc>
      </w:tr>
      <w:tr w:rsidR="0028220F" w:rsidTr="0065630E" w14:paraId="0C486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963172" w14:textId="77777777"/>
        </w:tc>
        <w:tc>
          <w:tcPr>
            <w:tcW w:w="8647" w:type="dxa"/>
            <w:gridSpan w:val="2"/>
          </w:tcPr>
          <w:p w:rsidR="0028220F" w:rsidP="0065630E" w:rsidRDefault="0028220F" w14:paraId="3BF39FDB" w14:textId="77777777"/>
        </w:tc>
      </w:tr>
      <w:tr w:rsidR="0028220F" w:rsidTr="0065630E" w14:paraId="13904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6F9459" w14:textId="77777777"/>
        </w:tc>
        <w:tc>
          <w:tcPr>
            <w:tcW w:w="8647" w:type="dxa"/>
            <w:gridSpan w:val="2"/>
          </w:tcPr>
          <w:p w:rsidR="0028220F" w:rsidP="0065630E" w:rsidRDefault="0028220F" w14:paraId="409AF406" w14:textId="77777777"/>
        </w:tc>
      </w:tr>
      <w:tr w:rsidR="0028220F" w:rsidTr="0065630E" w14:paraId="093BC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09EBA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1A1C00D" w14:textId="6A96C78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D43B0">
              <w:rPr>
                <w:b/>
              </w:rPr>
              <w:t xml:space="preserve">HET LID WESTERVELD </w:t>
            </w:r>
          </w:p>
          <w:p w:rsidR="0028220F" w:rsidP="0065630E" w:rsidRDefault="0028220F" w14:paraId="6551ABE1" w14:textId="387197CE">
            <w:pPr>
              <w:rPr>
                <w:b/>
              </w:rPr>
            </w:pPr>
            <w:r>
              <w:t xml:space="preserve">Ter vervanging van die gedrukt onder nr. </w:t>
            </w:r>
            <w:r w:rsidR="008D43B0">
              <w:t>502</w:t>
            </w:r>
          </w:p>
        </w:tc>
      </w:tr>
      <w:tr w:rsidR="0028220F" w:rsidTr="0065630E" w14:paraId="5761F8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0E001A" w14:textId="77777777"/>
        </w:tc>
        <w:tc>
          <w:tcPr>
            <w:tcW w:w="8647" w:type="dxa"/>
            <w:gridSpan w:val="2"/>
          </w:tcPr>
          <w:p w:rsidR="0028220F" w:rsidP="0065630E" w:rsidRDefault="0028220F" w14:paraId="7226D90F" w14:textId="77777777">
            <w:r>
              <w:t xml:space="preserve">Voorgesteld </w:t>
            </w:r>
          </w:p>
        </w:tc>
      </w:tr>
      <w:tr w:rsidR="0028220F" w:rsidTr="0065630E" w14:paraId="133B1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8EECBA" w14:textId="77777777"/>
        </w:tc>
        <w:tc>
          <w:tcPr>
            <w:tcW w:w="8647" w:type="dxa"/>
            <w:gridSpan w:val="2"/>
          </w:tcPr>
          <w:p w:rsidR="0028220F" w:rsidP="0065630E" w:rsidRDefault="0028220F" w14:paraId="5A1C8585" w14:textId="77777777"/>
        </w:tc>
      </w:tr>
      <w:tr w:rsidR="0028220F" w:rsidTr="0065630E" w14:paraId="6F824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552FCE" w14:textId="77777777"/>
        </w:tc>
        <w:tc>
          <w:tcPr>
            <w:tcW w:w="8647" w:type="dxa"/>
            <w:gridSpan w:val="2"/>
          </w:tcPr>
          <w:p w:rsidR="0028220F" w:rsidP="0065630E" w:rsidRDefault="0028220F" w14:paraId="4B17EA3F" w14:textId="77777777">
            <w:r>
              <w:t>De Kamer,</w:t>
            </w:r>
          </w:p>
        </w:tc>
      </w:tr>
      <w:tr w:rsidR="0028220F" w:rsidTr="0065630E" w14:paraId="162E5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2DF418" w14:textId="77777777"/>
        </w:tc>
        <w:tc>
          <w:tcPr>
            <w:tcW w:w="8647" w:type="dxa"/>
            <w:gridSpan w:val="2"/>
          </w:tcPr>
          <w:p w:rsidR="0028220F" w:rsidP="0065630E" w:rsidRDefault="0028220F" w14:paraId="21FA30C9" w14:textId="77777777"/>
        </w:tc>
      </w:tr>
      <w:tr w:rsidR="0028220F" w:rsidTr="0065630E" w14:paraId="11270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D07BC2" w14:textId="77777777"/>
        </w:tc>
        <w:tc>
          <w:tcPr>
            <w:tcW w:w="8647" w:type="dxa"/>
            <w:gridSpan w:val="2"/>
          </w:tcPr>
          <w:p w:rsidR="0028220F" w:rsidP="0065630E" w:rsidRDefault="0028220F" w14:paraId="1E287541" w14:textId="77777777">
            <w:r>
              <w:t>gehoord de beraadslaging,</w:t>
            </w:r>
          </w:p>
        </w:tc>
      </w:tr>
      <w:tr w:rsidR="0028220F" w:rsidTr="0065630E" w14:paraId="196D5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62C04" w14:textId="77777777"/>
        </w:tc>
        <w:tc>
          <w:tcPr>
            <w:tcW w:w="8647" w:type="dxa"/>
            <w:gridSpan w:val="2"/>
          </w:tcPr>
          <w:p w:rsidR="0028220F" w:rsidP="0065630E" w:rsidRDefault="0028220F" w14:paraId="6AA3652D" w14:textId="77777777"/>
        </w:tc>
      </w:tr>
      <w:tr w:rsidR="0028220F" w:rsidTr="0065630E" w14:paraId="0997C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247686" w14:textId="77777777"/>
        </w:tc>
        <w:tc>
          <w:tcPr>
            <w:tcW w:w="8647" w:type="dxa"/>
            <w:gridSpan w:val="2"/>
          </w:tcPr>
          <w:p w:rsidR="008D43B0" w:rsidP="008D43B0" w:rsidRDefault="008D43B0" w14:paraId="57B158CE" w14:textId="77777777">
            <w:r>
              <w:t>constaterende dat er signalen zijn dat steeds vaker leerlingen met een ernstige, meervoudige beperking een toelatingsverklaring (TLV) wordt geweigerd doordat samenwerkingsverbanden op basis van eigen gestelde normen, leerlingen uitsluiten;</w:t>
            </w:r>
          </w:p>
          <w:p w:rsidR="008D43B0" w:rsidP="008D43B0" w:rsidRDefault="008D43B0" w14:paraId="49A8C907" w14:textId="77777777"/>
          <w:p w:rsidR="008D43B0" w:rsidP="008D43B0" w:rsidRDefault="008D43B0" w14:paraId="6B34E47C" w14:textId="77777777">
            <w:r>
              <w:t>constaterende dat deze leerlingen hierdoor thuis komen te zitten, terwijl ook zij recht hebben op onderwijs en leerbaar zijn;</w:t>
            </w:r>
          </w:p>
          <w:p w:rsidR="008D43B0" w:rsidP="008D43B0" w:rsidRDefault="008D43B0" w14:paraId="672E6C2B" w14:textId="77777777"/>
          <w:p w:rsidR="008D43B0" w:rsidP="008D43B0" w:rsidRDefault="008D43B0" w14:paraId="7AF8A906" w14:textId="77777777">
            <w:r>
              <w:t>overwegende dat cluster 1 en 2 leerlingen landelijk worden bekostigd;</w:t>
            </w:r>
          </w:p>
          <w:p w:rsidR="008D43B0" w:rsidP="008D43B0" w:rsidRDefault="008D43B0" w14:paraId="3079519A" w14:textId="77777777"/>
          <w:p w:rsidR="008D43B0" w:rsidP="008D43B0" w:rsidRDefault="008D43B0" w14:paraId="393C55B1" w14:textId="77777777">
            <w:r>
              <w:t xml:space="preserve">verzoekt de regering de ontwikkeling in kaart te brengen en beleidsopties uit te werken waaronder de mogelijkheid van een landelijke aanmelding en bekostiging van EMB-leerlingen via het Rijk, net als bij cluster 1 en 2 leerlingen, en deze vóór de zomer van 2026 naar de Kamer te sturen;  </w:t>
            </w:r>
          </w:p>
          <w:p w:rsidR="008D43B0" w:rsidP="008D43B0" w:rsidRDefault="008D43B0" w14:paraId="5AB02B7C" w14:textId="77777777"/>
          <w:p w:rsidR="008D43B0" w:rsidP="008D43B0" w:rsidRDefault="008D43B0" w14:paraId="33811920" w14:textId="77777777">
            <w:r>
              <w:t>en gaat over tot de orde van de dag.</w:t>
            </w:r>
          </w:p>
          <w:p w:rsidR="008D43B0" w:rsidP="008D43B0" w:rsidRDefault="008D43B0" w14:paraId="7AADBBBC" w14:textId="77777777"/>
          <w:p w:rsidR="0028220F" w:rsidP="008D43B0" w:rsidRDefault="008D43B0" w14:paraId="1BE3B4B2" w14:textId="760816B3">
            <w:r>
              <w:t>Westerveld</w:t>
            </w:r>
          </w:p>
        </w:tc>
      </w:tr>
    </w:tbl>
    <w:p w:rsidRPr="0028220F" w:rsidR="004A4819" w:rsidP="0028220F" w:rsidRDefault="004A4819" w14:paraId="1E71C9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285D" w14:textId="77777777" w:rsidR="008D43B0" w:rsidRDefault="008D43B0">
      <w:pPr>
        <w:spacing w:line="20" w:lineRule="exact"/>
      </w:pPr>
    </w:p>
  </w:endnote>
  <w:endnote w:type="continuationSeparator" w:id="0">
    <w:p w14:paraId="5863DC6F" w14:textId="77777777" w:rsidR="008D43B0" w:rsidRDefault="008D43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FEF9AE" w14:textId="77777777" w:rsidR="008D43B0" w:rsidRDefault="008D43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42F1" w14:textId="77777777" w:rsidR="008D43B0" w:rsidRDefault="008D43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90601E" w14:textId="77777777" w:rsidR="008D43B0" w:rsidRDefault="008D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B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D43B0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C6AB1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3F8BF"/>
  <w15:docId w15:val="{0F671531-AEE4-4E73-83D2-08F166E6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888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2025-07-03T08:19:00.0000000Z</dcterms:created>
  <dcterms:modified xsi:type="dcterms:W3CDTF">2025-07-03T08:20:00.0000000Z</dcterms:modified>
  <dc:description>------------------------</dc:description>
  <dc:subject/>
  <keywords/>
  <version/>
  <category/>
</coreProperties>
</file>