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14DD0" w14:paraId="5ABB960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F3A2D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B9FA1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14DD0" w14:paraId="455B98C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7840D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14DD0" w14:paraId="67B676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01A226" w14:textId="77777777"/>
        </w:tc>
      </w:tr>
      <w:tr w:rsidR="00997775" w:rsidTr="00314DD0" w14:paraId="526CC2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DBC04A" w14:textId="77777777"/>
        </w:tc>
      </w:tr>
      <w:tr w:rsidR="00997775" w:rsidTr="00314DD0" w14:paraId="3E7E77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6DBC3B" w14:textId="77777777"/>
        </w:tc>
        <w:tc>
          <w:tcPr>
            <w:tcW w:w="7654" w:type="dxa"/>
            <w:gridSpan w:val="2"/>
          </w:tcPr>
          <w:p w:rsidR="00997775" w:rsidRDefault="00997775" w14:paraId="59DAEB37" w14:textId="77777777"/>
        </w:tc>
      </w:tr>
      <w:tr w:rsidR="00314DD0" w:rsidTr="00314DD0" w14:paraId="36597E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DD0" w:rsidP="00314DD0" w:rsidRDefault="00314DD0" w14:paraId="14B26730" w14:textId="5BF39C0E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="00314DD0" w:rsidP="00314DD0" w:rsidRDefault="00314DD0" w14:paraId="1B2D5D1A" w14:textId="18E1B16D">
            <w:pPr>
              <w:rPr>
                <w:b/>
              </w:rPr>
            </w:pPr>
            <w:r w:rsidRPr="009A1128">
              <w:rPr>
                <w:b/>
                <w:bCs/>
              </w:rPr>
              <w:t xml:space="preserve">Jaarverslag en </w:t>
            </w:r>
            <w:proofErr w:type="spellStart"/>
            <w:r w:rsidRPr="009A1128">
              <w:rPr>
                <w:b/>
                <w:bCs/>
              </w:rPr>
              <w:t>slotwet</w:t>
            </w:r>
            <w:proofErr w:type="spellEnd"/>
            <w:r w:rsidRPr="009A1128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314DD0" w:rsidTr="00314DD0" w14:paraId="7C4DC3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DD0" w:rsidP="00314DD0" w:rsidRDefault="00314DD0" w14:paraId="2266DA5C" w14:textId="77777777"/>
        </w:tc>
        <w:tc>
          <w:tcPr>
            <w:tcW w:w="7654" w:type="dxa"/>
            <w:gridSpan w:val="2"/>
          </w:tcPr>
          <w:p w:rsidR="00314DD0" w:rsidP="00314DD0" w:rsidRDefault="00314DD0" w14:paraId="5ED3BEDB" w14:textId="77777777"/>
        </w:tc>
      </w:tr>
      <w:tr w:rsidR="00314DD0" w:rsidTr="00314DD0" w14:paraId="1A1D9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DD0" w:rsidP="00314DD0" w:rsidRDefault="00314DD0" w14:paraId="4E58C82C" w14:textId="77777777"/>
        </w:tc>
        <w:tc>
          <w:tcPr>
            <w:tcW w:w="7654" w:type="dxa"/>
            <w:gridSpan w:val="2"/>
          </w:tcPr>
          <w:p w:rsidR="00314DD0" w:rsidP="00314DD0" w:rsidRDefault="00314DD0" w14:paraId="3F04116F" w14:textId="77777777"/>
        </w:tc>
      </w:tr>
      <w:tr w:rsidR="00314DD0" w:rsidTr="00314DD0" w14:paraId="3E930F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DD0" w:rsidP="00314DD0" w:rsidRDefault="00314DD0" w14:paraId="7BBC46C9" w14:textId="4FA4C989">
            <w:pPr>
              <w:rPr>
                <w:b/>
              </w:rPr>
            </w:pPr>
            <w:r>
              <w:rPr>
                <w:b/>
              </w:rPr>
              <w:t>Nr. 32</w:t>
            </w:r>
          </w:p>
        </w:tc>
        <w:tc>
          <w:tcPr>
            <w:tcW w:w="7654" w:type="dxa"/>
            <w:gridSpan w:val="2"/>
          </w:tcPr>
          <w:p w:rsidR="00314DD0" w:rsidP="00314DD0" w:rsidRDefault="00314DD0" w14:paraId="00F47E04" w14:textId="31E8DE1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D137E">
              <w:rPr>
                <w:b/>
              </w:rPr>
              <w:t>HET LID CHAKOR</w:t>
            </w:r>
          </w:p>
        </w:tc>
      </w:tr>
      <w:tr w:rsidR="00314DD0" w:rsidTr="00314DD0" w14:paraId="289A8D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DD0" w:rsidP="00314DD0" w:rsidRDefault="00314DD0" w14:paraId="2ACB8BD3" w14:textId="77777777"/>
        </w:tc>
        <w:tc>
          <w:tcPr>
            <w:tcW w:w="7654" w:type="dxa"/>
            <w:gridSpan w:val="2"/>
          </w:tcPr>
          <w:p w:rsidR="00314DD0" w:rsidP="00314DD0" w:rsidRDefault="00314DD0" w14:paraId="5DBFF804" w14:textId="19A2CD97">
            <w:r>
              <w:t>Voorgesteld 3 juli 2025</w:t>
            </w:r>
          </w:p>
        </w:tc>
      </w:tr>
      <w:tr w:rsidR="00314DD0" w:rsidTr="00314DD0" w14:paraId="13C6F2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DD0" w:rsidP="00314DD0" w:rsidRDefault="00314DD0" w14:paraId="4C34CA0A" w14:textId="77777777"/>
        </w:tc>
        <w:tc>
          <w:tcPr>
            <w:tcW w:w="7654" w:type="dxa"/>
            <w:gridSpan w:val="2"/>
          </w:tcPr>
          <w:p w:rsidR="00314DD0" w:rsidP="00314DD0" w:rsidRDefault="00314DD0" w14:paraId="2037B27C" w14:textId="77777777"/>
        </w:tc>
      </w:tr>
      <w:tr w:rsidR="00314DD0" w:rsidTr="00314DD0" w14:paraId="427D17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DD0" w:rsidP="00314DD0" w:rsidRDefault="00314DD0" w14:paraId="524470FF" w14:textId="77777777"/>
        </w:tc>
        <w:tc>
          <w:tcPr>
            <w:tcW w:w="7654" w:type="dxa"/>
            <w:gridSpan w:val="2"/>
          </w:tcPr>
          <w:p w:rsidR="00314DD0" w:rsidP="00314DD0" w:rsidRDefault="00314DD0" w14:paraId="26AFD4A2" w14:textId="7AE663CC">
            <w:r>
              <w:t>De Kamer,</w:t>
            </w:r>
          </w:p>
        </w:tc>
      </w:tr>
      <w:tr w:rsidR="00314DD0" w:rsidTr="00314DD0" w14:paraId="1F83D6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DD0" w:rsidP="00314DD0" w:rsidRDefault="00314DD0" w14:paraId="53F00340" w14:textId="77777777"/>
        </w:tc>
        <w:tc>
          <w:tcPr>
            <w:tcW w:w="7654" w:type="dxa"/>
            <w:gridSpan w:val="2"/>
          </w:tcPr>
          <w:p w:rsidR="00314DD0" w:rsidP="00314DD0" w:rsidRDefault="00314DD0" w14:paraId="39B99487" w14:textId="77777777"/>
        </w:tc>
      </w:tr>
      <w:tr w:rsidR="00314DD0" w:rsidTr="00314DD0" w14:paraId="693951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DD0" w:rsidP="00314DD0" w:rsidRDefault="00314DD0" w14:paraId="1FCB0BC9" w14:textId="77777777"/>
        </w:tc>
        <w:tc>
          <w:tcPr>
            <w:tcW w:w="7654" w:type="dxa"/>
            <w:gridSpan w:val="2"/>
          </w:tcPr>
          <w:p w:rsidR="00314DD0" w:rsidP="00314DD0" w:rsidRDefault="00314DD0" w14:paraId="4B8FDDB5" w14:textId="63D8BC4A">
            <w:r>
              <w:t>gehoord de beraadslaging,</w:t>
            </w:r>
          </w:p>
        </w:tc>
      </w:tr>
      <w:tr w:rsidR="00997775" w:rsidTr="00314DD0" w14:paraId="3DD191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0138C4" w14:textId="77777777"/>
        </w:tc>
        <w:tc>
          <w:tcPr>
            <w:tcW w:w="7654" w:type="dxa"/>
            <w:gridSpan w:val="2"/>
          </w:tcPr>
          <w:p w:rsidR="00997775" w:rsidRDefault="00997775" w14:paraId="64EB9C21" w14:textId="77777777"/>
        </w:tc>
      </w:tr>
      <w:tr w:rsidR="00997775" w:rsidTr="00314DD0" w14:paraId="4FDDA8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C8C555" w14:textId="77777777"/>
        </w:tc>
        <w:tc>
          <w:tcPr>
            <w:tcW w:w="7654" w:type="dxa"/>
            <w:gridSpan w:val="2"/>
          </w:tcPr>
          <w:p w:rsidR="000D137E" w:rsidP="000D137E" w:rsidRDefault="000D137E" w14:paraId="24957FB6" w14:textId="77777777">
            <w:r>
              <w:t xml:space="preserve">constaterende dat er geen </w:t>
            </w:r>
            <w:proofErr w:type="spellStart"/>
            <w:r>
              <w:t>rijksbreed</w:t>
            </w:r>
            <w:proofErr w:type="spellEnd"/>
            <w:r>
              <w:t xml:space="preserve"> inkoopkader is en dat er geen toezichtstructuur en aanspreekcultuur bestaan rond inkoop, zoals de Algemene Rekenkamer heeft geconstateerd;</w:t>
            </w:r>
          </w:p>
          <w:p w:rsidR="000D137E" w:rsidP="000D137E" w:rsidRDefault="000D137E" w14:paraId="00FD4ACF" w14:textId="77777777"/>
          <w:p w:rsidR="000D137E" w:rsidP="000D137E" w:rsidRDefault="000D137E" w14:paraId="1651321A" w14:textId="77777777">
            <w:r>
              <w:t xml:space="preserve">overwegende dat dit leidt tot inefficiënties, onduidelijkheid, verspilling van publiek geld en een gebrek aan sturing op </w:t>
            </w:r>
            <w:proofErr w:type="spellStart"/>
            <w:r>
              <w:t>rijksbrede</w:t>
            </w:r>
            <w:proofErr w:type="spellEnd"/>
            <w:r>
              <w:t xml:space="preserve"> doelen;</w:t>
            </w:r>
          </w:p>
          <w:p w:rsidR="000D137E" w:rsidP="000D137E" w:rsidRDefault="000D137E" w14:paraId="74A5C756" w14:textId="77777777"/>
          <w:p w:rsidR="000D137E" w:rsidP="000D137E" w:rsidRDefault="000D137E" w14:paraId="43FBBFC6" w14:textId="77777777">
            <w:r>
              <w:t xml:space="preserve">verzoekt de regering om voor de Voorjaarsnota 2026 een </w:t>
            </w:r>
            <w:proofErr w:type="spellStart"/>
            <w:r>
              <w:t>rijksbreed</w:t>
            </w:r>
            <w:proofErr w:type="spellEnd"/>
            <w:r>
              <w:t xml:space="preserve"> inkoopkader op te stellen met bijbehorende toezichtstructuur en daarbij heldere uitgangspunten en normen vast te stellen om verspilling en inefficiëntie tegen te gaan,</w:t>
            </w:r>
          </w:p>
          <w:p w:rsidR="000D137E" w:rsidP="000D137E" w:rsidRDefault="000D137E" w14:paraId="3C58E390" w14:textId="77777777"/>
          <w:p w:rsidR="000D137E" w:rsidP="000D137E" w:rsidRDefault="000D137E" w14:paraId="2BF8EED7" w14:textId="77777777">
            <w:r>
              <w:t>en gaat over tot de orde van de dag.</w:t>
            </w:r>
          </w:p>
          <w:p w:rsidR="000D137E" w:rsidP="000D137E" w:rsidRDefault="000D137E" w14:paraId="6FA90D97" w14:textId="77777777"/>
          <w:p w:rsidR="00997775" w:rsidP="000D137E" w:rsidRDefault="000D137E" w14:paraId="504706D3" w14:textId="71374E91">
            <w:proofErr w:type="spellStart"/>
            <w:r>
              <w:t>Chako</w:t>
            </w:r>
            <w:r>
              <w:t>r</w:t>
            </w:r>
            <w:proofErr w:type="spellEnd"/>
          </w:p>
        </w:tc>
      </w:tr>
    </w:tbl>
    <w:p w:rsidR="00997775" w:rsidRDefault="00997775" w14:paraId="058DFE5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15EC" w14:textId="77777777" w:rsidR="00314DD0" w:rsidRDefault="00314DD0">
      <w:pPr>
        <w:spacing w:line="20" w:lineRule="exact"/>
      </w:pPr>
    </w:p>
  </w:endnote>
  <w:endnote w:type="continuationSeparator" w:id="0">
    <w:p w14:paraId="433C47FB" w14:textId="77777777" w:rsidR="00314DD0" w:rsidRDefault="00314DD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2B101D" w14:textId="77777777" w:rsidR="00314DD0" w:rsidRDefault="00314DD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570EF" w14:textId="77777777" w:rsidR="00314DD0" w:rsidRDefault="00314DD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0DE56A" w14:textId="77777777" w:rsidR="00314DD0" w:rsidRDefault="0031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D0"/>
    <w:rsid w:val="000D137E"/>
    <w:rsid w:val="00133FCE"/>
    <w:rsid w:val="001E482C"/>
    <w:rsid w:val="001E4877"/>
    <w:rsid w:val="0021105A"/>
    <w:rsid w:val="00280D6A"/>
    <w:rsid w:val="002B78E9"/>
    <w:rsid w:val="002C5406"/>
    <w:rsid w:val="00314DD0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01432"/>
  <w15:docId w15:val="{2592E97D-67C0-4C07-A6C6-5E1B952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758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2025-07-07T07:15:00.0000000Z</dcterms:created>
  <dcterms:modified xsi:type="dcterms:W3CDTF">2025-07-07T07:15:00.0000000Z</dcterms:modified>
  <dc:description>------------------------</dc:description>
  <dc:subject/>
  <keywords/>
  <version/>
  <category/>
</coreProperties>
</file>