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83113" w14:paraId="0EF6C738" w14:textId="77777777">
        <w:tc>
          <w:tcPr>
            <w:tcW w:w="6733" w:type="dxa"/>
            <w:gridSpan w:val="2"/>
            <w:tcBorders>
              <w:top w:val="nil"/>
              <w:left w:val="nil"/>
              <w:bottom w:val="nil"/>
              <w:right w:val="nil"/>
            </w:tcBorders>
            <w:vAlign w:val="center"/>
          </w:tcPr>
          <w:p w:rsidR="00997775" w:rsidP="00710A7A" w:rsidRDefault="00997775" w14:paraId="60E7D30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96DF0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83113" w14:paraId="7CB086A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C45613F" w14:textId="77777777">
            <w:r w:rsidRPr="008B0CC5">
              <w:t xml:space="preserve">Vergaderjaar </w:t>
            </w:r>
            <w:r w:rsidR="00AC6B87">
              <w:t>2024-2025</w:t>
            </w:r>
          </w:p>
        </w:tc>
      </w:tr>
      <w:tr w:rsidR="00997775" w:rsidTr="00183113" w14:paraId="6E8FA571" w14:textId="77777777">
        <w:trPr>
          <w:cantSplit/>
        </w:trPr>
        <w:tc>
          <w:tcPr>
            <w:tcW w:w="10985" w:type="dxa"/>
            <w:gridSpan w:val="3"/>
            <w:tcBorders>
              <w:top w:val="nil"/>
              <w:left w:val="nil"/>
              <w:bottom w:val="nil"/>
              <w:right w:val="nil"/>
            </w:tcBorders>
          </w:tcPr>
          <w:p w:rsidR="00997775" w:rsidRDefault="00997775" w14:paraId="1B2B7E0E" w14:textId="77777777"/>
        </w:tc>
      </w:tr>
      <w:tr w:rsidR="00997775" w:rsidTr="00183113" w14:paraId="5A832C88" w14:textId="77777777">
        <w:trPr>
          <w:cantSplit/>
        </w:trPr>
        <w:tc>
          <w:tcPr>
            <w:tcW w:w="10985" w:type="dxa"/>
            <w:gridSpan w:val="3"/>
            <w:tcBorders>
              <w:top w:val="nil"/>
              <w:left w:val="nil"/>
              <w:bottom w:val="single" w:color="auto" w:sz="4" w:space="0"/>
              <w:right w:val="nil"/>
            </w:tcBorders>
          </w:tcPr>
          <w:p w:rsidR="00997775" w:rsidRDefault="00997775" w14:paraId="17CACF66" w14:textId="77777777"/>
        </w:tc>
      </w:tr>
      <w:tr w:rsidR="00997775" w:rsidTr="00183113" w14:paraId="210AE1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504B40" w14:textId="77777777"/>
        </w:tc>
        <w:tc>
          <w:tcPr>
            <w:tcW w:w="7654" w:type="dxa"/>
            <w:gridSpan w:val="2"/>
          </w:tcPr>
          <w:p w:rsidR="00997775" w:rsidRDefault="00997775" w14:paraId="2463BB08" w14:textId="77777777"/>
        </w:tc>
      </w:tr>
      <w:tr w:rsidR="00183113" w:rsidTr="00183113" w14:paraId="72F776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113" w:rsidP="00183113" w:rsidRDefault="00183113" w14:paraId="396F0DD7" w14:textId="41DD3085">
            <w:pPr>
              <w:rPr>
                <w:b/>
              </w:rPr>
            </w:pPr>
            <w:r>
              <w:rPr>
                <w:b/>
              </w:rPr>
              <w:t>33 576</w:t>
            </w:r>
          </w:p>
        </w:tc>
        <w:tc>
          <w:tcPr>
            <w:tcW w:w="7654" w:type="dxa"/>
            <w:gridSpan w:val="2"/>
          </w:tcPr>
          <w:p w:rsidR="00183113" w:rsidP="00183113" w:rsidRDefault="00183113" w14:paraId="7472CB8B" w14:textId="25D1D333">
            <w:pPr>
              <w:rPr>
                <w:b/>
              </w:rPr>
            </w:pPr>
            <w:r w:rsidRPr="00A650CB">
              <w:rPr>
                <w:b/>
                <w:bCs/>
              </w:rPr>
              <w:t>Natuurbeleid</w:t>
            </w:r>
          </w:p>
        </w:tc>
      </w:tr>
      <w:tr w:rsidR="00183113" w:rsidTr="00183113" w14:paraId="7A89CA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113" w:rsidP="00183113" w:rsidRDefault="00183113" w14:paraId="1A8BDE29" w14:textId="77777777"/>
        </w:tc>
        <w:tc>
          <w:tcPr>
            <w:tcW w:w="7654" w:type="dxa"/>
            <w:gridSpan w:val="2"/>
          </w:tcPr>
          <w:p w:rsidR="00183113" w:rsidP="00183113" w:rsidRDefault="00183113" w14:paraId="02D683C5" w14:textId="77777777"/>
        </w:tc>
      </w:tr>
      <w:tr w:rsidR="00183113" w:rsidTr="00183113" w14:paraId="0258B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113" w:rsidP="00183113" w:rsidRDefault="00183113" w14:paraId="1338B099" w14:textId="77777777"/>
        </w:tc>
        <w:tc>
          <w:tcPr>
            <w:tcW w:w="7654" w:type="dxa"/>
            <w:gridSpan w:val="2"/>
          </w:tcPr>
          <w:p w:rsidR="00183113" w:rsidP="00183113" w:rsidRDefault="00183113" w14:paraId="00DB9110" w14:textId="77777777"/>
        </w:tc>
      </w:tr>
      <w:tr w:rsidR="00183113" w:rsidTr="00183113" w14:paraId="3E0BEA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113" w:rsidP="00183113" w:rsidRDefault="00183113" w14:paraId="218284A8" w14:textId="4226CB45">
            <w:pPr>
              <w:rPr>
                <w:b/>
              </w:rPr>
            </w:pPr>
            <w:r>
              <w:rPr>
                <w:b/>
              </w:rPr>
              <w:t xml:space="preserve">Nr. </w:t>
            </w:r>
            <w:r>
              <w:rPr>
                <w:b/>
              </w:rPr>
              <w:t>456</w:t>
            </w:r>
          </w:p>
        </w:tc>
        <w:tc>
          <w:tcPr>
            <w:tcW w:w="7654" w:type="dxa"/>
            <w:gridSpan w:val="2"/>
          </w:tcPr>
          <w:p w:rsidRPr="00183113" w:rsidR="00183113" w:rsidP="00183113" w:rsidRDefault="00183113" w14:paraId="2727D465" w14:textId="47F1F1AB">
            <w:r>
              <w:rPr>
                <w:b/>
              </w:rPr>
              <w:t xml:space="preserve">MOTIE VAN </w:t>
            </w:r>
            <w:r>
              <w:rPr>
                <w:b/>
              </w:rPr>
              <w:t xml:space="preserve">DE LEDEN </w:t>
            </w:r>
            <w:r w:rsidRPr="00183113">
              <w:rPr>
                <w:b/>
                <w:bCs/>
              </w:rPr>
              <w:t>KOSTIĆ</w:t>
            </w:r>
            <w:r>
              <w:rPr>
                <w:b/>
                <w:bCs/>
              </w:rPr>
              <w:t xml:space="preserve"> EN BROMET</w:t>
            </w:r>
          </w:p>
        </w:tc>
      </w:tr>
      <w:tr w:rsidR="00183113" w:rsidTr="00183113" w14:paraId="21251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113" w:rsidP="00183113" w:rsidRDefault="00183113" w14:paraId="6A2049CF" w14:textId="77777777"/>
        </w:tc>
        <w:tc>
          <w:tcPr>
            <w:tcW w:w="7654" w:type="dxa"/>
            <w:gridSpan w:val="2"/>
          </w:tcPr>
          <w:p w:rsidR="00183113" w:rsidP="00183113" w:rsidRDefault="00183113" w14:paraId="73BC7D70" w14:textId="6F5E7050">
            <w:r>
              <w:t>Voorgesteld 3 juli 2025</w:t>
            </w:r>
          </w:p>
        </w:tc>
      </w:tr>
      <w:tr w:rsidR="00183113" w:rsidTr="00183113" w14:paraId="14E59C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113" w:rsidP="00183113" w:rsidRDefault="00183113" w14:paraId="274EB3BD" w14:textId="77777777"/>
        </w:tc>
        <w:tc>
          <w:tcPr>
            <w:tcW w:w="7654" w:type="dxa"/>
            <w:gridSpan w:val="2"/>
          </w:tcPr>
          <w:p w:rsidR="00183113" w:rsidP="00183113" w:rsidRDefault="00183113" w14:paraId="11521468" w14:textId="77777777"/>
        </w:tc>
      </w:tr>
      <w:tr w:rsidR="00183113" w:rsidTr="00183113" w14:paraId="486BB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113" w:rsidP="00183113" w:rsidRDefault="00183113" w14:paraId="47BED3C0" w14:textId="77777777"/>
        </w:tc>
        <w:tc>
          <w:tcPr>
            <w:tcW w:w="7654" w:type="dxa"/>
            <w:gridSpan w:val="2"/>
          </w:tcPr>
          <w:p w:rsidR="00183113" w:rsidP="00183113" w:rsidRDefault="00183113" w14:paraId="7ECE38F3" w14:textId="6304B612">
            <w:r>
              <w:t>De Kamer,</w:t>
            </w:r>
          </w:p>
        </w:tc>
      </w:tr>
      <w:tr w:rsidR="00183113" w:rsidTr="00183113" w14:paraId="352993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113" w:rsidP="00183113" w:rsidRDefault="00183113" w14:paraId="67812C54" w14:textId="77777777"/>
        </w:tc>
        <w:tc>
          <w:tcPr>
            <w:tcW w:w="7654" w:type="dxa"/>
            <w:gridSpan w:val="2"/>
          </w:tcPr>
          <w:p w:rsidR="00183113" w:rsidP="00183113" w:rsidRDefault="00183113" w14:paraId="618E8FA5" w14:textId="77777777"/>
        </w:tc>
      </w:tr>
      <w:tr w:rsidR="00183113" w:rsidTr="00183113" w14:paraId="05FFA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113" w:rsidP="00183113" w:rsidRDefault="00183113" w14:paraId="1718A1D4" w14:textId="77777777"/>
        </w:tc>
        <w:tc>
          <w:tcPr>
            <w:tcW w:w="7654" w:type="dxa"/>
            <w:gridSpan w:val="2"/>
          </w:tcPr>
          <w:p w:rsidR="00183113" w:rsidP="00183113" w:rsidRDefault="00183113" w14:paraId="270500E2" w14:textId="44F5963E">
            <w:r>
              <w:t>gehoord de beraadslaging,</w:t>
            </w:r>
          </w:p>
        </w:tc>
      </w:tr>
      <w:tr w:rsidR="00997775" w:rsidTr="00183113" w14:paraId="28664C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C8322F" w14:textId="77777777"/>
        </w:tc>
        <w:tc>
          <w:tcPr>
            <w:tcW w:w="7654" w:type="dxa"/>
            <w:gridSpan w:val="2"/>
          </w:tcPr>
          <w:p w:rsidR="00997775" w:rsidRDefault="00997775" w14:paraId="2D3A15E2" w14:textId="77777777"/>
        </w:tc>
      </w:tr>
      <w:tr w:rsidR="00997775" w:rsidTr="00183113" w14:paraId="1368DF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977C6E" w14:textId="77777777"/>
        </w:tc>
        <w:tc>
          <w:tcPr>
            <w:tcW w:w="7654" w:type="dxa"/>
            <w:gridSpan w:val="2"/>
          </w:tcPr>
          <w:p w:rsidR="00183113" w:rsidP="00183113" w:rsidRDefault="00183113" w14:paraId="24383879" w14:textId="77777777">
            <w:r>
              <w:t>verzoekt de regering:</w:t>
            </w:r>
          </w:p>
          <w:p w:rsidR="00183113" w:rsidP="00183113" w:rsidRDefault="00183113" w14:paraId="1BDB2CB0" w14:textId="1E89723A">
            <w:pPr>
              <w:pStyle w:val="Lijstalinea"/>
              <w:numPr>
                <w:ilvl w:val="0"/>
                <w:numId w:val="1"/>
              </w:numPr>
            </w:pPr>
            <w:r>
              <w:t>het nu voorliggende ontwerpbesluit houdende wijziging in het kader van bescherming wolf en goudjakhals in te trekken en met spoed in een nieuw besluit de wolf tijdelijk op bijlage IX bij het Besluit activiteiten leefomgeving te plaatsen om te voorkomen dat de wolf in juli alle bescherming verliest;</w:t>
            </w:r>
          </w:p>
          <w:p w:rsidR="00183113" w:rsidP="00183113" w:rsidRDefault="00183113" w14:paraId="424E0E4A" w14:textId="0BF7E665">
            <w:pPr>
              <w:pStyle w:val="Lijstalinea"/>
              <w:numPr>
                <w:ilvl w:val="0"/>
                <w:numId w:val="1"/>
              </w:numPr>
            </w:pPr>
            <w:r>
              <w:t>voortaan maximaal in te zetten op niet-dodelijke maatregelen ten behoeve van conflictarm samenleven tussen mens en wolf,</w:t>
            </w:r>
          </w:p>
          <w:p w:rsidR="00183113" w:rsidP="00183113" w:rsidRDefault="00183113" w14:paraId="4787091F" w14:textId="77777777"/>
          <w:p w:rsidR="00183113" w:rsidP="00183113" w:rsidRDefault="00183113" w14:paraId="2275B4BE" w14:textId="77777777">
            <w:r>
              <w:t>en gaat over tot de orde van de dag.</w:t>
            </w:r>
          </w:p>
          <w:p w:rsidR="00183113" w:rsidP="00183113" w:rsidRDefault="00183113" w14:paraId="4CD09AF5" w14:textId="77777777"/>
          <w:p w:rsidR="00183113" w:rsidP="00183113" w:rsidRDefault="00183113" w14:paraId="620B195F" w14:textId="77777777">
            <w:r>
              <w:t>Kostić</w:t>
            </w:r>
          </w:p>
          <w:p w:rsidR="00997775" w:rsidP="00183113" w:rsidRDefault="00183113" w14:paraId="098D7908" w14:textId="5ED933D1">
            <w:proofErr w:type="spellStart"/>
            <w:r>
              <w:t>Bromet</w:t>
            </w:r>
            <w:proofErr w:type="spellEnd"/>
          </w:p>
        </w:tc>
      </w:tr>
    </w:tbl>
    <w:p w:rsidR="00997775" w:rsidRDefault="00997775" w14:paraId="3944C9C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D30AC" w14:textId="77777777" w:rsidR="00183113" w:rsidRDefault="00183113">
      <w:pPr>
        <w:spacing w:line="20" w:lineRule="exact"/>
      </w:pPr>
    </w:p>
  </w:endnote>
  <w:endnote w:type="continuationSeparator" w:id="0">
    <w:p w14:paraId="227DFD31" w14:textId="77777777" w:rsidR="00183113" w:rsidRDefault="00183113">
      <w:pPr>
        <w:pStyle w:val="Amendement"/>
      </w:pPr>
      <w:r>
        <w:rPr>
          <w:b w:val="0"/>
        </w:rPr>
        <w:t xml:space="preserve"> </w:t>
      </w:r>
    </w:p>
  </w:endnote>
  <w:endnote w:type="continuationNotice" w:id="1">
    <w:p w14:paraId="483FF340" w14:textId="77777777" w:rsidR="00183113" w:rsidRDefault="0018311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BBEA7" w14:textId="77777777" w:rsidR="00183113" w:rsidRDefault="00183113">
      <w:pPr>
        <w:pStyle w:val="Amendement"/>
      </w:pPr>
      <w:r>
        <w:rPr>
          <w:b w:val="0"/>
        </w:rPr>
        <w:separator/>
      </w:r>
    </w:p>
  </w:footnote>
  <w:footnote w:type="continuationSeparator" w:id="0">
    <w:p w14:paraId="7920180D" w14:textId="77777777" w:rsidR="00183113" w:rsidRDefault="00183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A5549"/>
    <w:multiLevelType w:val="hybridMultilevel"/>
    <w:tmpl w:val="20908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915431"/>
    <w:multiLevelType w:val="hybridMultilevel"/>
    <w:tmpl w:val="109C849E"/>
    <w:lvl w:ilvl="0" w:tplc="8D440182">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9623341">
    <w:abstractNumId w:val="0"/>
  </w:num>
  <w:num w:numId="2" w16cid:durableId="815804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13"/>
    <w:rsid w:val="00133FCE"/>
    <w:rsid w:val="00183113"/>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35829"/>
  <w15:docId w15:val="{1FFDAB12-94A6-45B7-B2B5-C9EAA99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183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606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2025-07-07T07:24:00.0000000Z</dcterms:created>
  <dcterms:modified xsi:type="dcterms:W3CDTF">2025-07-07T07:31:00.0000000Z</dcterms:modified>
  <dc:description>------------------------</dc:description>
  <dc:subject/>
  <keywords/>
  <version/>
  <category/>
</coreProperties>
</file>