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6AF8" w14:paraId="2427C2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0773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D94B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6AF8" w14:paraId="3778BCC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5A4E4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6AF8" w14:paraId="19D8C4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EDE0E0" w14:textId="77777777"/>
        </w:tc>
      </w:tr>
      <w:tr w:rsidR="00997775" w:rsidTr="008E6AF8" w14:paraId="05B500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E4DB12" w14:textId="77777777"/>
        </w:tc>
      </w:tr>
      <w:tr w:rsidR="00997775" w:rsidTr="008E6AF8" w14:paraId="70556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E31836" w14:textId="77777777"/>
        </w:tc>
        <w:tc>
          <w:tcPr>
            <w:tcW w:w="7654" w:type="dxa"/>
            <w:gridSpan w:val="2"/>
          </w:tcPr>
          <w:p w:rsidR="00997775" w:rsidRDefault="00997775" w14:paraId="2224942E" w14:textId="77777777"/>
        </w:tc>
      </w:tr>
      <w:tr w:rsidR="008E6AF8" w:rsidTr="008E6AF8" w14:paraId="4724A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16E681CB" w14:textId="4055CB94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8E6AF8" w:rsidP="008E6AF8" w:rsidRDefault="008E6AF8" w14:paraId="240DF960" w14:textId="76A1F6D1">
            <w:pPr>
              <w:rPr>
                <w:b/>
              </w:rPr>
            </w:pPr>
            <w:r w:rsidRPr="00A650CB">
              <w:rPr>
                <w:b/>
                <w:bCs/>
              </w:rPr>
              <w:t>Natuurbeleid</w:t>
            </w:r>
          </w:p>
        </w:tc>
      </w:tr>
      <w:tr w:rsidR="008E6AF8" w:rsidTr="008E6AF8" w14:paraId="2FF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6518F2C8" w14:textId="77777777"/>
        </w:tc>
        <w:tc>
          <w:tcPr>
            <w:tcW w:w="7654" w:type="dxa"/>
            <w:gridSpan w:val="2"/>
          </w:tcPr>
          <w:p w:rsidR="008E6AF8" w:rsidP="008E6AF8" w:rsidRDefault="008E6AF8" w14:paraId="0926C903" w14:textId="77777777"/>
        </w:tc>
      </w:tr>
      <w:tr w:rsidR="008E6AF8" w:rsidTr="008E6AF8" w14:paraId="3917C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2C186355" w14:textId="77777777"/>
        </w:tc>
        <w:tc>
          <w:tcPr>
            <w:tcW w:w="7654" w:type="dxa"/>
            <w:gridSpan w:val="2"/>
          </w:tcPr>
          <w:p w:rsidR="008E6AF8" w:rsidP="008E6AF8" w:rsidRDefault="008E6AF8" w14:paraId="3EA773F1" w14:textId="77777777"/>
        </w:tc>
      </w:tr>
      <w:tr w:rsidR="008E6AF8" w:rsidTr="008E6AF8" w14:paraId="1C02A2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60AD5FF4" w14:textId="2DA0379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25374">
              <w:rPr>
                <w:b/>
              </w:rPr>
              <w:t>458</w:t>
            </w:r>
          </w:p>
        </w:tc>
        <w:tc>
          <w:tcPr>
            <w:tcW w:w="7654" w:type="dxa"/>
            <w:gridSpan w:val="2"/>
          </w:tcPr>
          <w:p w:rsidR="008E6AF8" w:rsidP="008E6AF8" w:rsidRDefault="008E6AF8" w14:paraId="7646FA70" w14:textId="540EACA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25374">
              <w:rPr>
                <w:b/>
              </w:rPr>
              <w:t>DE LEDEN VELTMAN EN MICHON-DERKZEN</w:t>
            </w:r>
          </w:p>
        </w:tc>
      </w:tr>
      <w:tr w:rsidR="008E6AF8" w:rsidTr="008E6AF8" w14:paraId="17A0A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2C33609C" w14:textId="77777777"/>
        </w:tc>
        <w:tc>
          <w:tcPr>
            <w:tcW w:w="7654" w:type="dxa"/>
            <w:gridSpan w:val="2"/>
          </w:tcPr>
          <w:p w:rsidR="008E6AF8" w:rsidP="008E6AF8" w:rsidRDefault="008E6AF8" w14:paraId="4A0E09F4" w14:textId="1A8239F4">
            <w:r>
              <w:t>Voorgesteld 3 juli 2025</w:t>
            </w:r>
          </w:p>
        </w:tc>
      </w:tr>
      <w:tr w:rsidR="008E6AF8" w:rsidTr="008E6AF8" w14:paraId="6388BC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086DAAE5" w14:textId="77777777"/>
        </w:tc>
        <w:tc>
          <w:tcPr>
            <w:tcW w:w="7654" w:type="dxa"/>
            <w:gridSpan w:val="2"/>
          </w:tcPr>
          <w:p w:rsidR="008E6AF8" w:rsidP="008E6AF8" w:rsidRDefault="008E6AF8" w14:paraId="7241DB58" w14:textId="77777777"/>
        </w:tc>
      </w:tr>
      <w:tr w:rsidR="008E6AF8" w:rsidTr="008E6AF8" w14:paraId="13CB5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0FA4F21D" w14:textId="77777777"/>
        </w:tc>
        <w:tc>
          <w:tcPr>
            <w:tcW w:w="7654" w:type="dxa"/>
            <w:gridSpan w:val="2"/>
          </w:tcPr>
          <w:p w:rsidR="008E6AF8" w:rsidP="008E6AF8" w:rsidRDefault="008E6AF8" w14:paraId="45E8ECA5" w14:textId="4BCC72BF">
            <w:r>
              <w:t>De Kamer,</w:t>
            </w:r>
          </w:p>
        </w:tc>
      </w:tr>
      <w:tr w:rsidR="008E6AF8" w:rsidTr="008E6AF8" w14:paraId="3BD73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7A3937E5" w14:textId="77777777"/>
        </w:tc>
        <w:tc>
          <w:tcPr>
            <w:tcW w:w="7654" w:type="dxa"/>
            <w:gridSpan w:val="2"/>
          </w:tcPr>
          <w:p w:rsidR="008E6AF8" w:rsidP="008E6AF8" w:rsidRDefault="008E6AF8" w14:paraId="00223851" w14:textId="77777777"/>
        </w:tc>
      </w:tr>
      <w:tr w:rsidR="008E6AF8" w:rsidTr="008E6AF8" w14:paraId="55441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6AF8" w:rsidP="008E6AF8" w:rsidRDefault="008E6AF8" w14:paraId="49D01E59" w14:textId="77777777"/>
        </w:tc>
        <w:tc>
          <w:tcPr>
            <w:tcW w:w="7654" w:type="dxa"/>
            <w:gridSpan w:val="2"/>
          </w:tcPr>
          <w:p w:rsidR="008E6AF8" w:rsidP="008E6AF8" w:rsidRDefault="008E6AF8" w14:paraId="50292382" w14:textId="217BA8E0">
            <w:r>
              <w:t>gehoord de beraadslaging,</w:t>
            </w:r>
          </w:p>
        </w:tc>
      </w:tr>
      <w:tr w:rsidR="00997775" w:rsidTr="008E6AF8" w14:paraId="3120D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3F11F6" w14:textId="77777777"/>
        </w:tc>
        <w:tc>
          <w:tcPr>
            <w:tcW w:w="7654" w:type="dxa"/>
            <w:gridSpan w:val="2"/>
          </w:tcPr>
          <w:p w:rsidR="00997775" w:rsidRDefault="00997775" w14:paraId="21A0CE8E" w14:textId="77777777"/>
        </w:tc>
      </w:tr>
      <w:tr w:rsidR="00997775" w:rsidTr="008E6AF8" w14:paraId="6E0CC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B05116" w14:textId="77777777"/>
        </w:tc>
        <w:tc>
          <w:tcPr>
            <w:tcW w:w="7654" w:type="dxa"/>
            <w:gridSpan w:val="2"/>
          </w:tcPr>
          <w:p w:rsidR="008E6AF8" w:rsidP="008E6AF8" w:rsidRDefault="008E6AF8" w14:paraId="01091E5A" w14:textId="77777777">
            <w:r>
              <w:t>constaterende dat groene boa's een cruciale rol spelen in het toezicht op natuurgebieden en het buitengebied;</w:t>
            </w:r>
          </w:p>
          <w:p w:rsidR="00025374" w:rsidP="008E6AF8" w:rsidRDefault="00025374" w14:paraId="69A31AD0" w14:textId="77777777"/>
          <w:p w:rsidR="008E6AF8" w:rsidP="008E6AF8" w:rsidRDefault="008E6AF8" w14:paraId="55DE05D6" w14:textId="77777777">
            <w:r>
              <w:t>overwegende dat adequaat toezicht en handhaving van essentieel belang zijn voor het behoud en de bescherming van natuur en het tegengaan van verslechtering van de natuur;</w:t>
            </w:r>
          </w:p>
          <w:p w:rsidR="00025374" w:rsidP="008E6AF8" w:rsidRDefault="00025374" w14:paraId="4A0737CE" w14:textId="77777777"/>
          <w:p w:rsidR="008E6AF8" w:rsidP="008E6AF8" w:rsidRDefault="008E6AF8" w14:paraId="4192C3DA" w14:textId="77777777">
            <w:r>
              <w:t xml:space="preserve">constaterende dat de minimale uitvoering van toezichts- en handhavingstaken bij </w:t>
            </w:r>
            <w:proofErr w:type="spellStart"/>
            <w:r>
              <w:t>terreinbeherende</w:t>
            </w:r>
            <w:proofErr w:type="spellEnd"/>
            <w:r>
              <w:t xml:space="preserve"> organisaties onder druk staat;</w:t>
            </w:r>
          </w:p>
          <w:p w:rsidR="00025374" w:rsidP="008E6AF8" w:rsidRDefault="00025374" w14:paraId="752A73AB" w14:textId="77777777"/>
          <w:p w:rsidR="008E6AF8" w:rsidP="008E6AF8" w:rsidRDefault="008E6AF8" w14:paraId="367050B9" w14:textId="77777777">
            <w:r>
              <w:t>verzoekt de regering zich ervoor in te zetten dat, binnen het beschikbare budget voor natuur en/of het Agrarisch Natuur- en Landschapsbeheer, de noodzakelijke middelen beschikbaar komen om structureel te voorzien in adequaat toezicht en handhaving door groene boa's,</w:t>
            </w:r>
          </w:p>
          <w:p w:rsidR="00025374" w:rsidP="008E6AF8" w:rsidRDefault="00025374" w14:paraId="570E2209" w14:textId="77777777"/>
          <w:p w:rsidR="008E6AF8" w:rsidP="008E6AF8" w:rsidRDefault="008E6AF8" w14:paraId="0DD58A79" w14:textId="77777777">
            <w:r>
              <w:t>en gaat over tot de orde van de dag.</w:t>
            </w:r>
          </w:p>
          <w:p w:rsidR="00025374" w:rsidP="008E6AF8" w:rsidRDefault="00025374" w14:paraId="32D8B304" w14:textId="77777777"/>
          <w:p w:rsidR="00025374" w:rsidP="008E6AF8" w:rsidRDefault="008E6AF8" w14:paraId="6D625052" w14:textId="77777777">
            <w:proofErr w:type="spellStart"/>
            <w:r>
              <w:t>Veltman</w:t>
            </w:r>
            <w:proofErr w:type="spellEnd"/>
          </w:p>
          <w:p w:rsidR="00997775" w:rsidP="008E6AF8" w:rsidRDefault="008E6AF8" w14:paraId="0B238E0A" w14:textId="6FB04C6D">
            <w:r>
              <w:t>Michon-</w:t>
            </w:r>
            <w:proofErr w:type="spellStart"/>
            <w:r>
              <w:t>Derkzen</w:t>
            </w:r>
            <w:proofErr w:type="spellEnd"/>
          </w:p>
        </w:tc>
      </w:tr>
    </w:tbl>
    <w:p w:rsidR="00997775" w:rsidRDefault="00997775" w14:paraId="7C7A9E1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7B9A" w14:textId="77777777" w:rsidR="008E6AF8" w:rsidRDefault="008E6AF8">
      <w:pPr>
        <w:spacing w:line="20" w:lineRule="exact"/>
      </w:pPr>
    </w:p>
  </w:endnote>
  <w:endnote w:type="continuationSeparator" w:id="0">
    <w:p w14:paraId="1D60DFE4" w14:textId="77777777" w:rsidR="008E6AF8" w:rsidRDefault="008E6A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A8804D" w14:textId="77777777" w:rsidR="008E6AF8" w:rsidRDefault="008E6A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E9ED" w14:textId="77777777" w:rsidR="008E6AF8" w:rsidRDefault="008E6A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A51F41" w14:textId="77777777" w:rsidR="008E6AF8" w:rsidRDefault="008E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8"/>
    <w:rsid w:val="0002537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8E6AF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C3526"/>
  <w15:docId w15:val="{A4CF7580-0D95-49EA-8C92-7D7152ED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2025-07-07T07:24:00.0000000Z</dcterms:created>
  <dcterms:modified xsi:type="dcterms:W3CDTF">2025-07-07T07:46:00.0000000Z</dcterms:modified>
  <dc:description>------------------------</dc:description>
  <dc:subject/>
  <keywords/>
  <version/>
  <category/>
</coreProperties>
</file>