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74DA7" w14:paraId="4088440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87E7D5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79CAC3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74DA7" w14:paraId="2304859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6A780C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74DA7" w14:paraId="54782F0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F860B9B" w14:textId="77777777"/>
        </w:tc>
      </w:tr>
      <w:tr w:rsidR="00997775" w:rsidTr="00574DA7" w14:paraId="13ED62E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1B0BA72" w14:textId="77777777"/>
        </w:tc>
      </w:tr>
      <w:tr w:rsidR="00997775" w:rsidTr="00574DA7" w14:paraId="23A3A7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F840AA" w14:textId="77777777"/>
        </w:tc>
        <w:tc>
          <w:tcPr>
            <w:tcW w:w="7654" w:type="dxa"/>
            <w:gridSpan w:val="2"/>
          </w:tcPr>
          <w:p w:rsidR="00997775" w:rsidRDefault="00997775" w14:paraId="12D58032" w14:textId="77777777"/>
        </w:tc>
      </w:tr>
      <w:tr w:rsidR="00574DA7" w:rsidTr="00574DA7" w14:paraId="51FA79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4DA7" w:rsidP="00574DA7" w:rsidRDefault="00574DA7" w14:paraId="58674352" w14:textId="01544DA6">
            <w:pPr>
              <w:rPr>
                <w:b/>
              </w:rPr>
            </w:pPr>
            <w:r>
              <w:rPr>
                <w:b/>
              </w:rPr>
              <w:t>28 325</w:t>
            </w:r>
          </w:p>
        </w:tc>
        <w:tc>
          <w:tcPr>
            <w:tcW w:w="7654" w:type="dxa"/>
            <w:gridSpan w:val="2"/>
          </w:tcPr>
          <w:p w:rsidR="00574DA7" w:rsidP="00574DA7" w:rsidRDefault="00574DA7" w14:paraId="0C8E8113" w14:textId="45DDAFA4">
            <w:pPr>
              <w:rPr>
                <w:b/>
              </w:rPr>
            </w:pPr>
            <w:r w:rsidRPr="005C0A28">
              <w:rPr>
                <w:b/>
                <w:bCs/>
              </w:rPr>
              <w:t xml:space="preserve">Bouwregelgeving </w:t>
            </w:r>
          </w:p>
        </w:tc>
      </w:tr>
      <w:tr w:rsidR="00574DA7" w:rsidTr="00574DA7" w14:paraId="2AA58C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4DA7" w:rsidP="00574DA7" w:rsidRDefault="00574DA7" w14:paraId="110244E2" w14:textId="77777777"/>
        </w:tc>
        <w:tc>
          <w:tcPr>
            <w:tcW w:w="7654" w:type="dxa"/>
            <w:gridSpan w:val="2"/>
          </w:tcPr>
          <w:p w:rsidR="00574DA7" w:rsidP="00574DA7" w:rsidRDefault="00574DA7" w14:paraId="1F195A2F" w14:textId="77777777"/>
        </w:tc>
      </w:tr>
      <w:tr w:rsidR="00574DA7" w:rsidTr="00574DA7" w14:paraId="2A3C03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4DA7" w:rsidP="00574DA7" w:rsidRDefault="00574DA7" w14:paraId="2C1A3203" w14:textId="77777777"/>
        </w:tc>
        <w:tc>
          <w:tcPr>
            <w:tcW w:w="7654" w:type="dxa"/>
            <w:gridSpan w:val="2"/>
          </w:tcPr>
          <w:p w:rsidR="00574DA7" w:rsidP="00574DA7" w:rsidRDefault="00574DA7" w14:paraId="03FD5F41" w14:textId="77777777"/>
        </w:tc>
      </w:tr>
      <w:tr w:rsidR="00574DA7" w:rsidTr="00574DA7" w14:paraId="535250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4DA7" w:rsidP="00574DA7" w:rsidRDefault="00574DA7" w14:paraId="5B4BEE4A" w14:textId="21835D3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285</w:t>
            </w:r>
          </w:p>
        </w:tc>
        <w:tc>
          <w:tcPr>
            <w:tcW w:w="7654" w:type="dxa"/>
            <w:gridSpan w:val="2"/>
          </w:tcPr>
          <w:p w:rsidR="00574DA7" w:rsidP="00574DA7" w:rsidRDefault="00574DA7" w14:paraId="0B017E2E" w14:textId="1DE2026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WIJEN-NASS</w:t>
            </w:r>
          </w:p>
        </w:tc>
      </w:tr>
      <w:tr w:rsidR="00574DA7" w:rsidTr="00574DA7" w14:paraId="5314ED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4DA7" w:rsidP="00574DA7" w:rsidRDefault="00574DA7" w14:paraId="17E340E8" w14:textId="77777777"/>
        </w:tc>
        <w:tc>
          <w:tcPr>
            <w:tcW w:w="7654" w:type="dxa"/>
            <w:gridSpan w:val="2"/>
          </w:tcPr>
          <w:p w:rsidR="00574DA7" w:rsidP="00574DA7" w:rsidRDefault="00574DA7" w14:paraId="043DD4AF" w14:textId="24D5592C">
            <w:r>
              <w:t>Voorgesteld 3 juli 2025</w:t>
            </w:r>
          </w:p>
        </w:tc>
      </w:tr>
      <w:tr w:rsidR="00574DA7" w:rsidTr="00574DA7" w14:paraId="736B1E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4DA7" w:rsidP="00574DA7" w:rsidRDefault="00574DA7" w14:paraId="64DDB7FD" w14:textId="77777777"/>
        </w:tc>
        <w:tc>
          <w:tcPr>
            <w:tcW w:w="7654" w:type="dxa"/>
            <w:gridSpan w:val="2"/>
          </w:tcPr>
          <w:p w:rsidR="00574DA7" w:rsidP="00574DA7" w:rsidRDefault="00574DA7" w14:paraId="28E850A9" w14:textId="77777777"/>
        </w:tc>
      </w:tr>
      <w:tr w:rsidR="00574DA7" w:rsidTr="00574DA7" w14:paraId="5F57DA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4DA7" w:rsidP="00574DA7" w:rsidRDefault="00574DA7" w14:paraId="6F7E6D7D" w14:textId="77777777"/>
        </w:tc>
        <w:tc>
          <w:tcPr>
            <w:tcW w:w="7654" w:type="dxa"/>
            <w:gridSpan w:val="2"/>
          </w:tcPr>
          <w:p w:rsidR="00574DA7" w:rsidP="00574DA7" w:rsidRDefault="00574DA7" w14:paraId="603B55CF" w14:textId="2917DFE1">
            <w:r>
              <w:t>De Kamer,</w:t>
            </w:r>
          </w:p>
        </w:tc>
      </w:tr>
      <w:tr w:rsidR="00574DA7" w:rsidTr="00574DA7" w14:paraId="174953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4DA7" w:rsidP="00574DA7" w:rsidRDefault="00574DA7" w14:paraId="486E6344" w14:textId="77777777"/>
        </w:tc>
        <w:tc>
          <w:tcPr>
            <w:tcW w:w="7654" w:type="dxa"/>
            <w:gridSpan w:val="2"/>
          </w:tcPr>
          <w:p w:rsidR="00574DA7" w:rsidP="00574DA7" w:rsidRDefault="00574DA7" w14:paraId="4DE2F7CD" w14:textId="77777777"/>
        </w:tc>
      </w:tr>
      <w:tr w:rsidR="00574DA7" w:rsidTr="00574DA7" w14:paraId="2D7A20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4DA7" w:rsidP="00574DA7" w:rsidRDefault="00574DA7" w14:paraId="73279C39" w14:textId="77777777"/>
        </w:tc>
        <w:tc>
          <w:tcPr>
            <w:tcW w:w="7654" w:type="dxa"/>
            <w:gridSpan w:val="2"/>
          </w:tcPr>
          <w:p w:rsidR="00574DA7" w:rsidP="00574DA7" w:rsidRDefault="00574DA7" w14:paraId="51A120F4" w14:textId="24CD334A">
            <w:r>
              <w:t>gehoord de beraadslaging,</w:t>
            </w:r>
          </w:p>
        </w:tc>
      </w:tr>
      <w:tr w:rsidR="00997775" w:rsidTr="00574DA7" w14:paraId="3C2C03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383C98" w14:textId="77777777"/>
        </w:tc>
        <w:tc>
          <w:tcPr>
            <w:tcW w:w="7654" w:type="dxa"/>
            <w:gridSpan w:val="2"/>
          </w:tcPr>
          <w:p w:rsidR="00997775" w:rsidRDefault="00997775" w14:paraId="25795E86" w14:textId="77777777"/>
        </w:tc>
      </w:tr>
      <w:tr w:rsidR="00997775" w:rsidTr="00574DA7" w14:paraId="1ED42B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8401DC" w14:textId="77777777"/>
        </w:tc>
        <w:tc>
          <w:tcPr>
            <w:tcW w:w="7654" w:type="dxa"/>
            <w:gridSpan w:val="2"/>
          </w:tcPr>
          <w:p w:rsidR="00574DA7" w:rsidP="00574DA7" w:rsidRDefault="00574DA7" w14:paraId="42A6A24B" w14:textId="77777777">
            <w:r>
              <w:t>constaterende dat erkende kwaliteitsverklaringen (</w:t>
            </w:r>
            <w:proofErr w:type="spellStart"/>
            <w:r>
              <w:t>EKV's</w:t>
            </w:r>
            <w:proofErr w:type="spellEnd"/>
            <w:r>
              <w:t>) bijdragen aan versnelling van woningbouw, verlaging van administratieve lasten en efficiënter toezicht;</w:t>
            </w:r>
          </w:p>
          <w:p w:rsidR="00574DA7" w:rsidP="00574DA7" w:rsidRDefault="00574DA7" w14:paraId="1F703C5F" w14:textId="77777777"/>
          <w:p w:rsidR="00574DA7" w:rsidP="00574DA7" w:rsidRDefault="00574DA7" w14:paraId="0DACF24A" w14:textId="77777777">
            <w:r>
              <w:t xml:space="preserve">overwegende dat veel gemeenten </w:t>
            </w:r>
            <w:proofErr w:type="spellStart"/>
            <w:r>
              <w:t>EKV's</w:t>
            </w:r>
            <w:proofErr w:type="spellEnd"/>
            <w:r>
              <w:t xml:space="preserve"> nog onvoldoende (h)erkennen en vasthouden aan traditionele procedures en zo onnodige vertraging veroorzaken;</w:t>
            </w:r>
          </w:p>
          <w:p w:rsidR="00574DA7" w:rsidP="00574DA7" w:rsidRDefault="00574DA7" w14:paraId="44DAAAD3" w14:textId="77777777"/>
          <w:p w:rsidR="00574DA7" w:rsidP="00574DA7" w:rsidRDefault="00574DA7" w14:paraId="3ED7A898" w14:textId="77777777">
            <w:r>
              <w:t xml:space="preserve">verzoekt de regering om te zorgen voor landelijke erkenning en eenduidige toepassing van </w:t>
            </w:r>
            <w:proofErr w:type="spellStart"/>
            <w:r>
              <w:t>EKV's</w:t>
            </w:r>
            <w:proofErr w:type="spellEnd"/>
            <w:r>
              <w:t xml:space="preserve"> binnen de Wet kwaliteitsborging voor het bouwen (</w:t>
            </w:r>
            <w:proofErr w:type="spellStart"/>
            <w:r>
              <w:t>Wkb</w:t>
            </w:r>
            <w:proofErr w:type="spellEnd"/>
            <w:r>
              <w:t>);</w:t>
            </w:r>
          </w:p>
          <w:p w:rsidR="00574DA7" w:rsidP="00574DA7" w:rsidRDefault="00574DA7" w14:paraId="6865AFA9" w14:textId="77777777"/>
          <w:p w:rsidR="00574DA7" w:rsidP="00574DA7" w:rsidRDefault="00574DA7" w14:paraId="726BB365" w14:textId="77777777">
            <w:r>
              <w:t xml:space="preserve">verzoekt de regering om gemeenten actief te informeren over de waarde en werking van </w:t>
            </w:r>
            <w:proofErr w:type="spellStart"/>
            <w:r>
              <w:t>EKV's</w:t>
            </w:r>
            <w:proofErr w:type="spellEnd"/>
            <w:r>
              <w:t>;</w:t>
            </w:r>
          </w:p>
          <w:p w:rsidR="00574DA7" w:rsidP="00574DA7" w:rsidRDefault="00574DA7" w14:paraId="4066100B" w14:textId="77777777"/>
          <w:p w:rsidR="00574DA7" w:rsidP="00574DA7" w:rsidRDefault="00574DA7" w14:paraId="28CE2447" w14:textId="77777777">
            <w:r>
              <w:t>verzoekt de regering om de "</w:t>
            </w:r>
            <w:proofErr w:type="spellStart"/>
            <w:r>
              <w:t>fast</w:t>
            </w:r>
            <w:proofErr w:type="spellEnd"/>
            <w:r>
              <w:t xml:space="preserve"> </w:t>
            </w:r>
            <w:proofErr w:type="spellStart"/>
            <w:r>
              <w:t>lane</w:t>
            </w:r>
            <w:proofErr w:type="spellEnd"/>
            <w:r>
              <w:t xml:space="preserve">"-experimenten met industriële woningbouw en </w:t>
            </w:r>
            <w:proofErr w:type="spellStart"/>
            <w:r>
              <w:t>EKV's</w:t>
            </w:r>
            <w:proofErr w:type="spellEnd"/>
            <w:r>
              <w:t xml:space="preserve"> versneld uit te breiden naar andere woningbouwregio's,</w:t>
            </w:r>
          </w:p>
          <w:p w:rsidR="00574DA7" w:rsidP="00574DA7" w:rsidRDefault="00574DA7" w14:paraId="6F93FE0B" w14:textId="77777777"/>
          <w:p w:rsidR="00574DA7" w:rsidP="00574DA7" w:rsidRDefault="00574DA7" w14:paraId="07527191" w14:textId="77777777">
            <w:r>
              <w:t>en gaat over tot de orde van de dag.</w:t>
            </w:r>
          </w:p>
          <w:p w:rsidR="00574DA7" w:rsidP="00574DA7" w:rsidRDefault="00574DA7" w14:paraId="77E37EF7" w14:textId="77777777"/>
          <w:p w:rsidR="00997775" w:rsidP="00574DA7" w:rsidRDefault="00574DA7" w14:paraId="06484D8F" w14:textId="286816BF">
            <w:proofErr w:type="spellStart"/>
            <w:r>
              <w:t>Wijen-Nass</w:t>
            </w:r>
            <w:proofErr w:type="spellEnd"/>
          </w:p>
        </w:tc>
      </w:tr>
    </w:tbl>
    <w:p w:rsidR="00997775" w:rsidRDefault="00997775" w14:paraId="4C95FBC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A67B5" w14:textId="77777777" w:rsidR="00574DA7" w:rsidRDefault="00574DA7">
      <w:pPr>
        <w:spacing w:line="20" w:lineRule="exact"/>
      </w:pPr>
    </w:p>
  </w:endnote>
  <w:endnote w:type="continuationSeparator" w:id="0">
    <w:p w14:paraId="5B31E7A9" w14:textId="77777777" w:rsidR="00574DA7" w:rsidRDefault="00574DA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EA61898" w14:textId="77777777" w:rsidR="00574DA7" w:rsidRDefault="00574DA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555F5" w14:textId="77777777" w:rsidR="00574DA7" w:rsidRDefault="00574DA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94A0EA8" w14:textId="77777777" w:rsidR="00574DA7" w:rsidRDefault="00574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A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74DA7"/>
    <w:rsid w:val="00621F64"/>
    <w:rsid w:val="00644DED"/>
    <w:rsid w:val="006765BC"/>
    <w:rsid w:val="00710A7A"/>
    <w:rsid w:val="00744C6E"/>
    <w:rsid w:val="007639A3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662AB"/>
  <w15:docId w15:val="{E86E3AC4-91CF-4FFD-9546-FA957B75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833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2025-07-07T07:59:00.0000000Z</dcterms:created>
  <dcterms:modified xsi:type="dcterms:W3CDTF">2025-07-07T08:12:00.0000000Z</dcterms:modified>
  <dc:description>------------------------</dc:description>
  <dc:subject/>
  <keywords/>
  <version/>
  <category/>
</coreProperties>
</file>