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52939" w14:paraId="182DA015" w14:textId="77777777">
        <w:tc>
          <w:tcPr>
            <w:tcW w:w="6733" w:type="dxa"/>
            <w:gridSpan w:val="2"/>
            <w:tcBorders>
              <w:top w:val="nil"/>
              <w:left w:val="nil"/>
              <w:bottom w:val="nil"/>
              <w:right w:val="nil"/>
            </w:tcBorders>
            <w:vAlign w:val="center"/>
          </w:tcPr>
          <w:p w:rsidR="00997775" w:rsidP="00710A7A" w:rsidRDefault="00997775" w14:paraId="445BC17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F1AF4C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52939" w14:paraId="586AEAE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631009" w14:textId="77777777">
            <w:r w:rsidRPr="008B0CC5">
              <w:t xml:space="preserve">Vergaderjaar </w:t>
            </w:r>
            <w:r w:rsidR="00AC6B87">
              <w:t>2024-2025</w:t>
            </w:r>
          </w:p>
        </w:tc>
      </w:tr>
      <w:tr w:rsidR="00997775" w:rsidTr="00F52939" w14:paraId="7E320F2C" w14:textId="77777777">
        <w:trPr>
          <w:cantSplit/>
        </w:trPr>
        <w:tc>
          <w:tcPr>
            <w:tcW w:w="10985" w:type="dxa"/>
            <w:gridSpan w:val="3"/>
            <w:tcBorders>
              <w:top w:val="nil"/>
              <w:left w:val="nil"/>
              <w:bottom w:val="nil"/>
              <w:right w:val="nil"/>
            </w:tcBorders>
          </w:tcPr>
          <w:p w:rsidR="00997775" w:rsidRDefault="00997775" w14:paraId="18C2A49E" w14:textId="77777777"/>
        </w:tc>
      </w:tr>
      <w:tr w:rsidR="00997775" w:rsidTr="00F52939" w14:paraId="12826073" w14:textId="77777777">
        <w:trPr>
          <w:cantSplit/>
        </w:trPr>
        <w:tc>
          <w:tcPr>
            <w:tcW w:w="10985" w:type="dxa"/>
            <w:gridSpan w:val="3"/>
            <w:tcBorders>
              <w:top w:val="nil"/>
              <w:left w:val="nil"/>
              <w:bottom w:val="single" w:color="auto" w:sz="4" w:space="0"/>
              <w:right w:val="nil"/>
            </w:tcBorders>
          </w:tcPr>
          <w:p w:rsidR="00997775" w:rsidRDefault="00997775" w14:paraId="617CF9A7" w14:textId="77777777"/>
        </w:tc>
      </w:tr>
      <w:tr w:rsidR="00997775" w:rsidTr="00F52939" w14:paraId="793234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BADB05" w14:textId="77777777"/>
        </w:tc>
        <w:tc>
          <w:tcPr>
            <w:tcW w:w="7654" w:type="dxa"/>
            <w:gridSpan w:val="2"/>
          </w:tcPr>
          <w:p w:rsidR="00997775" w:rsidRDefault="00997775" w14:paraId="51710DFB" w14:textId="77777777"/>
        </w:tc>
      </w:tr>
      <w:tr w:rsidR="00F52939" w:rsidTr="00F52939" w14:paraId="166978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2939" w:rsidP="00F52939" w:rsidRDefault="00F52939" w14:paraId="161E3FB5" w14:textId="141AA1CC">
            <w:pPr>
              <w:rPr>
                <w:b/>
              </w:rPr>
            </w:pPr>
            <w:r>
              <w:rPr>
                <w:b/>
              </w:rPr>
              <w:t>28 325</w:t>
            </w:r>
          </w:p>
        </w:tc>
        <w:tc>
          <w:tcPr>
            <w:tcW w:w="7654" w:type="dxa"/>
            <w:gridSpan w:val="2"/>
          </w:tcPr>
          <w:p w:rsidR="00F52939" w:rsidP="00F52939" w:rsidRDefault="00F52939" w14:paraId="217EBEC6" w14:textId="78855326">
            <w:pPr>
              <w:rPr>
                <w:b/>
              </w:rPr>
            </w:pPr>
            <w:r w:rsidRPr="005C0A28">
              <w:rPr>
                <w:b/>
                <w:bCs/>
              </w:rPr>
              <w:t xml:space="preserve">Bouwregelgeving </w:t>
            </w:r>
          </w:p>
        </w:tc>
      </w:tr>
      <w:tr w:rsidR="00F52939" w:rsidTr="00F52939" w14:paraId="5498B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2939" w:rsidP="00F52939" w:rsidRDefault="00F52939" w14:paraId="673B57BB" w14:textId="77777777"/>
        </w:tc>
        <w:tc>
          <w:tcPr>
            <w:tcW w:w="7654" w:type="dxa"/>
            <w:gridSpan w:val="2"/>
          </w:tcPr>
          <w:p w:rsidR="00F52939" w:rsidP="00F52939" w:rsidRDefault="00F52939" w14:paraId="6AA199DE" w14:textId="77777777"/>
        </w:tc>
      </w:tr>
      <w:tr w:rsidR="00F52939" w:rsidTr="00F52939" w14:paraId="310C56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2939" w:rsidP="00F52939" w:rsidRDefault="00F52939" w14:paraId="0221C8F7" w14:textId="77777777"/>
        </w:tc>
        <w:tc>
          <w:tcPr>
            <w:tcW w:w="7654" w:type="dxa"/>
            <w:gridSpan w:val="2"/>
          </w:tcPr>
          <w:p w:rsidR="00F52939" w:rsidP="00F52939" w:rsidRDefault="00F52939" w14:paraId="6527559D" w14:textId="77777777"/>
        </w:tc>
      </w:tr>
      <w:tr w:rsidR="00F52939" w:rsidTr="00F52939" w14:paraId="73ECA9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2939" w:rsidP="00F52939" w:rsidRDefault="00F52939" w14:paraId="415E937C" w14:textId="07BC9237">
            <w:pPr>
              <w:rPr>
                <w:b/>
              </w:rPr>
            </w:pPr>
            <w:r>
              <w:rPr>
                <w:b/>
              </w:rPr>
              <w:t xml:space="preserve">Nr. </w:t>
            </w:r>
            <w:r>
              <w:rPr>
                <w:b/>
              </w:rPr>
              <w:t>286</w:t>
            </w:r>
          </w:p>
        </w:tc>
        <w:tc>
          <w:tcPr>
            <w:tcW w:w="7654" w:type="dxa"/>
            <w:gridSpan w:val="2"/>
          </w:tcPr>
          <w:p w:rsidR="00F52939" w:rsidP="00F52939" w:rsidRDefault="00F52939" w14:paraId="644CDDFA" w14:textId="56F5FB56">
            <w:pPr>
              <w:rPr>
                <w:b/>
              </w:rPr>
            </w:pPr>
            <w:r>
              <w:rPr>
                <w:b/>
              </w:rPr>
              <w:t xml:space="preserve">MOTIE VAN </w:t>
            </w:r>
            <w:r>
              <w:rPr>
                <w:b/>
              </w:rPr>
              <w:t>DE LEDEN MOOIMAN EN ESSER</w:t>
            </w:r>
          </w:p>
        </w:tc>
      </w:tr>
      <w:tr w:rsidR="00F52939" w:rsidTr="00F52939" w14:paraId="2EDAF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2939" w:rsidP="00F52939" w:rsidRDefault="00F52939" w14:paraId="5922BF4B" w14:textId="77777777"/>
        </w:tc>
        <w:tc>
          <w:tcPr>
            <w:tcW w:w="7654" w:type="dxa"/>
            <w:gridSpan w:val="2"/>
          </w:tcPr>
          <w:p w:rsidR="00F52939" w:rsidP="00F52939" w:rsidRDefault="00F52939" w14:paraId="25119702" w14:textId="6F8DB967">
            <w:r>
              <w:t>Voorgesteld 3 juli 2025</w:t>
            </w:r>
          </w:p>
        </w:tc>
      </w:tr>
      <w:tr w:rsidR="00F52939" w:rsidTr="00F52939" w14:paraId="47FC91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2939" w:rsidP="00F52939" w:rsidRDefault="00F52939" w14:paraId="22454FF2" w14:textId="77777777"/>
        </w:tc>
        <w:tc>
          <w:tcPr>
            <w:tcW w:w="7654" w:type="dxa"/>
            <w:gridSpan w:val="2"/>
          </w:tcPr>
          <w:p w:rsidR="00F52939" w:rsidP="00F52939" w:rsidRDefault="00F52939" w14:paraId="5818BC4C" w14:textId="77777777"/>
        </w:tc>
      </w:tr>
      <w:tr w:rsidR="00F52939" w:rsidTr="00F52939" w14:paraId="07AEB7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2939" w:rsidP="00F52939" w:rsidRDefault="00F52939" w14:paraId="3F570542" w14:textId="77777777"/>
        </w:tc>
        <w:tc>
          <w:tcPr>
            <w:tcW w:w="7654" w:type="dxa"/>
            <w:gridSpan w:val="2"/>
          </w:tcPr>
          <w:p w:rsidR="00F52939" w:rsidP="00F52939" w:rsidRDefault="00F52939" w14:paraId="08719005" w14:textId="6C77D1F3">
            <w:r>
              <w:t>De Kamer,</w:t>
            </w:r>
          </w:p>
        </w:tc>
      </w:tr>
      <w:tr w:rsidR="00F52939" w:rsidTr="00F52939" w14:paraId="7A2D74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2939" w:rsidP="00F52939" w:rsidRDefault="00F52939" w14:paraId="54C39A39" w14:textId="77777777"/>
        </w:tc>
        <w:tc>
          <w:tcPr>
            <w:tcW w:w="7654" w:type="dxa"/>
            <w:gridSpan w:val="2"/>
          </w:tcPr>
          <w:p w:rsidR="00F52939" w:rsidP="00F52939" w:rsidRDefault="00F52939" w14:paraId="6F0050ED" w14:textId="77777777"/>
        </w:tc>
      </w:tr>
      <w:tr w:rsidR="00F52939" w:rsidTr="00F52939" w14:paraId="17177C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2939" w:rsidP="00F52939" w:rsidRDefault="00F52939" w14:paraId="3CD0D712" w14:textId="77777777"/>
        </w:tc>
        <w:tc>
          <w:tcPr>
            <w:tcW w:w="7654" w:type="dxa"/>
            <w:gridSpan w:val="2"/>
          </w:tcPr>
          <w:p w:rsidR="00F52939" w:rsidP="00F52939" w:rsidRDefault="00F52939" w14:paraId="32D7AD13" w14:textId="6042FA99">
            <w:r>
              <w:t>gehoord de beraadslaging,</w:t>
            </w:r>
          </w:p>
        </w:tc>
      </w:tr>
      <w:tr w:rsidR="00997775" w:rsidTr="00F52939" w14:paraId="131BEB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0004B9" w14:textId="77777777"/>
        </w:tc>
        <w:tc>
          <w:tcPr>
            <w:tcW w:w="7654" w:type="dxa"/>
            <w:gridSpan w:val="2"/>
          </w:tcPr>
          <w:p w:rsidR="00997775" w:rsidRDefault="00997775" w14:paraId="4AC217E8" w14:textId="77777777"/>
        </w:tc>
      </w:tr>
      <w:tr w:rsidR="00997775" w:rsidTr="00F52939" w14:paraId="146F2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3702B2" w14:textId="77777777"/>
        </w:tc>
        <w:tc>
          <w:tcPr>
            <w:tcW w:w="7654" w:type="dxa"/>
            <w:gridSpan w:val="2"/>
          </w:tcPr>
          <w:p w:rsidR="00F52939" w:rsidP="00F52939" w:rsidRDefault="00F52939" w14:paraId="52F3A332" w14:textId="77777777">
            <w:r>
              <w:t>constaterende dat in minstens 400.000 Nederlandse daken nog altijd asbest zit verwerkt, dat het Asbestfonds tot voor kort beperkt gebruikt werd en dat het kabinet recent wijzigingen heeft aangebracht om sanering te stimuleren;</w:t>
            </w:r>
          </w:p>
          <w:p w:rsidR="00F52939" w:rsidP="00F52939" w:rsidRDefault="00F52939" w14:paraId="6D3EC3E9" w14:textId="77777777"/>
          <w:p w:rsidR="00F52939" w:rsidP="00F52939" w:rsidRDefault="00F52939" w14:paraId="67C8900D" w14:textId="77777777">
            <w:r>
              <w:t>overwegende dat het de schijn heeft dat de asbestsanering niet in alle Nederlandse gemeenten een prioriteit is en dat er nog steeds gemeenten zijn die geen inzicht hebben in de aanwezigheid van onder andere asbesthoudende daken binnen hun grenzen;</w:t>
            </w:r>
          </w:p>
          <w:p w:rsidR="00F52939" w:rsidP="00F52939" w:rsidRDefault="00F52939" w14:paraId="2CFD8824" w14:textId="77777777"/>
          <w:p w:rsidR="00F52939" w:rsidP="00F52939" w:rsidRDefault="00F52939" w14:paraId="144B293A" w14:textId="77777777">
            <w:r>
              <w:t>verzoekt de regering gemeenten op te roepen actief asbestsaneringsbeleid te voeren en de bekendheid van bestaande fondsen en instrumenten te vergroten teneinde de asbestsanering te bespoedigen,</w:t>
            </w:r>
          </w:p>
          <w:p w:rsidR="00F52939" w:rsidP="00F52939" w:rsidRDefault="00F52939" w14:paraId="1CD00A51" w14:textId="77777777"/>
          <w:p w:rsidR="00F52939" w:rsidP="00F52939" w:rsidRDefault="00F52939" w14:paraId="22795C21" w14:textId="77777777">
            <w:r>
              <w:t>en gaat over tot de orde van de dag.</w:t>
            </w:r>
          </w:p>
          <w:p w:rsidR="00F52939" w:rsidP="00F52939" w:rsidRDefault="00F52939" w14:paraId="4FAA67FA" w14:textId="77777777"/>
          <w:p w:rsidR="00F52939" w:rsidP="00F52939" w:rsidRDefault="00F52939" w14:paraId="499FAE3B" w14:textId="77777777">
            <w:proofErr w:type="spellStart"/>
            <w:r>
              <w:t>Mooiman</w:t>
            </w:r>
            <w:proofErr w:type="spellEnd"/>
          </w:p>
          <w:p w:rsidR="00997775" w:rsidP="00F52939" w:rsidRDefault="00F52939" w14:paraId="266F3C75" w14:textId="0DEBEA46">
            <w:r>
              <w:t>Esser</w:t>
            </w:r>
          </w:p>
        </w:tc>
      </w:tr>
    </w:tbl>
    <w:p w:rsidR="00997775" w:rsidRDefault="00997775" w14:paraId="0832191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29457" w14:textId="77777777" w:rsidR="00F52939" w:rsidRDefault="00F52939">
      <w:pPr>
        <w:spacing w:line="20" w:lineRule="exact"/>
      </w:pPr>
    </w:p>
  </w:endnote>
  <w:endnote w:type="continuationSeparator" w:id="0">
    <w:p w14:paraId="7C8EBC9D" w14:textId="77777777" w:rsidR="00F52939" w:rsidRDefault="00F52939">
      <w:pPr>
        <w:pStyle w:val="Amendement"/>
      </w:pPr>
      <w:r>
        <w:rPr>
          <w:b w:val="0"/>
        </w:rPr>
        <w:t xml:space="preserve"> </w:t>
      </w:r>
    </w:p>
  </w:endnote>
  <w:endnote w:type="continuationNotice" w:id="1">
    <w:p w14:paraId="5528928F" w14:textId="77777777" w:rsidR="00F52939" w:rsidRDefault="00F5293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E7117" w14:textId="77777777" w:rsidR="00F52939" w:rsidRDefault="00F52939">
      <w:pPr>
        <w:pStyle w:val="Amendement"/>
      </w:pPr>
      <w:r>
        <w:rPr>
          <w:b w:val="0"/>
        </w:rPr>
        <w:separator/>
      </w:r>
    </w:p>
  </w:footnote>
  <w:footnote w:type="continuationSeparator" w:id="0">
    <w:p w14:paraId="29BD9C81" w14:textId="77777777" w:rsidR="00F52939" w:rsidRDefault="00F5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3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52939"/>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A105D"/>
  <w15:docId w15:val="{D3E58F86-0748-48C2-8657-F07F5E3D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808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2025-07-07T07:59:00.0000000Z</dcterms:created>
  <dcterms:modified xsi:type="dcterms:W3CDTF">2025-07-07T08:13:00.0000000Z</dcterms:modified>
  <dc:description>------------------------</dc:description>
  <dc:subject/>
  <keywords/>
  <version/>
  <category/>
</coreProperties>
</file>