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0206" w14:paraId="09502C6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E5CB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B755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0206" w14:paraId="62302B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C39B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0206" w14:paraId="1B063A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095B73" w14:textId="77777777"/>
        </w:tc>
      </w:tr>
      <w:tr w:rsidR="00997775" w:rsidTr="00F60206" w14:paraId="58A210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FC0D96" w14:textId="77777777"/>
        </w:tc>
      </w:tr>
      <w:tr w:rsidR="00997775" w:rsidTr="00F60206" w14:paraId="3FD39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D6179" w14:textId="77777777"/>
        </w:tc>
        <w:tc>
          <w:tcPr>
            <w:tcW w:w="7654" w:type="dxa"/>
            <w:gridSpan w:val="2"/>
          </w:tcPr>
          <w:p w:rsidR="00997775" w:rsidRDefault="00997775" w14:paraId="6B413679" w14:textId="77777777"/>
        </w:tc>
      </w:tr>
      <w:tr w:rsidR="00F60206" w:rsidTr="00F60206" w14:paraId="2EBA16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34A5EE83" w14:textId="04FC1920">
            <w:pPr>
              <w:rPr>
                <w:b/>
              </w:rPr>
            </w:pPr>
            <w:r>
              <w:rPr>
                <w:b/>
              </w:rPr>
              <w:t>28 325</w:t>
            </w:r>
          </w:p>
        </w:tc>
        <w:tc>
          <w:tcPr>
            <w:tcW w:w="7654" w:type="dxa"/>
            <w:gridSpan w:val="2"/>
          </w:tcPr>
          <w:p w:rsidR="00F60206" w:rsidP="00F60206" w:rsidRDefault="00F60206" w14:paraId="5CBBE12B" w14:textId="38A4BB60">
            <w:pPr>
              <w:rPr>
                <w:b/>
              </w:rPr>
            </w:pPr>
            <w:r w:rsidRPr="005C0A28">
              <w:rPr>
                <w:b/>
                <w:bCs/>
              </w:rPr>
              <w:t xml:space="preserve">Bouwregelgeving </w:t>
            </w:r>
          </w:p>
        </w:tc>
      </w:tr>
      <w:tr w:rsidR="00F60206" w:rsidTr="00F60206" w14:paraId="0A511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34058FF8" w14:textId="77777777"/>
        </w:tc>
        <w:tc>
          <w:tcPr>
            <w:tcW w:w="7654" w:type="dxa"/>
            <w:gridSpan w:val="2"/>
          </w:tcPr>
          <w:p w:rsidR="00F60206" w:rsidP="00F60206" w:rsidRDefault="00F60206" w14:paraId="5470E6BF" w14:textId="77777777"/>
        </w:tc>
      </w:tr>
      <w:tr w:rsidR="00F60206" w:rsidTr="00F60206" w14:paraId="29925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64BC8924" w14:textId="77777777"/>
        </w:tc>
        <w:tc>
          <w:tcPr>
            <w:tcW w:w="7654" w:type="dxa"/>
            <w:gridSpan w:val="2"/>
          </w:tcPr>
          <w:p w:rsidR="00F60206" w:rsidP="00F60206" w:rsidRDefault="00F60206" w14:paraId="2FE61A79" w14:textId="77777777"/>
        </w:tc>
      </w:tr>
      <w:tr w:rsidR="00F60206" w:rsidTr="00F60206" w14:paraId="0CAE4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6E71A079" w14:textId="07177A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62ED4">
              <w:rPr>
                <w:b/>
              </w:rPr>
              <w:t>288</w:t>
            </w:r>
          </w:p>
        </w:tc>
        <w:tc>
          <w:tcPr>
            <w:tcW w:w="7654" w:type="dxa"/>
            <w:gridSpan w:val="2"/>
          </w:tcPr>
          <w:p w:rsidR="00F60206" w:rsidP="00F60206" w:rsidRDefault="00F60206" w14:paraId="1826343A" w14:textId="748646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62ED4">
              <w:rPr>
                <w:b/>
              </w:rPr>
              <w:t>HET LID MOOIMAN</w:t>
            </w:r>
          </w:p>
        </w:tc>
      </w:tr>
      <w:tr w:rsidR="00F60206" w:rsidTr="00F60206" w14:paraId="203EA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1527B447" w14:textId="77777777"/>
        </w:tc>
        <w:tc>
          <w:tcPr>
            <w:tcW w:w="7654" w:type="dxa"/>
            <w:gridSpan w:val="2"/>
          </w:tcPr>
          <w:p w:rsidR="00F60206" w:rsidP="00F60206" w:rsidRDefault="00F60206" w14:paraId="2F3BB294" w14:textId="221CFFB2">
            <w:r>
              <w:t>Voorgesteld 3 juli 2025</w:t>
            </w:r>
          </w:p>
        </w:tc>
      </w:tr>
      <w:tr w:rsidR="00F60206" w:rsidTr="00F60206" w14:paraId="3AAF5E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1E8F8BBC" w14:textId="77777777"/>
        </w:tc>
        <w:tc>
          <w:tcPr>
            <w:tcW w:w="7654" w:type="dxa"/>
            <w:gridSpan w:val="2"/>
          </w:tcPr>
          <w:p w:rsidR="00F60206" w:rsidP="00F60206" w:rsidRDefault="00F60206" w14:paraId="03F0746E" w14:textId="77777777"/>
        </w:tc>
      </w:tr>
      <w:tr w:rsidR="00F60206" w:rsidTr="00F60206" w14:paraId="55067A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74BEAEBC" w14:textId="77777777"/>
        </w:tc>
        <w:tc>
          <w:tcPr>
            <w:tcW w:w="7654" w:type="dxa"/>
            <w:gridSpan w:val="2"/>
          </w:tcPr>
          <w:p w:rsidR="00F60206" w:rsidP="00F60206" w:rsidRDefault="00F60206" w14:paraId="52425011" w14:textId="45E18A90">
            <w:r>
              <w:t>De Kamer,</w:t>
            </w:r>
          </w:p>
        </w:tc>
      </w:tr>
      <w:tr w:rsidR="00F60206" w:rsidTr="00F60206" w14:paraId="32E594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74858223" w14:textId="77777777"/>
        </w:tc>
        <w:tc>
          <w:tcPr>
            <w:tcW w:w="7654" w:type="dxa"/>
            <w:gridSpan w:val="2"/>
          </w:tcPr>
          <w:p w:rsidR="00F60206" w:rsidP="00F60206" w:rsidRDefault="00F60206" w14:paraId="40DE801C" w14:textId="77777777"/>
        </w:tc>
      </w:tr>
      <w:tr w:rsidR="00F60206" w:rsidTr="00F60206" w14:paraId="3318A7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06" w:rsidP="00F60206" w:rsidRDefault="00F60206" w14:paraId="2C8691C3" w14:textId="77777777"/>
        </w:tc>
        <w:tc>
          <w:tcPr>
            <w:tcW w:w="7654" w:type="dxa"/>
            <w:gridSpan w:val="2"/>
          </w:tcPr>
          <w:p w:rsidR="00F60206" w:rsidP="00F60206" w:rsidRDefault="00F60206" w14:paraId="4192AD8C" w14:textId="6A5014CB">
            <w:r>
              <w:t>gehoord de beraadslaging,</w:t>
            </w:r>
          </w:p>
        </w:tc>
      </w:tr>
      <w:tr w:rsidR="00997775" w:rsidTr="00F60206" w14:paraId="0CF636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268F3" w14:textId="77777777"/>
        </w:tc>
        <w:tc>
          <w:tcPr>
            <w:tcW w:w="7654" w:type="dxa"/>
            <w:gridSpan w:val="2"/>
          </w:tcPr>
          <w:p w:rsidR="00997775" w:rsidRDefault="00997775" w14:paraId="4A1118EE" w14:textId="77777777"/>
        </w:tc>
      </w:tr>
      <w:tr w:rsidR="00997775" w:rsidTr="00F60206" w14:paraId="444F21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3F1BB" w14:textId="77777777"/>
        </w:tc>
        <w:tc>
          <w:tcPr>
            <w:tcW w:w="7654" w:type="dxa"/>
            <w:gridSpan w:val="2"/>
          </w:tcPr>
          <w:p w:rsidR="00F60206" w:rsidP="00F60206" w:rsidRDefault="00F60206" w14:paraId="38522441" w14:textId="77777777">
            <w:r>
              <w:t>constaterende dat het plaatsen van een dakkapel een effectieve manier is om extra ruimte in een woning te creëren met alle voordelen van dien;</w:t>
            </w:r>
          </w:p>
          <w:p w:rsidR="00B62ED4" w:rsidP="00F60206" w:rsidRDefault="00B62ED4" w14:paraId="1F3D07EF" w14:textId="77777777"/>
          <w:p w:rsidR="00F60206" w:rsidP="00F60206" w:rsidRDefault="00F60206" w14:paraId="424590DA" w14:textId="77777777">
            <w:r>
              <w:t>overwegende dat er gemeenten zijn waar geen vergunning hoeft te worden geregeld voor een dakkapel aan de achterzijde van een woning, maar wel voor een dakkapel aan de voorzijde;</w:t>
            </w:r>
          </w:p>
          <w:p w:rsidR="00B62ED4" w:rsidP="00F60206" w:rsidRDefault="00B62ED4" w14:paraId="7E09A745" w14:textId="77777777"/>
          <w:p w:rsidR="00F60206" w:rsidP="00F60206" w:rsidRDefault="00F60206" w14:paraId="01D2E0BA" w14:textId="77777777">
            <w:r>
              <w:t xml:space="preserve">verzoekt de regering om aan alle gemeenten een brief te sturen met de oproep om het plaatsen van een dakkapel aan zowel de voor- als achterzijde van een woning </w:t>
            </w:r>
            <w:proofErr w:type="spellStart"/>
            <w:r>
              <w:t>vergunningvrij</w:t>
            </w:r>
            <w:proofErr w:type="spellEnd"/>
            <w:r>
              <w:t xml:space="preserve"> te houden,</w:t>
            </w:r>
          </w:p>
          <w:p w:rsidR="00B62ED4" w:rsidP="00F60206" w:rsidRDefault="00B62ED4" w14:paraId="17948BD0" w14:textId="77777777"/>
          <w:p w:rsidR="00F60206" w:rsidP="00F60206" w:rsidRDefault="00F60206" w14:paraId="1203F7C5" w14:textId="77777777">
            <w:r>
              <w:t>en gaat over tot de orde van de dag.</w:t>
            </w:r>
          </w:p>
          <w:p w:rsidR="00B62ED4" w:rsidP="00F60206" w:rsidRDefault="00B62ED4" w14:paraId="64BC64BC" w14:textId="77777777"/>
          <w:p w:rsidR="00997775" w:rsidP="00F60206" w:rsidRDefault="00F60206" w14:paraId="32AD7ADC" w14:textId="503E780E">
            <w:proofErr w:type="spellStart"/>
            <w:r>
              <w:t>Mooiman</w:t>
            </w:r>
            <w:proofErr w:type="spellEnd"/>
          </w:p>
        </w:tc>
      </w:tr>
    </w:tbl>
    <w:p w:rsidR="00997775" w:rsidRDefault="00997775" w14:paraId="2ABCE5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FEF0" w14:textId="77777777" w:rsidR="00F60206" w:rsidRDefault="00F60206">
      <w:pPr>
        <w:spacing w:line="20" w:lineRule="exact"/>
      </w:pPr>
    </w:p>
  </w:endnote>
  <w:endnote w:type="continuationSeparator" w:id="0">
    <w:p w14:paraId="2D4A3734" w14:textId="77777777" w:rsidR="00F60206" w:rsidRDefault="00F602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5C8C10" w14:textId="77777777" w:rsidR="00F60206" w:rsidRDefault="00F602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EFB8" w14:textId="77777777" w:rsidR="00F60206" w:rsidRDefault="00F602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3EA49F" w14:textId="77777777" w:rsidR="00F60206" w:rsidRDefault="00F6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0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2ED4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206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0C0A1"/>
  <w15:docId w15:val="{AAEE2947-794A-496E-8707-B04023D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2025-07-07T07:59:00.0000000Z</dcterms:created>
  <dcterms:modified xsi:type="dcterms:W3CDTF">2025-07-07T08:15:00.0000000Z</dcterms:modified>
  <dc:description>------------------------</dc:description>
  <dc:subject/>
  <keywords/>
  <version/>
  <category/>
</coreProperties>
</file>