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47208" w14:paraId="07330AF0" w14:textId="77777777">
        <w:tc>
          <w:tcPr>
            <w:tcW w:w="6733" w:type="dxa"/>
            <w:gridSpan w:val="2"/>
            <w:tcBorders>
              <w:top w:val="nil"/>
              <w:left w:val="nil"/>
              <w:bottom w:val="nil"/>
              <w:right w:val="nil"/>
            </w:tcBorders>
            <w:vAlign w:val="center"/>
          </w:tcPr>
          <w:p w:rsidR="00997775" w:rsidP="00710A7A" w:rsidRDefault="00997775" w14:paraId="5CC8BF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731D2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47208" w14:paraId="7F99320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374685" w14:textId="77777777">
            <w:r w:rsidRPr="008B0CC5">
              <w:t xml:space="preserve">Vergaderjaar </w:t>
            </w:r>
            <w:r w:rsidR="00AC6B87">
              <w:t>2024-2025</w:t>
            </w:r>
          </w:p>
        </w:tc>
      </w:tr>
      <w:tr w:rsidR="00997775" w:rsidTr="00A47208" w14:paraId="20D2DA5F" w14:textId="77777777">
        <w:trPr>
          <w:cantSplit/>
        </w:trPr>
        <w:tc>
          <w:tcPr>
            <w:tcW w:w="10985" w:type="dxa"/>
            <w:gridSpan w:val="3"/>
            <w:tcBorders>
              <w:top w:val="nil"/>
              <w:left w:val="nil"/>
              <w:bottom w:val="nil"/>
              <w:right w:val="nil"/>
            </w:tcBorders>
          </w:tcPr>
          <w:p w:rsidR="00997775" w:rsidRDefault="00997775" w14:paraId="33215551" w14:textId="77777777"/>
        </w:tc>
      </w:tr>
      <w:tr w:rsidR="00997775" w:rsidTr="00A47208" w14:paraId="0BEBC1F4" w14:textId="77777777">
        <w:trPr>
          <w:cantSplit/>
        </w:trPr>
        <w:tc>
          <w:tcPr>
            <w:tcW w:w="10985" w:type="dxa"/>
            <w:gridSpan w:val="3"/>
            <w:tcBorders>
              <w:top w:val="nil"/>
              <w:left w:val="nil"/>
              <w:bottom w:val="single" w:color="auto" w:sz="4" w:space="0"/>
              <w:right w:val="nil"/>
            </w:tcBorders>
          </w:tcPr>
          <w:p w:rsidR="00997775" w:rsidRDefault="00997775" w14:paraId="54102F19" w14:textId="77777777"/>
        </w:tc>
      </w:tr>
      <w:tr w:rsidR="00997775" w:rsidTr="00A47208" w14:paraId="3D4012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7C6862" w14:textId="77777777"/>
        </w:tc>
        <w:tc>
          <w:tcPr>
            <w:tcW w:w="7654" w:type="dxa"/>
            <w:gridSpan w:val="2"/>
          </w:tcPr>
          <w:p w:rsidR="00997775" w:rsidRDefault="00997775" w14:paraId="35BD6107" w14:textId="77777777"/>
        </w:tc>
      </w:tr>
      <w:tr w:rsidR="00A47208" w:rsidTr="00A47208" w14:paraId="10438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7208" w:rsidP="00A47208" w:rsidRDefault="00A47208" w14:paraId="5E21D4B9" w14:textId="126B6773">
            <w:pPr>
              <w:rPr>
                <w:b/>
              </w:rPr>
            </w:pPr>
            <w:r>
              <w:rPr>
                <w:b/>
              </w:rPr>
              <w:t>28 325</w:t>
            </w:r>
          </w:p>
        </w:tc>
        <w:tc>
          <w:tcPr>
            <w:tcW w:w="7654" w:type="dxa"/>
            <w:gridSpan w:val="2"/>
          </w:tcPr>
          <w:p w:rsidR="00A47208" w:rsidP="00A47208" w:rsidRDefault="00A47208" w14:paraId="52EAAEDF" w14:textId="010E7E72">
            <w:pPr>
              <w:rPr>
                <w:b/>
              </w:rPr>
            </w:pPr>
            <w:r w:rsidRPr="005C0A28">
              <w:rPr>
                <w:b/>
                <w:bCs/>
              </w:rPr>
              <w:t xml:space="preserve">Bouwregelgeving </w:t>
            </w:r>
          </w:p>
        </w:tc>
      </w:tr>
      <w:tr w:rsidR="00A47208" w:rsidTr="00A47208" w14:paraId="77EAF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7208" w:rsidP="00A47208" w:rsidRDefault="00A47208" w14:paraId="0AF48A88" w14:textId="77777777"/>
        </w:tc>
        <w:tc>
          <w:tcPr>
            <w:tcW w:w="7654" w:type="dxa"/>
            <w:gridSpan w:val="2"/>
          </w:tcPr>
          <w:p w:rsidR="00A47208" w:rsidP="00A47208" w:rsidRDefault="00A47208" w14:paraId="62732F50" w14:textId="77777777"/>
        </w:tc>
      </w:tr>
      <w:tr w:rsidR="00A47208" w:rsidTr="00A47208" w14:paraId="3B441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7208" w:rsidP="00A47208" w:rsidRDefault="00A47208" w14:paraId="0CA5B75E" w14:textId="77777777"/>
        </w:tc>
        <w:tc>
          <w:tcPr>
            <w:tcW w:w="7654" w:type="dxa"/>
            <w:gridSpan w:val="2"/>
          </w:tcPr>
          <w:p w:rsidR="00A47208" w:rsidP="00A47208" w:rsidRDefault="00A47208" w14:paraId="4C783989" w14:textId="77777777"/>
        </w:tc>
      </w:tr>
      <w:tr w:rsidR="00A47208" w:rsidTr="00A47208" w14:paraId="01243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7208" w:rsidP="00A47208" w:rsidRDefault="00A47208" w14:paraId="3D9756AE" w14:textId="4156C06B">
            <w:pPr>
              <w:rPr>
                <w:b/>
              </w:rPr>
            </w:pPr>
            <w:r>
              <w:rPr>
                <w:b/>
              </w:rPr>
              <w:t xml:space="preserve">Nr. </w:t>
            </w:r>
            <w:r>
              <w:rPr>
                <w:b/>
              </w:rPr>
              <w:t>289</w:t>
            </w:r>
          </w:p>
        </w:tc>
        <w:tc>
          <w:tcPr>
            <w:tcW w:w="7654" w:type="dxa"/>
            <w:gridSpan w:val="2"/>
          </w:tcPr>
          <w:p w:rsidR="00A47208" w:rsidP="00A47208" w:rsidRDefault="00A47208" w14:paraId="71E534B7" w14:textId="1623B5BB">
            <w:pPr>
              <w:rPr>
                <w:b/>
              </w:rPr>
            </w:pPr>
            <w:r>
              <w:rPr>
                <w:b/>
              </w:rPr>
              <w:t xml:space="preserve">MOTIE VAN </w:t>
            </w:r>
            <w:r>
              <w:rPr>
                <w:b/>
              </w:rPr>
              <w:t>HET LID MOOIMAN</w:t>
            </w:r>
          </w:p>
        </w:tc>
      </w:tr>
      <w:tr w:rsidR="00A47208" w:rsidTr="00A47208" w14:paraId="3631A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7208" w:rsidP="00A47208" w:rsidRDefault="00A47208" w14:paraId="64BA4F0D" w14:textId="77777777"/>
        </w:tc>
        <w:tc>
          <w:tcPr>
            <w:tcW w:w="7654" w:type="dxa"/>
            <w:gridSpan w:val="2"/>
          </w:tcPr>
          <w:p w:rsidR="00A47208" w:rsidP="00A47208" w:rsidRDefault="00A47208" w14:paraId="5A7784E2" w14:textId="41EBCC1E">
            <w:r>
              <w:t>Voorgesteld 3 juli 2025</w:t>
            </w:r>
          </w:p>
        </w:tc>
      </w:tr>
      <w:tr w:rsidR="00A47208" w:rsidTr="00A47208" w14:paraId="196E0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7208" w:rsidP="00A47208" w:rsidRDefault="00A47208" w14:paraId="2A842F63" w14:textId="77777777"/>
        </w:tc>
        <w:tc>
          <w:tcPr>
            <w:tcW w:w="7654" w:type="dxa"/>
            <w:gridSpan w:val="2"/>
          </w:tcPr>
          <w:p w:rsidR="00A47208" w:rsidP="00A47208" w:rsidRDefault="00A47208" w14:paraId="2C1AC115" w14:textId="77777777"/>
        </w:tc>
      </w:tr>
      <w:tr w:rsidR="00A47208" w:rsidTr="00A47208" w14:paraId="5EDAE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7208" w:rsidP="00A47208" w:rsidRDefault="00A47208" w14:paraId="2E081322" w14:textId="77777777"/>
        </w:tc>
        <w:tc>
          <w:tcPr>
            <w:tcW w:w="7654" w:type="dxa"/>
            <w:gridSpan w:val="2"/>
          </w:tcPr>
          <w:p w:rsidR="00A47208" w:rsidP="00A47208" w:rsidRDefault="00A47208" w14:paraId="06D2C4F7" w14:textId="0DAD1AB3">
            <w:r>
              <w:t>De Kamer,</w:t>
            </w:r>
          </w:p>
        </w:tc>
      </w:tr>
      <w:tr w:rsidR="00A47208" w:rsidTr="00A47208" w14:paraId="60D7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7208" w:rsidP="00A47208" w:rsidRDefault="00A47208" w14:paraId="0E0592DF" w14:textId="77777777"/>
        </w:tc>
        <w:tc>
          <w:tcPr>
            <w:tcW w:w="7654" w:type="dxa"/>
            <w:gridSpan w:val="2"/>
          </w:tcPr>
          <w:p w:rsidR="00A47208" w:rsidP="00A47208" w:rsidRDefault="00A47208" w14:paraId="06E02AD0" w14:textId="77777777"/>
        </w:tc>
      </w:tr>
      <w:tr w:rsidR="00A47208" w:rsidTr="00A47208" w14:paraId="4139BC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7208" w:rsidP="00A47208" w:rsidRDefault="00A47208" w14:paraId="3A8272A1" w14:textId="77777777"/>
        </w:tc>
        <w:tc>
          <w:tcPr>
            <w:tcW w:w="7654" w:type="dxa"/>
            <w:gridSpan w:val="2"/>
          </w:tcPr>
          <w:p w:rsidR="00A47208" w:rsidP="00A47208" w:rsidRDefault="00A47208" w14:paraId="39746454" w14:textId="46DFAE80">
            <w:r>
              <w:t>gehoord de beraadslaging,</w:t>
            </w:r>
          </w:p>
        </w:tc>
      </w:tr>
      <w:tr w:rsidR="00997775" w:rsidTr="00A47208" w14:paraId="71380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F556D3" w14:textId="77777777"/>
        </w:tc>
        <w:tc>
          <w:tcPr>
            <w:tcW w:w="7654" w:type="dxa"/>
            <w:gridSpan w:val="2"/>
          </w:tcPr>
          <w:p w:rsidR="00997775" w:rsidRDefault="00997775" w14:paraId="0510D13F" w14:textId="77777777"/>
        </w:tc>
      </w:tr>
      <w:tr w:rsidR="00997775" w:rsidTr="00A47208" w14:paraId="19781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E286C6" w14:textId="77777777"/>
        </w:tc>
        <w:tc>
          <w:tcPr>
            <w:tcW w:w="7654" w:type="dxa"/>
            <w:gridSpan w:val="2"/>
          </w:tcPr>
          <w:p w:rsidR="00A47208" w:rsidP="00A47208" w:rsidRDefault="00A47208" w14:paraId="6EF5B9D5" w14:textId="77777777">
            <w:r>
              <w:t xml:space="preserve">constaterende dat de nieuwe Europese Commissie in maart 2026 komt met het European </w:t>
            </w:r>
            <w:proofErr w:type="spellStart"/>
            <w:r>
              <w:t>Affordable</w:t>
            </w:r>
            <w:proofErr w:type="spellEnd"/>
            <w:r>
              <w:t xml:space="preserve"> </w:t>
            </w:r>
            <w:proofErr w:type="spellStart"/>
            <w:r>
              <w:t>Housing</w:t>
            </w:r>
            <w:proofErr w:type="spellEnd"/>
            <w:r>
              <w:t xml:space="preserve"> Plan;</w:t>
            </w:r>
          </w:p>
          <w:p w:rsidR="00A47208" w:rsidP="00A47208" w:rsidRDefault="00A47208" w14:paraId="51497A50" w14:textId="77777777"/>
          <w:p w:rsidR="00A47208" w:rsidP="00A47208" w:rsidRDefault="00A47208" w14:paraId="63E71318" w14:textId="77777777">
            <w:r>
              <w:t>overwegende dat er kansen liggen om het belang van meer betaalbare woningen te benadrukken;</w:t>
            </w:r>
          </w:p>
          <w:p w:rsidR="00A47208" w:rsidP="00A47208" w:rsidRDefault="00A47208" w14:paraId="39CA8274" w14:textId="77777777"/>
          <w:p w:rsidR="00A47208" w:rsidP="00A47208" w:rsidRDefault="00A47208" w14:paraId="32D45D28" w14:textId="77777777">
            <w:r>
              <w:t xml:space="preserve">verzoekt de regering in het kader van het European </w:t>
            </w:r>
            <w:proofErr w:type="spellStart"/>
            <w:r>
              <w:t>Affordable</w:t>
            </w:r>
            <w:proofErr w:type="spellEnd"/>
            <w:r>
              <w:t xml:space="preserve"> </w:t>
            </w:r>
            <w:proofErr w:type="spellStart"/>
            <w:r>
              <w:t>Housing</w:t>
            </w:r>
            <w:proofErr w:type="spellEnd"/>
            <w:r>
              <w:t xml:space="preserve"> Plan richting Europa in te zetten op kansen voor flexibelere nationale regelgeving ten aanzien van overheidssteun aan betaalbare woningbouw en er tegelijkertijd zorg voor te dragen dat er geen Europese regels bij komen die woningbouw kunnen belemmeren,</w:t>
            </w:r>
          </w:p>
          <w:p w:rsidR="00A47208" w:rsidP="00A47208" w:rsidRDefault="00A47208" w14:paraId="51FB2F14" w14:textId="77777777"/>
          <w:p w:rsidR="00A47208" w:rsidP="00A47208" w:rsidRDefault="00A47208" w14:paraId="18068E6B" w14:textId="77777777">
            <w:r>
              <w:t>en gaat over tot de orde van de dag.</w:t>
            </w:r>
          </w:p>
          <w:p w:rsidR="00A47208" w:rsidP="00A47208" w:rsidRDefault="00A47208" w14:paraId="2CED82B8" w14:textId="77777777"/>
          <w:p w:rsidR="00997775" w:rsidP="00A47208" w:rsidRDefault="00A47208" w14:paraId="69591499" w14:textId="13F2596C">
            <w:proofErr w:type="spellStart"/>
            <w:r>
              <w:t>Mooiman</w:t>
            </w:r>
            <w:proofErr w:type="spellEnd"/>
          </w:p>
        </w:tc>
      </w:tr>
    </w:tbl>
    <w:p w:rsidR="00997775" w:rsidRDefault="00997775" w14:paraId="2EA591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CFF4B" w14:textId="77777777" w:rsidR="00A47208" w:rsidRDefault="00A47208">
      <w:pPr>
        <w:spacing w:line="20" w:lineRule="exact"/>
      </w:pPr>
    </w:p>
  </w:endnote>
  <w:endnote w:type="continuationSeparator" w:id="0">
    <w:p w14:paraId="1E31334A" w14:textId="77777777" w:rsidR="00A47208" w:rsidRDefault="00A47208">
      <w:pPr>
        <w:pStyle w:val="Amendement"/>
      </w:pPr>
      <w:r>
        <w:rPr>
          <w:b w:val="0"/>
        </w:rPr>
        <w:t xml:space="preserve"> </w:t>
      </w:r>
    </w:p>
  </w:endnote>
  <w:endnote w:type="continuationNotice" w:id="1">
    <w:p w14:paraId="0EFD485B" w14:textId="77777777" w:rsidR="00A47208" w:rsidRDefault="00A472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DDC08" w14:textId="77777777" w:rsidR="00A47208" w:rsidRDefault="00A47208">
      <w:pPr>
        <w:pStyle w:val="Amendement"/>
      </w:pPr>
      <w:r>
        <w:rPr>
          <w:b w:val="0"/>
        </w:rPr>
        <w:separator/>
      </w:r>
    </w:p>
  </w:footnote>
  <w:footnote w:type="continuationSeparator" w:id="0">
    <w:p w14:paraId="4F39E63B" w14:textId="77777777" w:rsidR="00A47208" w:rsidRDefault="00A47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0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47208"/>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515D"/>
  <w15:docId w15:val="{3CC6CBCD-861D-481E-BB92-336D6939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669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2025-07-07T07:59:00.0000000Z</dcterms:created>
  <dcterms:modified xsi:type="dcterms:W3CDTF">2025-07-07T08:16:00.0000000Z</dcterms:modified>
  <dc:description>------------------------</dc:description>
  <dc:subject/>
  <keywords/>
  <version/>
  <category/>
</coreProperties>
</file>