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E11B5" w14:paraId="0E7695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E0A0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8899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E11B5" w14:paraId="60DFC2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6377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E11B5" w14:paraId="27B205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31C728" w14:textId="77777777"/>
        </w:tc>
      </w:tr>
      <w:tr w:rsidR="00997775" w:rsidTr="004E11B5" w14:paraId="7997FD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9A1802" w14:textId="77777777"/>
        </w:tc>
      </w:tr>
      <w:tr w:rsidR="00997775" w:rsidTr="004E11B5" w14:paraId="56A339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E27D24" w14:textId="77777777"/>
        </w:tc>
        <w:tc>
          <w:tcPr>
            <w:tcW w:w="7654" w:type="dxa"/>
            <w:gridSpan w:val="2"/>
          </w:tcPr>
          <w:p w:rsidR="00997775" w:rsidRDefault="00997775" w14:paraId="49E7A49F" w14:textId="77777777"/>
        </w:tc>
      </w:tr>
      <w:tr w:rsidR="004E11B5" w:rsidTr="004E11B5" w14:paraId="023EE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4EEAB032" w14:textId="07685AFE">
            <w:pPr>
              <w:rPr>
                <w:b/>
              </w:rPr>
            </w:pPr>
            <w:r>
              <w:rPr>
                <w:b/>
              </w:rPr>
              <w:t>28 325</w:t>
            </w:r>
          </w:p>
        </w:tc>
        <w:tc>
          <w:tcPr>
            <w:tcW w:w="7654" w:type="dxa"/>
            <w:gridSpan w:val="2"/>
          </w:tcPr>
          <w:p w:rsidR="004E11B5" w:rsidP="004E11B5" w:rsidRDefault="004E11B5" w14:paraId="1C765245" w14:textId="0862C79D">
            <w:pPr>
              <w:rPr>
                <w:b/>
              </w:rPr>
            </w:pPr>
            <w:r w:rsidRPr="005C0A28">
              <w:rPr>
                <w:b/>
                <w:bCs/>
              </w:rPr>
              <w:t xml:space="preserve">Bouwregelgeving </w:t>
            </w:r>
          </w:p>
        </w:tc>
      </w:tr>
      <w:tr w:rsidR="004E11B5" w:rsidTr="004E11B5" w14:paraId="1890D7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43497DAE" w14:textId="77777777"/>
        </w:tc>
        <w:tc>
          <w:tcPr>
            <w:tcW w:w="7654" w:type="dxa"/>
            <w:gridSpan w:val="2"/>
          </w:tcPr>
          <w:p w:rsidR="004E11B5" w:rsidP="004E11B5" w:rsidRDefault="004E11B5" w14:paraId="75675766" w14:textId="77777777"/>
        </w:tc>
      </w:tr>
      <w:tr w:rsidR="004E11B5" w:rsidTr="004E11B5" w14:paraId="678A87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0797A07D" w14:textId="77777777"/>
        </w:tc>
        <w:tc>
          <w:tcPr>
            <w:tcW w:w="7654" w:type="dxa"/>
            <w:gridSpan w:val="2"/>
          </w:tcPr>
          <w:p w:rsidR="004E11B5" w:rsidP="004E11B5" w:rsidRDefault="004E11B5" w14:paraId="5EF491CE" w14:textId="77777777"/>
        </w:tc>
      </w:tr>
      <w:tr w:rsidR="004E11B5" w:rsidTr="004E11B5" w14:paraId="23DB1A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486D75D7" w14:textId="7F9ABD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290</w:t>
            </w:r>
          </w:p>
        </w:tc>
        <w:tc>
          <w:tcPr>
            <w:tcW w:w="7654" w:type="dxa"/>
            <w:gridSpan w:val="2"/>
          </w:tcPr>
          <w:p w:rsidR="004E11B5" w:rsidP="004E11B5" w:rsidRDefault="004E11B5" w14:paraId="2A4E95F1" w14:textId="4A6212C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GABRIËLS</w:t>
            </w:r>
          </w:p>
        </w:tc>
      </w:tr>
      <w:tr w:rsidR="004E11B5" w:rsidTr="004E11B5" w14:paraId="57FB4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27912283" w14:textId="77777777"/>
        </w:tc>
        <w:tc>
          <w:tcPr>
            <w:tcW w:w="7654" w:type="dxa"/>
            <w:gridSpan w:val="2"/>
          </w:tcPr>
          <w:p w:rsidR="004E11B5" w:rsidP="004E11B5" w:rsidRDefault="004E11B5" w14:paraId="05E5B271" w14:textId="7C08E628">
            <w:r>
              <w:t>Voorgesteld 3 juli 2025</w:t>
            </w:r>
          </w:p>
        </w:tc>
      </w:tr>
      <w:tr w:rsidR="004E11B5" w:rsidTr="004E11B5" w14:paraId="072DEE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5E7A2B4D" w14:textId="77777777"/>
        </w:tc>
        <w:tc>
          <w:tcPr>
            <w:tcW w:w="7654" w:type="dxa"/>
            <w:gridSpan w:val="2"/>
          </w:tcPr>
          <w:p w:rsidR="004E11B5" w:rsidP="004E11B5" w:rsidRDefault="004E11B5" w14:paraId="0FDC080F" w14:textId="77777777"/>
        </w:tc>
      </w:tr>
      <w:tr w:rsidR="004E11B5" w:rsidTr="004E11B5" w14:paraId="2A0F2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08174689" w14:textId="77777777"/>
        </w:tc>
        <w:tc>
          <w:tcPr>
            <w:tcW w:w="7654" w:type="dxa"/>
            <w:gridSpan w:val="2"/>
          </w:tcPr>
          <w:p w:rsidR="004E11B5" w:rsidP="004E11B5" w:rsidRDefault="004E11B5" w14:paraId="7FF9B7DA" w14:textId="503AA94E">
            <w:r>
              <w:t>De Kamer,</w:t>
            </w:r>
          </w:p>
        </w:tc>
      </w:tr>
      <w:tr w:rsidR="004E11B5" w:rsidTr="004E11B5" w14:paraId="386A4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23719B18" w14:textId="77777777"/>
        </w:tc>
        <w:tc>
          <w:tcPr>
            <w:tcW w:w="7654" w:type="dxa"/>
            <w:gridSpan w:val="2"/>
          </w:tcPr>
          <w:p w:rsidR="004E11B5" w:rsidP="004E11B5" w:rsidRDefault="004E11B5" w14:paraId="5857B93D" w14:textId="77777777"/>
        </w:tc>
      </w:tr>
      <w:tr w:rsidR="004E11B5" w:rsidTr="004E11B5" w14:paraId="107C7B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E11B5" w:rsidP="004E11B5" w:rsidRDefault="004E11B5" w14:paraId="60CB2F49" w14:textId="77777777"/>
        </w:tc>
        <w:tc>
          <w:tcPr>
            <w:tcW w:w="7654" w:type="dxa"/>
            <w:gridSpan w:val="2"/>
          </w:tcPr>
          <w:p w:rsidR="004E11B5" w:rsidP="004E11B5" w:rsidRDefault="004E11B5" w14:paraId="6DE1F4E2" w14:textId="7A6D2D1B">
            <w:r>
              <w:t>gehoord de beraadslaging,</w:t>
            </w:r>
          </w:p>
        </w:tc>
      </w:tr>
      <w:tr w:rsidR="00997775" w:rsidTr="004E11B5" w14:paraId="50923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9A27C8" w14:textId="77777777"/>
        </w:tc>
        <w:tc>
          <w:tcPr>
            <w:tcW w:w="7654" w:type="dxa"/>
            <w:gridSpan w:val="2"/>
          </w:tcPr>
          <w:p w:rsidR="00997775" w:rsidRDefault="00997775" w14:paraId="3EF4CE11" w14:textId="77777777"/>
        </w:tc>
      </w:tr>
      <w:tr w:rsidR="00997775" w:rsidTr="004E11B5" w14:paraId="0C00D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FB83CD" w14:textId="77777777"/>
        </w:tc>
        <w:tc>
          <w:tcPr>
            <w:tcW w:w="7654" w:type="dxa"/>
            <w:gridSpan w:val="2"/>
          </w:tcPr>
          <w:p w:rsidR="004E11B5" w:rsidP="004E11B5" w:rsidRDefault="004E11B5" w14:paraId="6C3C534F" w14:textId="77777777">
            <w:r>
              <w:t>constaterende dat de Kamerbrief over STOER recent is verschenen;</w:t>
            </w:r>
          </w:p>
          <w:p w:rsidR="004E11B5" w:rsidP="004E11B5" w:rsidRDefault="004E11B5" w14:paraId="1AC976B8" w14:textId="77777777"/>
          <w:p w:rsidR="004E11B5" w:rsidP="004E11B5" w:rsidRDefault="004E11B5" w14:paraId="6154FDC0" w14:textId="77777777">
            <w:r>
              <w:t>constaterende dat er in het rapport STOER voorgesteld wordt veel regels ten aanzien van de bouwregelgeving te schrappen;</w:t>
            </w:r>
          </w:p>
          <w:p w:rsidR="004E11B5" w:rsidP="004E11B5" w:rsidRDefault="004E11B5" w14:paraId="45836042" w14:textId="77777777"/>
          <w:p w:rsidR="004E11B5" w:rsidP="004E11B5" w:rsidRDefault="004E11B5" w14:paraId="149798ED" w14:textId="77777777">
            <w:r>
              <w:t>overwegende dat de impact van de voorstellen nog onvoldoende besproken is met medeoverheden zoals VNG, IPO en Unie van Waterschappen;</w:t>
            </w:r>
          </w:p>
          <w:p w:rsidR="004E11B5" w:rsidP="004E11B5" w:rsidRDefault="004E11B5" w14:paraId="033E5B37" w14:textId="77777777"/>
          <w:p w:rsidR="004E11B5" w:rsidP="004E11B5" w:rsidRDefault="004E11B5" w14:paraId="16D27E56" w14:textId="77777777">
            <w:r>
              <w:t>overwegende dat het belangrijk is deze medeoverheden goed te betrekken vanwege hun kennis en kunde ten aanzien van de uitvoeringspraktijk en over nut en noodzaak van bouwregels;</w:t>
            </w:r>
          </w:p>
          <w:p w:rsidR="004E11B5" w:rsidP="004E11B5" w:rsidRDefault="004E11B5" w14:paraId="085F31C7" w14:textId="77777777"/>
          <w:p w:rsidR="004E11B5" w:rsidP="004E11B5" w:rsidRDefault="004E11B5" w14:paraId="24457299" w14:textId="77777777">
            <w:r>
              <w:t>overwegende dat nog onduidelijk is hoe de positie van de decentrale overheden ten aanzien van de bouwregelgeving op langere termijn is geborgd;</w:t>
            </w:r>
          </w:p>
          <w:p w:rsidR="004E11B5" w:rsidP="004E11B5" w:rsidRDefault="004E11B5" w14:paraId="30001F61" w14:textId="77777777"/>
          <w:p w:rsidR="004E11B5" w:rsidP="004E11B5" w:rsidRDefault="004E11B5" w14:paraId="174A2AC1" w14:textId="77777777">
            <w:r>
              <w:t>verzoekt de regering om via een in te richten overlegstructuur "interbestuurlijk overleg bouwregelgeving" de opgehaalde STOER-resultaten voor te leggen aan medeoverheden en deze resultaten daar te laten toetsen op uitvoerbaarheid en impact;</w:t>
            </w:r>
          </w:p>
          <w:p w:rsidR="004E11B5" w:rsidP="004E11B5" w:rsidRDefault="004E11B5" w14:paraId="6BB04A72" w14:textId="77777777"/>
          <w:p w:rsidR="004E11B5" w:rsidP="004E11B5" w:rsidRDefault="004E11B5" w14:paraId="1356F96B" w14:textId="77777777">
            <w:r>
              <w:t>verzoekt de regering de positie van de decentrale overheden ten aanzien van de bouwregelgeving op langere termijn te borgen,</w:t>
            </w:r>
          </w:p>
          <w:p w:rsidR="004E11B5" w:rsidP="004E11B5" w:rsidRDefault="004E11B5" w14:paraId="53A437F2" w14:textId="77777777"/>
          <w:p w:rsidR="004E11B5" w:rsidP="004E11B5" w:rsidRDefault="004E11B5" w14:paraId="0AAB4668" w14:textId="77777777">
            <w:r>
              <w:t>en gaat over tot de orde van de dag.</w:t>
            </w:r>
          </w:p>
          <w:p w:rsidR="004E11B5" w:rsidP="004E11B5" w:rsidRDefault="004E11B5" w14:paraId="0852844D" w14:textId="77777777"/>
          <w:p w:rsidR="00997775" w:rsidP="004E11B5" w:rsidRDefault="004E11B5" w14:paraId="32FC16BB" w14:textId="60AA36C4">
            <w:proofErr w:type="spellStart"/>
            <w:r>
              <w:t>Gabriëls</w:t>
            </w:r>
            <w:proofErr w:type="spellEnd"/>
          </w:p>
        </w:tc>
      </w:tr>
    </w:tbl>
    <w:p w:rsidR="00997775" w:rsidRDefault="00997775" w14:paraId="16CA77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FD94" w14:textId="77777777" w:rsidR="004E11B5" w:rsidRDefault="004E11B5">
      <w:pPr>
        <w:spacing w:line="20" w:lineRule="exact"/>
      </w:pPr>
    </w:p>
  </w:endnote>
  <w:endnote w:type="continuationSeparator" w:id="0">
    <w:p w14:paraId="433597ED" w14:textId="77777777" w:rsidR="004E11B5" w:rsidRDefault="004E11B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611260" w14:textId="77777777" w:rsidR="004E11B5" w:rsidRDefault="004E11B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9581" w14:textId="77777777" w:rsidR="004E11B5" w:rsidRDefault="004E11B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7CCAA1" w14:textId="77777777" w:rsidR="004E11B5" w:rsidRDefault="004E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B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E11B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0D11F"/>
  <w15:docId w15:val="{7BDF7A29-4264-4817-873A-806EBF9A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1091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2025-07-07T07:59:00.0000000Z</dcterms:created>
  <dcterms:modified xsi:type="dcterms:W3CDTF">2025-07-07T08:18:00.0000000Z</dcterms:modified>
  <dc:description>------------------------</dc:description>
  <dc:subject/>
  <keywords/>
  <version/>
  <category/>
</coreProperties>
</file>