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0BA3" w14:paraId="30C282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4B20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3AF4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0BA3" w14:paraId="1AF837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0800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0BA3" w14:paraId="0D405D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7F2F24" w14:textId="77777777"/>
        </w:tc>
      </w:tr>
      <w:tr w:rsidR="00997775" w:rsidTr="00B20BA3" w14:paraId="496CF5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624138" w14:textId="77777777"/>
        </w:tc>
      </w:tr>
      <w:tr w:rsidR="00997775" w:rsidTr="00B20BA3" w14:paraId="1BA74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1DDDFB" w14:textId="77777777"/>
        </w:tc>
        <w:tc>
          <w:tcPr>
            <w:tcW w:w="7654" w:type="dxa"/>
            <w:gridSpan w:val="2"/>
          </w:tcPr>
          <w:p w:rsidR="00997775" w:rsidRDefault="00997775" w14:paraId="38D9EEB4" w14:textId="77777777"/>
        </w:tc>
      </w:tr>
      <w:tr w:rsidR="00B20BA3" w:rsidTr="00B20BA3" w14:paraId="62213C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7B6C3135" w14:textId="609DDFA2">
            <w:pPr>
              <w:rPr>
                <w:b/>
              </w:rPr>
            </w:pPr>
            <w:r>
              <w:rPr>
                <w:b/>
              </w:rPr>
              <w:t>28 325</w:t>
            </w:r>
          </w:p>
        </w:tc>
        <w:tc>
          <w:tcPr>
            <w:tcW w:w="7654" w:type="dxa"/>
            <w:gridSpan w:val="2"/>
          </w:tcPr>
          <w:p w:rsidR="00B20BA3" w:rsidP="00B20BA3" w:rsidRDefault="00B20BA3" w14:paraId="00A8ADD4" w14:textId="48288A60">
            <w:pPr>
              <w:rPr>
                <w:b/>
              </w:rPr>
            </w:pPr>
            <w:r w:rsidRPr="005C0A28">
              <w:rPr>
                <w:b/>
                <w:bCs/>
              </w:rPr>
              <w:t xml:space="preserve">Bouwregelgeving </w:t>
            </w:r>
          </w:p>
        </w:tc>
      </w:tr>
      <w:tr w:rsidR="00B20BA3" w:rsidTr="00B20BA3" w14:paraId="55623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302C83E2" w14:textId="77777777"/>
        </w:tc>
        <w:tc>
          <w:tcPr>
            <w:tcW w:w="7654" w:type="dxa"/>
            <w:gridSpan w:val="2"/>
          </w:tcPr>
          <w:p w:rsidR="00B20BA3" w:rsidP="00B20BA3" w:rsidRDefault="00B20BA3" w14:paraId="36CC443A" w14:textId="77777777"/>
        </w:tc>
      </w:tr>
      <w:tr w:rsidR="00B20BA3" w:rsidTr="00B20BA3" w14:paraId="4BAB6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34004EBC" w14:textId="77777777"/>
        </w:tc>
        <w:tc>
          <w:tcPr>
            <w:tcW w:w="7654" w:type="dxa"/>
            <w:gridSpan w:val="2"/>
          </w:tcPr>
          <w:p w:rsidR="00B20BA3" w:rsidP="00B20BA3" w:rsidRDefault="00B20BA3" w14:paraId="0AD94151" w14:textId="77777777"/>
        </w:tc>
      </w:tr>
      <w:tr w:rsidR="00B20BA3" w:rsidTr="00B20BA3" w14:paraId="08CD6E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0A28A680" w14:textId="4527766F">
            <w:pPr>
              <w:rPr>
                <w:b/>
              </w:rPr>
            </w:pPr>
            <w:r>
              <w:rPr>
                <w:b/>
              </w:rPr>
              <w:t>Nr. 292</w:t>
            </w:r>
          </w:p>
        </w:tc>
        <w:tc>
          <w:tcPr>
            <w:tcW w:w="7654" w:type="dxa"/>
            <w:gridSpan w:val="2"/>
          </w:tcPr>
          <w:p w:rsidR="00B20BA3" w:rsidP="00B20BA3" w:rsidRDefault="00B20BA3" w14:paraId="548837B1" w14:textId="5027C9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F537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="004F5373">
              <w:rPr>
                <w:b/>
              </w:rPr>
              <w:t xml:space="preserve">LEDEN </w:t>
            </w:r>
            <w:r>
              <w:rPr>
                <w:b/>
              </w:rPr>
              <w:t>VIJLBRIEF</w:t>
            </w:r>
            <w:r w:rsidR="004F5373">
              <w:rPr>
                <w:b/>
              </w:rPr>
              <w:t xml:space="preserve"> EN PATERNOTTE</w:t>
            </w:r>
          </w:p>
        </w:tc>
      </w:tr>
      <w:tr w:rsidR="00B20BA3" w:rsidTr="00B20BA3" w14:paraId="05C7B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4C0864E7" w14:textId="77777777"/>
        </w:tc>
        <w:tc>
          <w:tcPr>
            <w:tcW w:w="7654" w:type="dxa"/>
            <w:gridSpan w:val="2"/>
          </w:tcPr>
          <w:p w:rsidR="00B20BA3" w:rsidP="00B20BA3" w:rsidRDefault="00B20BA3" w14:paraId="7913C05D" w14:textId="3357E32A">
            <w:r>
              <w:t>Voorgesteld 3 juli 2025</w:t>
            </w:r>
          </w:p>
        </w:tc>
      </w:tr>
      <w:tr w:rsidR="00B20BA3" w:rsidTr="00B20BA3" w14:paraId="66C5A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59BCE2F6" w14:textId="77777777"/>
        </w:tc>
        <w:tc>
          <w:tcPr>
            <w:tcW w:w="7654" w:type="dxa"/>
            <w:gridSpan w:val="2"/>
          </w:tcPr>
          <w:p w:rsidR="00B20BA3" w:rsidP="00B20BA3" w:rsidRDefault="00B20BA3" w14:paraId="3E5BE74F" w14:textId="77777777"/>
        </w:tc>
      </w:tr>
      <w:tr w:rsidR="00B20BA3" w:rsidTr="00B20BA3" w14:paraId="56EE9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480EF63C" w14:textId="77777777"/>
        </w:tc>
        <w:tc>
          <w:tcPr>
            <w:tcW w:w="7654" w:type="dxa"/>
            <w:gridSpan w:val="2"/>
          </w:tcPr>
          <w:p w:rsidR="00B20BA3" w:rsidP="00B20BA3" w:rsidRDefault="00B20BA3" w14:paraId="01092575" w14:textId="576BE4A4">
            <w:r>
              <w:t>De Kamer,</w:t>
            </w:r>
          </w:p>
        </w:tc>
      </w:tr>
      <w:tr w:rsidR="00B20BA3" w:rsidTr="00B20BA3" w14:paraId="654FC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1ADCA87A" w14:textId="77777777"/>
        </w:tc>
        <w:tc>
          <w:tcPr>
            <w:tcW w:w="7654" w:type="dxa"/>
            <w:gridSpan w:val="2"/>
          </w:tcPr>
          <w:p w:rsidR="00B20BA3" w:rsidP="00B20BA3" w:rsidRDefault="00B20BA3" w14:paraId="1E37FF74" w14:textId="77777777"/>
        </w:tc>
      </w:tr>
      <w:tr w:rsidR="00B20BA3" w:rsidTr="00B20BA3" w14:paraId="54A5B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0BA3" w:rsidP="00B20BA3" w:rsidRDefault="00B20BA3" w14:paraId="3FDD2663" w14:textId="77777777"/>
        </w:tc>
        <w:tc>
          <w:tcPr>
            <w:tcW w:w="7654" w:type="dxa"/>
            <w:gridSpan w:val="2"/>
          </w:tcPr>
          <w:p w:rsidR="00B20BA3" w:rsidP="00B20BA3" w:rsidRDefault="00B20BA3" w14:paraId="221682D4" w14:textId="7009B3B8">
            <w:r>
              <w:t>gehoord de beraadslaging,</w:t>
            </w:r>
          </w:p>
        </w:tc>
      </w:tr>
      <w:tr w:rsidR="00997775" w:rsidTr="00B20BA3" w14:paraId="2E274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7E204A" w14:textId="77777777"/>
        </w:tc>
        <w:tc>
          <w:tcPr>
            <w:tcW w:w="7654" w:type="dxa"/>
            <w:gridSpan w:val="2"/>
          </w:tcPr>
          <w:p w:rsidR="00997775" w:rsidRDefault="00997775" w14:paraId="48A99E35" w14:textId="77777777"/>
        </w:tc>
      </w:tr>
      <w:tr w:rsidR="00997775" w:rsidTr="00B20BA3" w14:paraId="2401A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5C1752" w14:textId="77777777"/>
        </w:tc>
        <w:tc>
          <w:tcPr>
            <w:tcW w:w="7654" w:type="dxa"/>
            <w:gridSpan w:val="2"/>
          </w:tcPr>
          <w:p w:rsidR="00B20BA3" w:rsidP="00B20BA3" w:rsidRDefault="00B20BA3" w14:paraId="03E39181" w14:textId="77777777">
            <w:r>
              <w:t>constaterende dat de kamernood onder studenten onacceptabel hoog is;</w:t>
            </w:r>
          </w:p>
          <w:p w:rsidR="00087399" w:rsidP="00B20BA3" w:rsidRDefault="00087399" w14:paraId="2239E9D8" w14:textId="77777777"/>
          <w:p w:rsidR="00B20BA3" w:rsidP="00B20BA3" w:rsidRDefault="00B20BA3" w14:paraId="4C51AFCB" w14:textId="77777777">
            <w:r>
              <w:t>constaterende dat het aantal aangeboden studentenkamers vorig kwartaal met 40% is afgenomen;</w:t>
            </w:r>
          </w:p>
          <w:p w:rsidR="004F5373" w:rsidP="00B20BA3" w:rsidRDefault="004F5373" w14:paraId="4A1EEB77" w14:textId="77777777"/>
          <w:p w:rsidR="00B20BA3" w:rsidP="00B20BA3" w:rsidRDefault="00B20BA3" w14:paraId="74D1E5D8" w14:textId="77777777">
            <w:r>
              <w:t>overwegende dat veel studentensteden nog steeds strenge eisen stellen aan woningdelen en woningsplitsen, waarmee snel veel meer studentenkamers zouden kunnen worden gerealiseerd;</w:t>
            </w:r>
          </w:p>
          <w:p w:rsidR="004F5373" w:rsidP="00B20BA3" w:rsidRDefault="004F5373" w14:paraId="60787D3E" w14:textId="77777777"/>
          <w:p w:rsidR="00B20BA3" w:rsidP="00B20BA3" w:rsidRDefault="00B20BA3" w14:paraId="336B8D46" w14:textId="77777777">
            <w:r>
              <w:t>verzoekt de regering zo spoedig mogelijk te regelen dat gemeenten geen te strenge regels kunnen hanteren, die het aanbod van studentenkamers belemmeren,</w:t>
            </w:r>
          </w:p>
          <w:p w:rsidR="004F5373" w:rsidP="00B20BA3" w:rsidRDefault="004F5373" w14:paraId="30F3BF5F" w14:textId="77777777"/>
          <w:p w:rsidR="00B20BA3" w:rsidP="00B20BA3" w:rsidRDefault="00B20BA3" w14:paraId="40178F5F" w14:textId="77777777">
            <w:r>
              <w:t>en gaat over tot de orde van de dag.</w:t>
            </w:r>
          </w:p>
          <w:p w:rsidR="004F5373" w:rsidP="00B20BA3" w:rsidRDefault="004F5373" w14:paraId="5E00BEB6" w14:textId="77777777"/>
          <w:p w:rsidR="004F5373" w:rsidP="00B20BA3" w:rsidRDefault="00B20BA3" w14:paraId="08ECFFCF" w14:textId="12017C0D">
            <w:r>
              <w:t>Vijlbrief</w:t>
            </w:r>
          </w:p>
          <w:p w:rsidR="00997775" w:rsidP="00B20BA3" w:rsidRDefault="00B20BA3" w14:paraId="6EF76599" w14:textId="58205BAC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6DE4AEC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6E38" w14:textId="77777777" w:rsidR="00B20BA3" w:rsidRDefault="00B20BA3">
      <w:pPr>
        <w:spacing w:line="20" w:lineRule="exact"/>
      </w:pPr>
    </w:p>
  </w:endnote>
  <w:endnote w:type="continuationSeparator" w:id="0">
    <w:p w14:paraId="1BCBFACD" w14:textId="77777777" w:rsidR="00B20BA3" w:rsidRDefault="00B20B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D761D8" w14:textId="77777777" w:rsidR="00B20BA3" w:rsidRDefault="00B20B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7A0B" w14:textId="77777777" w:rsidR="00B20BA3" w:rsidRDefault="00B20B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033607" w14:textId="77777777" w:rsidR="00B20BA3" w:rsidRDefault="00B2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A3"/>
    <w:rsid w:val="000873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5373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0BA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9A935"/>
  <w15:docId w15:val="{CBCBC558-EB5F-4490-86FA-819C7FC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2025-07-07T07:59:00.0000000Z</dcterms:created>
  <dcterms:modified xsi:type="dcterms:W3CDTF">2025-07-07T10:04:00.0000000Z</dcterms:modified>
  <dc:description>------------------------</dc:description>
  <dc:subject/>
  <keywords/>
  <version/>
  <category/>
</coreProperties>
</file>