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5BB6" w14:paraId="08B6105A" w14:textId="77777777">
        <w:tc>
          <w:tcPr>
            <w:tcW w:w="6733" w:type="dxa"/>
            <w:gridSpan w:val="2"/>
            <w:tcBorders>
              <w:top w:val="nil"/>
              <w:left w:val="nil"/>
              <w:bottom w:val="nil"/>
              <w:right w:val="nil"/>
            </w:tcBorders>
            <w:vAlign w:val="center"/>
          </w:tcPr>
          <w:p w:rsidR="00997775" w:rsidP="00710A7A" w:rsidRDefault="00997775" w14:paraId="46705B9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778F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5BB6" w14:paraId="0A08CC2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9E1141" w14:textId="77777777">
            <w:r w:rsidRPr="008B0CC5">
              <w:t xml:space="preserve">Vergaderjaar </w:t>
            </w:r>
            <w:r w:rsidR="00AC6B87">
              <w:t>2024-2025</w:t>
            </w:r>
          </w:p>
        </w:tc>
      </w:tr>
      <w:tr w:rsidR="00997775" w:rsidTr="00FF5BB6" w14:paraId="64A10AB0" w14:textId="77777777">
        <w:trPr>
          <w:cantSplit/>
        </w:trPr>
        <w:tc>
          <w:tcPr>
            <w:tcW w:w="10985" w:type="dxa"/>
            <w:gridSpan w:val="3"/>
            <w:tcBorders>
              <w:top w:val="nil"/>
              <w:left w:val="nil"/>
              <w:bottom w:val="nil"/>
              <w:right w:val="nil"/>
            </w:tcBorders>
          </w:tcPr>
          <w:p w:rsidR="00997775" w:rsidRDefault="00997775" w14:paraId="0E8D7A7F" w14:textId="77777777"/>
        </w:tc>
      </w:tr>
      <w:tr w:rsidR="00997775" w:rsidTr="00FF5BB6" w14:paraId="2BBE0469" w14:textId="77777777">
        <w:trPr>
          <w:cantSplit/>
        </w:trPr>
        <w:tc>
          <w:tcPr>
            <w:tcW w:w="10985" w:type="dxa"/>
            <w:gridSpan w:val="3"/>
            <w:tcBorders>
              <w:top w:val="nil"/>
              <w:left w:val="nil"/>
              <w:bottom w:val="single" w:color="auto" w:sz="4" w:space="0"/>
              <w:right w:val="nil"/>
            </w:tcBorders>
          </w:tcPr>
          <w:p w:rsidR="00997775" w:rsidRDefault="00997775" w14:paraId="1123F6C1" w14:textId="77777777"/>
        </w:tc>
      </w:tr>
      <w:tr w:rsidR="00997775" w:rsidTr="00FF5BB6" w14:paraId="6296A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BBEFC2" w14:textId="77777777"/>
        </w:tc>
        <w:tc>
          <w:tcPr>
            <w:tcW w:w="7654" w:type="dxa"/>
            <w:gridSpan w:val="2"/>
          </w:tcPr>
          <w:p w:rsidR="00997775" w:rsidRDefault="00997775" w14:paraId="4BE9C77B" w14:textId="77777777"/>
        </w:tc>
      </w:tr>
      <w:tr w:rsidR="00FF5BB6" w:rsidTr="00FF5BB6" w14:paraId="233EC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4904A68E" w14:textId="16DC733F">
            <w:pPr>
              <w:rPr>
                <w:b/>
              </w:rPr>
            </w:pPr>
            <w:r>
              <w:rPr>
                <w:b/>
              </w:rPr>
              <w:t>19 637</w:t>
            </w:r>
          </w:p>
        </w:tc>
        <w:tc>
          <w:tcPr>
            <w:tcW w:w="7654" w:type="dxa"/>
            <w:gridSpan w:val="2"/>
          </w:tcPr>
          <w:p w:rsidR="00FF5BB6" w:rsidP="00FF5BB6" w:rsidRDefault="00FF5BB6" w14:paraId="52766648" w14:textId="3E94A846">
            <w:pPr>
              <w:rPr>
                <w:b/>
              </w:rPr>
            </w:pPr>
            <w:r w:rsidRPr="00CD6628">
              <w:rPr>
                <w:b/>
                <w:bCs/>
              </w:rPr>
              <w:t>Vreemdelingenbeleid</w:t>
            </w:r>
          </w:p>
        </w:tc>
      </w:tr>
      <w:tr w:rsidR="00FF5BB6" w:rsidTr="00FF5BB6" w14:paraId="4D537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3ADA0BCC" w14:textId="77777777"/>
        </w:tc>
        <w:tc>
          <w:tcPr>
            <w:tcW w:w="7654" w:type="dxa"/>
            <w:gridSpan w:val="2"/>
          </w:tcPr>
          <w:p w:rsidR="00FF5BB6" w:rsidP="00FF5BB6" w:rsidRDefault="00FF5BB6" w14:paraId="5A0357FE" w14:textId="77777777"/>
        </w:tc>
      </w:tr>
      <w:tr w:rsidR="00FF5BB6" w:rsidTr="00FF5BB6" w14:paraId="10118B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172F4655" w14:textId="77777777"/>
        </w:tc>
        <w:tc>
          <w:tcPr>
            <w:tcW w:w="7654" w:type="dxa"/>
            <w:gridSpan w:val="2"/>
          </w:tcPr>
          <w:p w:rsidR="00FF5BB6" w:rsidP="00FF5BB6" w:rsidRDefault="00FF5BB6" w14:paraId="0BA9E70D" w14:textId="77777777"/>
        </w:tc>
      </w:tr>
      <w:tr w:rsidR="00FF5BB6" w:rsidTr="00FF5BB6" w14:paraId="003B0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0C2A4CA5" w14:textId="67A1E7FA">
            <w:pPr>
              <w:rPr>
                <w:b/>
              </w:rPr>
            </w:pPr>
            <w:r>
              <w:rPr>
                <w:b/>
              </w:rPr>
              <w:t xml:space="preserve">Nr. </w:t>
            </w:r>
            <w:r>
              <w:rPr>
                <w:b/>
              </w:rPr>
              <w:t>3442</w:t>
            </w:r>
          </w:p>
        </w:tc>
        <w:tc>
          <w:tcPr>
            <w:tcW w:w="7654" w:type="dxa"/>
            <w:gridSpan w:val="2"/>
          </w:tcPr>
          <w:p w:rsidR="00FF5BB6" w:rsidP="00FF5BB6" w:rsidRDefault="00FF5BB6" w14:paraId="4DCB02E6" w14:textId="2F15D9AC">
            <w:pPr>
              <w:rPr>
                <w:b/>
              </w:rPr>
            </w:pPr>
            <w:r>
              <w:rPr>
                <w:b/>
              </w:rPr>
              <w:t xml:space="preserve">MOTIE VAN </w:t>
            </w:r>
            <w:r>
              <w:rPr>
                <w:b/>
              </w:rPr>
              <w:t>HET LID VAN ZANTEN</w:t>
            </w:r>
          </w:p>
        </w:tc>
      </w:tr>
      <w:tr w:rsidR="00FF5BB6" w:rsidTr="00FF5BB6" w14:paraId="7E17E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7419F465" w14:textId="77777777"/>
        </w:tc>
        <w:tc>
          <w:tcPr>
            <w:tcW w:w="7654" w:type="dxa"/>
            <w:gridSpan w:val="2"/>
          </w:tcPr>
          <w:p w:rsidR="00FF5BB6" w:rsidP="00FF5BB6" w:rsidRDefault="00FF5BB6" w14:paraId="22C1C10E" w14:textId="2C997FA9">
            <w:r>
              <w:t>Voorgesteld 3 juli 2025</w:t>
            </w:r>
          </w:p>
        </w:tc>
      </w:tr>
      <w:tr w:rsidR="00FF5BB6" w:rsidTr="00FF5BB6" w14:paraId="3634A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76624B3D" w14:textId="77777777"/>
        </w:tc>
        <w:tc>
          <w:tcPr>
            <w:tcW w:w="7654" w:type="dxa"/>
            <w:gridSpan w:val="2"/>
          </w:tcPr>
          <w:p w:rsidR="00FF5BB6" w:rsidP="00FF5BB6" w:rsidRDefault="00FF5BB6" w14:paraId="33ED6B28" w14:textId="77777777"/>
        </w:tc>
      </w:tr>
      <w:tr w:rsidR="00FF5BB6" w:rsidTr="00FF5BB6" w14:paraId="0EE0A7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1D941E65" w14:textId="77777777"/>
        </w:tc>
        <w:tc>
          <w:tcPr>
            <w:tcW w:w="7654" w:type="dxa"/>
            <w:gridSpan w:val="2"/>
          </w:tcPr>
          <w:p w:rsidR="00FF5BB6" w:rsidP="00FF5BB6" w:rsidRDefault="00FF5BB6" w14:paraId="565ED365" w14:textId="36D94E49">
            <w:r>
              <w:t>De Kamer,</w:t>
            </w:r>
          </w:p>
        </w:tc>
      </w:tr>
      <w:tr w:rsidR="00FF5BB6" w:rsidTr="00FF5BB6" w14:paraId="6B060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5B7B43BD" w14:textId="77777777"/>
        </w:tc>
        <w:tc>
          <w:tcPr>
            <w:tcW w:w="7654" w:type="dxa"/>
            <w:gridSpan w:val="2"/>
          </w:tcPr>
          <w:p w:rsidR="00FF5BB6" w:rsidP="00FF5BB6" w:rsidRDefault="00FF5BB6" w14:paraId="22E29F4D" w14:textId="77777777"/>
        </w:tc>
      </w:tr>
      <w:tr w:rsidR="00FF5BB6" w:rsidTr="00FF5BB6" w14:paraId="09424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BB6" w:rsidP="00FF5BB6" w:rsidRDefault="00FF5BB6" w14:paraId="614EC1CF" w14:textId="77777777"/>
        </w:tc>
        <w:tc>
          <w:tcPr>
            <w:tcW w:w="7654" w:type="dxa"/>
            <w:gridSpan w:val="2"/>
          </w:tcPr>
          <w:p w:rsidR="00FF5BB6" w:rsidP="00FF5BB6" w:rsidRDefault="00FF5BB6" w14:paraId="256E0854" w14:textId="2B37435F">
            <w:r>
              <w:t>gehoord de beraadslaging,</w:t>
            </w:r>
          </w:p>
        </w:tc>
      </w:tr>
      <w:tr w:rsidR="00997775" w:rsidTr="00FF5BB6" w14:paraId="24D11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D4A8CB" w14:textId="77777777"/>
        </w:tc>
        <w:tc>
          <w:tcPr>
            <w:tcW w:w="7654" w:type="dxa"/>
            <w:gridSpan w:val="2"/>
          </w:tcPr>
          <w:p w:rsidR="00997775" w:rsidRDefault="00997775" w14:paraId="4F5C590C" w14:textId="77777777"/>
        </w:tc>
      </w:tr>
      <w:tr w:rsidR="00997775" w:rsidTr="00FF5BB6" w14:paraId="11C7B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47EEC" w14:textId="77777777"/>
        </w:tc>
        <w:tc>
          <w:tcPr>
            <w:tcW w:w="7654" w:type="dxa"/>
            <w:gridSpan w:val="2"/>
          </w:tcPr>
          <w:p w:rsidR="00FF5BB6" w:rsidP="00FF5BB6" w:rsidRDefault="00FF5BB6" w14:paraId="53F43ACD" w14:textId="77777777">
            <w:r>
              <w:t>constaterende dat het huidige Nederlandse asielbeleid herhaalde asielaanvragen toelaat van asielzoekers die reeds zijn uitgeprocedeerd maar zich nog op Nederlands grondgebied of in de Schengenzone bevinden;</w:t>
            </w:r>
          </w:p>
          <w:p w:rsidR="00FF5BB6" w:rsidP="00FF5BB6" w:rsidRDefault="00FF5BB6" w14:paraId="3116072A" w14:textId="77777777"/>
          <w:p w:rsidR="00FF5BB6" w:rsidP="00FF5BB6" w:rsidRDefault="00FF5BB6" w14:paraId="5B80A9DB" w14:textId="77777777">
            <w:r>
              <w:t>overwegende dat Zweden recent wetgeving heeft ingevoerd waarbij herhaalde asielaanvragen alleen ontvankelijk worden verklaard als de betrokkene het land en de Schengenzone daadwerkelijk heeft verlaten;</w:t>
            </w:r>
          </w:p>
          <w:p w:rsidR="00B436E7" w:rsidP="00FF5BB6" w:rsidRDefault="00B436E7" w14:paraId="4D7FA947" w14:textId="77777777"/>
          <w:p w:rsidR="00FF5BB6" w:rsidP="00FF5BB6" w:rsidRDefault="00FF5BB6" w14:paraId="72011929" w14:textId="77777777">
            <w:r>
              <w:t>van mening dat ook in Nederland de mogelijkheid tot herhaalde asielaanvragen moet worden beperkt tot asielzoekers die aan hun uitreisverplichting hebben voldaan;</w:t>
            </w:r>
          </w:p>
          <w:p w:rsidR="00B436E7" w:rsidP="00FF5BB6" w:rsidRDefault="00B436E7" w14:paraId="1FBAACD6" w14:textId="77777777"/>
          <w:p w:rsidR="00FF5BB6" w:rsidP="00FF5BB6" w:rsidRDefault="00FF5BB6" w14:paraId="2F2F3B99" w14:textId="77777777">
            <w:r>
              <w:t>verzoekt de regering om een voorstel uit te werken waarin wordt vastgelegd dat een herhaalde asielaanvraag slechts in behandeling wordt genomen indien de betrokkene Nederland en het Schengengebied daadwerkelijk heeft verlaten,</w:t>
            </w:r>
          </w:p>
          <w:p w:rsidR="00B436E7" w:rsidP="00FF5BB6" w:rsidRDefault="00B436E7" w14:paraId="2FA501B0" w14:textId="77777777"/>
          <w:p w:rsidR="00FF5BB6" w:rsidP="00FF5BB6" w:rsidRDefault="00FF5BB6" w14:paraId="420E203E" w14:textId="77777777">
            <w:r>
              <w:t>en gaat over tot de orde van de dag.</w:t>
            </w:r>
          </w:p>
          <w:p w:rsidR="00B436E7" w:rsidP="00FF5BB6" w:rsidRDefault="00B436E7" w14:paraId="41D53CDD" w14:textId="77777777"/>
          <w:p w:rsidR="00997775" w:rsidP="00FF5BB6" w:rsidRDefault="00FF5BB6" w14:paraId="72D5DE8D" w14:textId="053352B3">
            <w:r>
              <w:t>Van Zanten</w:t>
            </w:r>
          </w:p>
        </w:tc>
      </w:tr>
    </w:tbl>
    <w:p w:rsidR="00997775" w:rsidRDefault="00997775" w14:paraId="35DBED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8571" w14:textId="77777777" w:rsidR="00FF5BB6" w:rsidRDefault="00FF5BB6">
      <w:pPr>
        <w:spacing w:line="20" w:lineRule="exact"/>
      </w:pPr>
    </w:p>
  </w:endnote>
  <w:endnote w:type="continuationSeparator" w:id="0">
    <w:p w14:paraId="58A534CA" w14:textId="77777777" w:rsidR="00FF5BB6" w:rsidRDefault="00FF5BB6">
      <w:pPr>
        <w:pStyle w:val="Amendement"/>
      </w:pPr>
      <w:r>
        <w:rPr>
          <w:b w:val="0"/>
        </w:rPr>
        <w:t xml:space="preserve"> </w:t>
      </w:r>
    </w:p>
  </w:endnote>
  <w:endnote w:type="continuationNotice" w:id="1">
    <w:p w14:paraId="3E426A11" w14:textId="77777777" w:rsidR="00FF5BB6" w:rsidRDefault="00FF5B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22DF3" w14:textId="77777777" w:rsidR="00FF5BB6" w:rsidRDefault="00FF5BB6">
      <w:pPr>
        <w:pStyle w:val="Amendement"/>
      </w:pPr>
      <w:r>
        <w:rPr>
          <w:b w:val="0"/>
        </w:rPr>
        <w:separator/>
      </w:r>
    </w:p>
  </w:footnote>
  <w:footnote w:type="continuationSeparator" w:id="0">
    <w:p w14:paraId="16907BA9" w14:textId="77777777" w:rsidR="00FF5BB6" w:rsidRDefault="00FF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B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36E7"/>
    <w:rsid w:val="00B511EE"/>
    <w:rsid w:val="00B74E9D"/>
    <w:rsid w:val="00BF5690"/>
    <w:rsid w:val="00CC23D1"/>
    <w:rsid w:val="00CC270F"/>
    <w:rsid w:val="00D43192"/>
    <w:rsid w:val="00DE2437"/>
    <w:rsid w:val="00E27DF4"/>
    <w:rsid w:val="00E63508"/>
    <w:rsid w:val="00ED0FE5"/>
    <w:rsid w:val="00F234E2"/>
    <w:rsid w:val="00F60341"/>
    <w:rsid w:val="00FE7D3B"/>
    <w:rsid w:val="00FF1F22"/>
    <w:rsid w:val="00FF5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9E0A"/>
  <w15:docId w15:val="{F8D8DF4F-9E00-43C2-B4AF-4299980B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2025-07-07T08:33:00.0000000Z</dcterms:created>
  <dcterms:modified xsi:type="dcterms:W3CDTF">2025-07-07T08:45:00.0000000Z</dcterms:modified>
  <dc:description>------------------------</dc:description>
  <dc:subject/>
  <keywords/>
  <version/>
  <category/>
</coreProperties>
</file>