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D21D8" w14:paraId="46E0D084" w14:textId="77777777">
        <w:tc>
          <w:tcPr>
            <w:tcW w:w="6733" w:type="dxa"/>
            <w:gridSpan w:val="2"/>
            <w:tcBorders>
              <w:top w:val="nil"/>
              <w:left w:val="nil"/>
              <w:bottom w:val="nil"/>
              <w:right w:val="nil"/>
            </w:tcBorders>
            <w:vAlign w:val="center"/>
          </w:tcPr>
          <w:p w:rsidR="00997775" w:rsidP="00710A7A" w:rsidRDefault="00997775" w14:paraId="77F94D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2169B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D21D8" w14:paraId="20F8C82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AC45A6" w14:textId="77777777">
            <w:r w:rsidRPr="008B0CC5">
              <w:t xml:space="preserve">Vergaderjaar </w:t>
            </w:r>
            <w:r w:rsidR="00AC6B87">
              <w:t>2024-2025</w:t>
            </w:r>
          </w:p>
        </w:tc>
      </w:tr>
      <w:tr w:rsidR="00997775" w:rsidTr="00FD21D8" w14:paraId="75C0D24C" w14:textId="77777777">
        <w:trPr>
          <w:cantSplit/>
        </w:trPr>
        <w:tc>
          <w:tcPr>
            <w:tcW w:w="10985" w:type="dxa"/>
            <w:gridSpan w:val="3"/>
            <w:tcBorders>
              <w:top w:val="nil"/>
              <w:left w:val="nil"/>
              <w:bottom w:val="nil"/>
              <w:right w:val="nil"/>
            </w:tcBorders>
          </w:tcPr>
          <w:p w:rsidR="00997775" w:rsidRDefault="00997775" w14:paraId="0323214A" w14:textId="77777777"/>
        </w:tc>
      </w:tr>
      <w:tr w:rsidR="00997775" w:rsidTr="00FD21D8" w14:paraId="0B2C7B3A" w14:textId="77777777">
        <w:trPr>
          <w:cantSplit/>
        </w:trPr>
        <w:tc>
          <w:tcPr>
            <w:tcW w:w="10985" w:type="dxa"/>
            <w:gridSpan w:val="3"/>
            <w:tcBorders>
              <w:top w:val="nil"/>
              <w:left w:val="nil"/>
              <w:bottom w:val="single" w:color="auto" w:sz="4" w:space="0"/>
              <w:right w:val="nil"/>
            </w:tcBorders>
          </w:tcPr>
          <w:p w:rsidR="00997775" w:rsidRDefault="00997775" w14:paraId="01509338" w14:textId="77777777"/>
        </w:tc>
      </w:tr>
      <w:tr w:rsidR="00997775" w:rsidTr="00FD21D8" w14:paraId="139FF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80162B" w14:textId="77777777"/>
        </w:tc>
        <w:tc>
          <w:tcPr>
            <w:tcW w:w="7654" w:type="dxa"/>
            <w:gridSpan w:val="2"/>
          </w:tcPr>
          <w:p w:rsidR="00997775" w:rsidRDefault="00997775" w14:paraId="00DF5A83" w14:textId="77777777"/>
        </w:tc>
      </w:tr>
      <w:tr w:rsidR="00FD21D8" w:rsidTr="00FD21D8" w14:paraId="4E3C8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7AFFE295" w14:textId="66D88715">
            <w:pPr>
              <w:rPr>
                <w:b/>
              </w:rPr>
            </w:pPr>
            <w:r>
              <w:rPr>
                <w:b/>
              </w:rPr>
              <w:t>19 637</w:t>
            </w:r>
          </w:p>
        </w:tc>
        <w:tc>
          <w:tcPr>
            <w:tcW w:w="7654" w:type="dxa"/>
            <w:gridSpan w:val="2"/>
          </w:tcPr>
          <w:p w:rsidR="00FD21D8" w:rsidP="00FD21D8" w:rsidRDefault="00FD21D8" w14:paraId="45A4617B" w14:textId="260ABD08">
            <w:pPr>
              <w:rPr>
                <w:b/>
              </w:rPr>
            </w:pPr>
            <w:r w:rsidRPr="00CD6628">
              <w:rPr>
                <w:b/>
                <w:bCs/>
              </w:rPr>
              <w:t>Vreemdelingenbeleid</w:t>
            </w:r>
          </w:p>
        </w:tc>
      </w:tr>
      <w:tr w:rsidR="00FD21D8" w:rsidTr="00FD21D8" w14:paraId="61FC75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03A46E4D" w14:textId="77777777"/>
        </w:tc>
        <w:tc>
          <w:tcPr>
            <w:tcW w:w="7654" w:type="dxa"/>
            <w:gridSpan w:val="2"/>
          </w:tcPr>
          <w:p w:rsidR="00FD21D8" w:rsidP="00FD21D8" w:rsidRDefault="00FD21D8" w14:paraId="5628456E" w14:textId="77777777"/>
        </w:tc>
      </w:tr>
      <w:tr w:rsidR="00FD21D8" w:rsidTr="00FD21D8" w14:paraId="4A837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2D311EED" w14:textId="77777777"/>
        </w:tc>
        <w:tc>
          <w:tcPr>
            <w:tcW w:w="7654" w:type="dxa"/>
            <w:gridSpan w:val="2"/>
          </w:tcPr>
          <w:p w:rsidR="00FD21D8" w:rsidP="00FD21D8" w:rsidRDefault="00FD21D8" w14:paraId="507C4582" w14:textId="77777777"/>
        </w:tc>
      </w:tr>
      <w:tr w:rsidR="00FD21D8" w:rsidTr="00FD21D8" w14:paraId="564F0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3164C404" w14:textId="40861BEA">
            <w:pPr>
              <w:rPr>
                <w:b/>
              </w:rPr>
            </w:pPr>
            <w:r>
              <w:rPr>
                <w:b/>
              </w:rPr>
              <w:t xml:space="preserve">Nr. </w:t>
            </w:r>
            <w:r w:rsidR="00310FA5">
              <w:rPr>
                <w:b/>
              </w:rPr>
              <w:t>3443</w:t>
            </w:r>
          </w:p>
        </w:tc>
        <w:tc>
          <w:tcPr>
            <w:tcW w:w="7654" w:type="dxa"/>
            <w:gridSpan w:val="2"/>
          </w:tcPr>
          <w:p w:rsidR="00FD21D8" w:rsidP="00FD21D8" w:rsidRDefault="00FD21D8" w14:paraId="01C0A38D" w14:textId="59C064FB">
            <w:pPr>
              <w:rPr>
                <w:b/>
              </w:rPr>
            </w:pPr>
            <w:r>
              <w:rPr>
                <w:b/>
              </w:rPr>
              <w:t xml:space="preserve">MOTIE VAN </w:t>
            </w:r>
            <w:r w:rsidR="00310FA5">
              <w:rPr>
                <w:b/>
              </w:rPr>
              <w:t>HET LID VAN ZANTEN</w:t>
            </w:r>
          </w:p>
        </w:tc>
      </w:tr>
      <w:tr w:rsidR="00FD21D8" w:rsidTr="00FD21D8" w14:paraId="60D47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2FCE973B" w14:textId="77777777"/>
        </w:tc>
        <w:tc>
          <w:tcPr>
            <w:tcW w:w="7654" w:type="dxa"/>
            <w:gridSpan w:val="2"/>
          </w:tcPr>
          <w:p w:rsidR="00FD21D8" w:rsidP="00FD21D8" w:rsidRDefault="00FD21D8" w14:paraId="238C84EF" w14:textId="1CCD4F69">
            <w:r>
              <w:t>Voorgesteld 3 juli 2025</w:t>
            </w:r>
          </w:p>
        </w:tc>
      </w:tr>
      <w:tr w:rsidR="00FD21D8" w:rsidTr="00FD21D8" w14:paraId="64B08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5203D48D" w14:textId="77777777"/>
        </w:tc>
        <w:tc>
          <w:tcPr>
            <w:tcW w:w="7654" w:type="dxa"/>
            <w:gridSpan w:val="2"/>
          </w:tcPr>
          <w:p w:rsidR="00FD21D8" w:rsidP="00FD21D8" w:rsidRDefault="00FD21D8" w14:paraId="77FDF518" w14:textId="77777777"/>
        </w:tc>
      </w:tr>
      <w:tr w:rsidR="00FD21D8" w:rsidTr="00FD21D8" w14:paraId="2F078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63EB9D0D" w14:textId="77777777"/>
        </w:tc>
        <w:tc>
          <w:tcPr>
            <w:tcW w:w="7654" w:type="dxa"/>
            <w:gridSpan w:val="2"/>
          </w:tcPr>
          <w:p w:rsidR="00FD21D8" w:rsidP="00FD21D8" w:rsidRDefault="00FD21D8" w14:paraId="60F4EBD0" w14:textId="4FC9504D">
            <w:r>
              <w:t>De Kamer,</w:t>
            </w:r>
          </w:p>
        </w:tc>
      </w:tr>
      <w:tr w:rsidR="00FD21D8" w:rsidTr="00FD21D8" w14:paraId="74BD7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4DDC6476" w14:textId="77777777"/>
        </w:tc>
        <w:tc>
          <w:tcPr>
            <w:tcW w:w="7654" w:type="dxa"/>
            <w:gridSpan w:val="2"/>
          </w:tcPr>
          <w:p w:rsidR="00FD21D8" w:rsidP="00FD21D8" w:rsidRDefault="00FD21D8" w14:paraId="1B06F3A3" w14:textId="77777777"/>
        </w:tc>
      </w:tr>
      <w:tr w:rsidR="00FD21D8" w:rsidTr="00FD21D8" w14:paraId="491FA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21D8" w:rsidP="00FD21D8" w:rsidRDefault="00FD21D8" w14:paraId="235F0A88" w14:textId="77777777"/>
        </w:tc>
        <w:tc>
          <w:tcPr>
            <w:tcW w:w="7654" w:type="dxa"/>
            <w:gridSpan w:val="2"/>
          </w:tcPr>
          <w:p w:rsidR="00FD21D8" w:rsidP="00FD21D8" w:rsidRDefault="00FD21D8" w14:paraId="1023D143" w14:textId="0943C86F">
            <w:r>
              <w:t>gehoord de beraadslaging,</w:t>
            </w:r>
          </w:p>
        </w:tc>
      </w:tr>
      <w:tr w:rsidR="00997775" w:rsidTr="00FD21D8" w14:paraId="4679A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5397D5" w14:textId="77777777"/>
        </w:tc>
        <w:tc>
          <w:tcPr>
            <w:tcW w:w="7654" w:type="dxa"/>
            <w:gridSpan w:val="2"/>
          </w:tcPr>
          <w:p w:rsidR="00997775" w:rsidRDefault="00997775" w14:paraId="6AF4A563" w14:textId="77777777"/>
        </w:tc>
      </w:tr>
      <w:tr w:rsidR="00997775" w:rsidTr="00FD21D8" w14:paraId="79221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23B60" w14:textId="77777777"/>
        </w:tc>
        <w:tc>
          <w:tcPr>
            <w:tcW w:w="7654" w:type="dxa"/>
            <w:gridSpan w:val="2"/>
          </w:tcPr>
          <w:p w:rsidR="00FD21D8" w:rsidP="00FD21D8" w:rsidRDefault="00FD21D8" w14:paraId="56459CF7" w14:textId="77777777">
            <w:r>
              <w:t>constaterende dat in het hoofdlijnenakkoord is afgesproken om het hoger beroep in asielzaken af te schaffen;</w:t>
            </w:r>
          </w:p>
          <w:p w:rsidR="00310FA5" w:rsidP="00FD21D8" w:rsidRDefault="00310FA5" w14:paraId="1A5C5AEB" w14:textId="77777777"/>
          <w:p w:rsidR="00FD21D8" w:rsidP="00FD21D8" w:rsidRDefault="00FD21D8" w14:paraId="47A39E66" w14:textId="77777777">
            <w:r>
              <w:t>overwegende dat de toegevoegde waarde van het hoger beroep in asielzaken beperkt is, omdat deze fase vaak bestaat uit herhalingen van eerder aangevoerde gronden of juridische details die de kern van de zaak niet raken;</w:t>
            </w:r>
          </w:p>
          <w:p w:rsidR="00310FA5" w:rsidP="00FD21D8" w:rsidRDefault="00310FA5" w14:paraId="25E2C55A" w14:textId="77777777"/>
          <w:p w:rsidR="00FD21D8" w:rsidP="00FD21D8" w:rsidRDefault="00FD21D8" w14:paraId="6B0093C2" w14:textId="77777777">
            <w:r>
              <w:t>overwegende dat beroep en hoger beroep regelmatig worden benut om procedures te rekken en zo bijdraagt aan langdurige onzekerheid, verblijf zonder status en een overbelaste asielketen;</w:t>
            </w:r>
          </w:p>
          <w:p w:rsidR="00310FA5" w:rsidP="00FD21D8" w:rsidRDefault="00310FA5" w14:paraId="23C98E84" w14:textId="77777777"/>
          <w:p w:rsidR="00FD21D8" w:rsidP="00FD21D8" w:rsidRDefault="00FD21D8" w14:paraId="1031581D" w14:textId="77777777">
            <w:r>
              <w:t>van mening dat een zorgvuldige beoordeling door de IND, gevolgd door een eenmalige onafhankelijke rechterlijke toets, voldoende rechtsbescherming biedt;</w:t>
            </w:r>
          </w:p>
          <w:p w:rsidR="00310FA5" w:rsidP="00FD21D8" w:rsidRDefault="00310FA5" w14:paraId="0067964B" w14:textId="77777777"/>
          <w:p w:rsidR="00FD21D8" w:rsidP="00FD21D8" w:rsidRDefault="00FD21D8" w14:paraId="500E13E5" w14:textId="77777777">
            <w:r>
              <w:t>verzoekt de regering wetgeving te ontwikkelen waarin wordt geregeld dat voor besluiten die samenhangen met een verblijfsvergunning asiel, uitsluitend beroep bij één instantie mogelijk is,</w:t>
            </w:r>
          </w:p>
          <w:p w:rsidR="00310FA5" w:rsidP="00FD21D8" w:rsidRDefault="00310FA5" w14:paraId="34798D4C" w14:textId="77777777"/>
          <w:p w:rsidR="00FD21D8" w:rsidP="00FD21D8" w:rsidRDefault="00FD21D8" w14:paraId="471E1D58" w14:textId="77777777">
            <w:r>
              <w:t>en gaat over tot de orde van de dag.</w:t>
            </w:r>
          </w:p>
          <w:p w:rsidR="00310FA5" w:rsidP="00FD21D8" w:rsidRDefault="00310FA5" w14:paraId="2DA5C0EB" w14:textId="77777777"/>
          <w:p w:rsidR="00997775" w:rsidP="00FD21D8" w:rsidRDefault="00FD21D8" w14:paraId="1BDC9A8F" w14:textId="32BEA63E">
            <w:r>
              <w:t>Van Zanten</w:t>
            </w:r>
          </w:p>
        </w:tc>
      </w:tr>
    </w:tbl>
    <w:p w:rsidR="00997775" w:rsidRDefault="00997775" w14:paraId="2C69C19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33B38" w14:textId="77777777" w:rsidR="00FD21D8" w:rsidRDefault="00FD21D8">
      <w:pPr>
        <w:spacing w:line="20" w:lineRule="exact"/>
      </w:pPr>
    </w:p>
  </w:endnote>
  <w:endnote w:type="continuationSeparator" w:id="0">
    <w:p w14:paraId="06AA554E" w14:textId="77777777" w:rsidR="00FD21D8" w:rsidRDefault="00FD21D8">
      <w:pPr>
        <w:pStyle w:val="Amendement"/>
      </w:pPr>
      <w:r>
        <w:rPr>
          <w:b w:val="0"/>
        </w:rPr>
        <w:t xml:space="preserve"> </w:t>
      </w:r>
    </w:p>
  </w:endnote>
  <w:endnote w:type="continuationNotice" w:id="1">
    <w:p w14:paraId="7A5CE40A" w14:textId="77777777" w:rsidR="00FD21D8" w:rsidRDefault="00FD21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789A" w14:textId="77777777" w:rsidR="00FD21D8" w:rsidRDefault="00FD21D8">
      <w:pPr>
        <w:pStyle w:val="Amendement"/>
      </w:pPr>
      <w:r>
        <w:rPr>
          <w:b w:val="0"/>
        </w:rPr>
        <w:separator/>
      </w:r>
    </w:p>
  </w:footnote>
  <w:footnote w:type="continuationSeparator" w:id="0">
    <w:p w14:paraId="206D597D" w14:textId="77777777" w:rsidR="00FD21D8" w:rsidRDefault="00FD2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D8"/>
    <w:rsid w:val="00133FCE"/>
    <w:rsid w:val="001E482C"/>
    <w:rsid w:val="001E4877"/>
    <w:rsid w:val="0021105A"/>
    <w:rsid w:val="00280D6A"/>
    <w:rsid w:val="002B78E9"/>
    <w:rsid w:val="002C5406"/>
    <w:rsid w:val="00310FA5"/>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D21D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7BE9"/>
  <w15:docId w15:val="{32497F29-D859-4F06-8CA4-8E0B651B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2025-07-07T08:46:00.0000000Z</dcterms:modified>
  <dc:description>------------------------</dc:description>
  <dc:subject/>
  <keywords/>
  <version/>
  <category/>
</coreProperties>
</file>