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5016E" w14:paraId="396A135D" w14:textId="77777777">
        <w:tc>
          <w:tcPr>
            <w:tcW w:w="6733" w:type="dxa"/>
            <w:gridSpan w:val="2"/>
            <w:tcBorders>
              <w:top w:val="nil"/>
              <w:left w:val="nil"/>
              <w:bottom w:val="nil"/>
              <w:right w:val="nil"/>
            </w:tcBorders>
            <w:vAlign w:val="center"/>
          </w:tcPr>
          <w:p w:rsidR="00997775" w:rsidP="00710A7A" w:rsidRDefault="00997775" w14:paraId="579200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1FC8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5016E" w14:paraId="7FE311D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75B665" w14:textId="77777777">
            <w:r w:rsidRPr="008B0CC5">
              <w:t xml:space="preserve">Vergaderjaar </w:t>
            </w:r>
            <w:r w:rsidR="00AC6B87">
              <w:t>2024-2025</w:t>
            </w:r>
          </w:p>
        </w:tc>
      </w:tr>
      <w:tr w:rsidR="00997775" w:rsidTr="00F5016E" w14:paraId="654ACE7C" w14:textId="77777777">
        <w:trPr>
          <w:cantSplit/>
        </w:trPr>
        <w:tc>
          <w:tcPr>
            <w:tcW w:w="10985" w:type="dxa"/>
            <w:gridSpan w:val="3"/>
            <w:tcBorders>
              <w:top w:val="nil"/>
              <w:left w:val="nil"/>
              <w:bottom w:val="nil"/>
              <w:right w:val="nil"/>
            </w:tcBorders>
          </w:tcPr>
          <w:p w:rsidR="00997775" w:rsidRDefault="00997775" w14:paraId="45303414" w14:textId="77777777"/>
        </w:tc>
      </w:tr>
      <w:tr w:rsidR="00997775" w:rsidTr="00F5016E" w14:paraId="1914ECB6" w14:textId="77777777">
        <w:trPr>
          <w:cantSplit/>
        </w:trPr>
        <w:tc>
          <w:tcPr>
            <w:tcW w:w="10985" w:type="dxa"/>
            <w:gridSpan w:val="3"/>
            <w:tcBorders>
              <w:top w:val="nil"/>
              <w:left w:val="nil"/>
              <w:bottom w:val="single" w:color="auto" w:sz="4" w:space="0"/>
              <w:right w:val="nil"/>
            </w:tcBorders>
          </w:tcPr>
          <w:p w:rsidR="00997775" w:rsidRDefault="00997775" w14:paraId="01E0687B" w14:textId="77777777"/>
        </w:tc>
      </w:tr>
      <w:tr w:rsidR="00997775" w:rsidTr="00F5016E" w14:paraId="09E5F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C9B42C" w14:textId="77777777"/>
        </w:tc>
        <w:tc>
          <w:tcPr>
            <w:tcW w:w="7654" w:type="dxa"/>
            <w:gridSpan w:val="2"/>
          </w:tcPr>
          <w:p w:rsidR="00997775" w:rsidRDefault="00997775" w14:paraId="1F11D35A" w14:textId="77777777"/>
        </w:tc>
      </w:tr>
      <w:tr w:rsidR="00F5016E" w:rsidTr="00F5016E" w14:paraId="3C100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560B9026" w14:textId="14A31938">
            <w:pPr>
              <w:rPr>
                <w:b/>
              </w:rPr>
            </w:pPr>
            <w:r>
              <w:rPr>
                <w:b/>
              </w:rPr>
              <w:t>19 637</w:t>
            </w:r>
          </w:p>
        </w:tc>
        <w:tc>
          <w:tcPr>
            <w:tcW w:w="7654" w:type="dxa"/>
            <w:gridSpan w:val="2"/>
          </w:tcPr>
          <w:p w:rsidR="00F5016E" w:rsidP="00F5016E" w:rsidRDefault="00F5016E" w14:paraId="14A5EA08" w14:textId="5997D0E1">
            <w:pPr>
              <w:rPr>
                <w:b/>
              </w:rPr>
            </w:pPr>
            <w:r w:rsidRPr="00CD6628">
              <w:rPr>
                <w:b/>
                <w:bCs/>
              </w:rPr>
              <w:t>Vreemdelingenbeleid</w:t>
            </w:r>
          </w:p>
        </w:tc>
      </w:tr>
      <w:tr w:rsidR="00F5016E" w:rsidTr="00F5016E" w14:paraId="6EDD8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4D213D6E" w14:textId="77777777"/>
        </w:tc>
        <w:tc>
          <w:tcPr>
            <w:tcW w:w="7654" w:type="dxa"/>
            <w:gridSpan w:val="2"/>
          </w:tcPr>
          <w:p w:rsidR="00F5016E" w:rsidP="00F5016E" w:rsidRDefault="00F5016E" w14:paraId="0F3E94C2" w14:textId="77777777"/>
        </w:tc>
      </w:tr>
      <w:tr w:rsidR="00F5016E" w:rsidTr="00F5016E" w14:paraId="459A8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440DA6CC" w14:textId="77777777"/>
        </w:tc>
        <w:tc>
          <w:tcPr>
            <w:tcW w:w="7654" w:type="dxa"/>
            <w:gridSpan w:val="2"/>
          </w:tcPr>
          <w:p w:rsidR="00F5016E" w:rsidP="00F5016E" w:rsidRDefault="00F5016E" w14:paraId="5AC4A92A" w14:textId="77777777"/>
        </w:tc>
      </w:tr>
      <w:tr w:rsidR="00F5016E" w:rsidTr="00F5016E" w14:paraId="14E47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55434C28" w14:textId="4AC3AA53">
            <w:pPr>
              <w:rPr>
                <w:b/>
              </w:rPr>
            </w:pPr>
            <w:r>
              <w:rPr>
                <w:b/>
              </w:rPr>
              <w:t xml:space="preserve">Nr. </w:t>
            </w:r>
            <w:r w:rsidR="003F3A82">
              <w:rPr>
                <w:b/>
              </w:rPr>
              <w:t>3444</w:t>
            </w:r>
          </w:p>
        </w:tc>
        <w:tc>
          <w:tcPr>
            <w:tcW w:w="7654" w:type="dxa"/>
            <w:gridSpan w:val="2"/>
          </w:tcPr>
          <w:p w:rsidR="00F5016E" w:rsidP="00F5016E" w:rsidRDefault="00F5016E" w14:paraId="11CD87EE" w14:textId="69022456">
            <w:pPr>
              <w:rPr>
                <w:b/>
              </w:rPr>
            </w:pPr>
            <w:r>
              <w:rPr>
                <w:b/>
              </w:rPr>
              <w:t xml:space="preserve">MOTIE VAN </w:t>
            </w:r>
            <w:r w:rsidR="003F3A82">
              <w:rPr>
                <w:b/>
              </w:rPr>
              <w:t>HET LID VAN HOUWELINGEN</w:t>
            </w:r>
          </w:p>
        </w:tc>
      </w:tr>
      <w:tr w:rsidR="00F5016E" w:rsidTr="00F5016E" w14:paraId="383E1C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1ABA03EE" w14:textId="77777777"/>
        </w:tc>
        <w:tc>
          <w:tcPr>
            <w:tcW w:w="7654" w:type="dxa"/>
            <w:gridSpan w:val="2"/>
          </w:tcPr>
          <w:p w:rsidR="00F5016E" w:rsidP="00F5016E" w:rsidRDefault="00F5016E" w14:paraId="6D357E60" w14:textId="33AAC319">
            <w:r>
              <w:t>Voorgesteld 3 juli 2025</w:t>
            </w:r>
          </w:p>
        </w:tc>
      </w:tr>
      <w:tr w:rsidR="00F5016E" w:rsidTr="00F5016E" w14:paraId="242F5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41DAAB89" w14:textId="77777777"/>
        </w:tc>
        <w:tc>
          <w:tcPr>
            <w:tcW w:w="7654" w:type="dxa"/>
            <w:gridSpan w:val="2"/>
          </w:tcPr>
          <w:p w:rsidR="00F5016E" w:rsidP="00F5016E" w:rsidRDefault="00F5016E" w14:paraId="7CF37DD5" w14:textId="77777777"/>
        </w:tc>
      </w:tr>
      <w:tr w:rsidR="00F5016E" w:rsidTr="00F5016E" w14:paraId="16665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472E657A" w14:textId="77777777"/>
        </w:tc>
        <w:tc>
          <w:tcPr>
            <w:tcW w:w="7654" w:type="dxa"/>
            <w:gridSpan w:val="2"/>
          </w:tcPr>
          <w:p w:rsidR="00F5016E" w:rsidP="00F5016E" w:rsidRDefault="00F5016E" w14:paraId="59F7E704" w14:textId="07A918B6">
            <w:r>
              <w:t>De Kamer,</w:t>
            </w:r>
          </w:p>
        </w:tc>
      </w:tr>
      <w:tr w:rsidR="00F5016E" w:rsidTr="00F5016E" w14:paraId="77BC2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6FC93A17" w14:textId="77777777"/>
        </w:tc>
        <w:tc>
          <w:tcPr>
            <w:tcW w:w="7654" w:type="dxa"/>
            <w:gridSpan w:val="2"/>
          </w:tcPr>
          <w:p w:rsidR="00F5016E" w:rsidP="00F5016E" w:rsidRDefault="00F5016E" w14:paraId="15C66923" w14:textId="77777777"/>
        </w:tc>
      </w:tr>
      <w:tr w:rsidR="00F5016E" w:rsidTr="00F5016E" w14:paraId="11747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016E" w:rsidP="00F5016E" w:rsidRDefault="00F5016E" w14:paraId="0798B00B" w14:textId="77777777"/>
        </w:tc>
        <w:tc>
          <w:tcPr>
            <w:tcW w:w="7654" w:type="dxa"/>
            <w:gridSpan w:val="2"/>
          </w:tcPr>
          <w:p w:rsidR="00F5016E" w:rsidP="00F5016E" w:rsidRDefault="00F5016E" w14:paraId="07A64A13" w14:textId="29B64A6B">
            <w:r>
              <w:t>gehoord de beraadslaging,</w:t>
            </w:r>
          </w:p>
        </w:tc>
      </w:tr>
      <w:tr w:rsidR="00997775" w:rsidTr="00F5016E" w14:paraId="3F4CB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1CE101" w14:textId="77777777"/>
        </w:tc>
        <w:tc>
          <w:tcPr>
            <w:tcW w:w="7654" w:type="dxa"/>
            <w:gridSpan w:val="2"/>
          </w:tcPr>
          <w:p w:rsidR="00997775" w:rsidRDefault="00997775" w14:paraId="3AF0B496" w14:textId="77777777"/>
        </w:tc>
      </w:tr>
      <w:tr w:rsidR="00997775" w:rsidTr="00F5016E" w14:paraId="413D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B2ED46" w14:textId="77777777"/>
        </w:tc>
        <w:tc>
          <w:tcPr>
            <w:tcW w:w="7654" w:type="dxa"/>
            <w:gridSpan w:val="2"/>
          </w:tcPr>
          <w:p w:rsidR="00F5016E" w:rsidP="00F5016E" w:rsidRDefault="00F5016E" w14:paraId="3C099B23" w14:textId="77777777">
            <w:r>
              <w:t>overwegende dat in veel gevallen asielzoekers de illegaliteit ingaan na binnenkomst of na afwijzing van hun asielaanvraag, en registratie, toezicht en integriteit van de asielprocedure gebaat zijn bij een goed zicht op de verblijfplaats van asielzoekers;</w:t>
            </w:r>
          </w:p>
          <w:p w:rsidR="003F3A82" w:rsidP="00F5016E" w:rsidRDefault="003F3A82" w14:paraId="29523D73" w14:textId="77777777"/>
          <w:p w:rsidR="003F3A82" w:rsidP="00F5016E" w:rsidRDefault="00F5016E" w14:paraId="13BD53C3" w14:textId="77777777">
            <w:r>
              <w:t xml:space="preserve">verzoekt de regering een dagelijkse meldplicht in te stellen voor asielzoekers in procedure bij de aan hen toegewezen opvanglocatie, en bij herhaald niet-naleven van deze meldplicht de opvang te beëindigen en over te gaan tot </w:t>
            </w:r>
          </w:p>
          <w:p w:rsidR="00F5016E" w:rsidP="00F5016E" w:rsidRDefault="00F5016E" w14:paraId="5791703F" w14:textId="530C2391">
            <w:r>
              <w:t>beëindiging van de asielprocedure,</w:t>
            </w:r>
          </w:p>
          <w:p w:rsidR="003F3A82" w:rsidP="00F5016E" w:rsidRDefault="003F3A82" w14:paraId="63F2CB7C" w14:textId="77777777"/>
          <w:p w:rsidR="00F5016E" w:rsidP="00F5016E" w:rsidRDefault="00F5016E" w14:paraId="018BF543" w14:textId="77777777">
            <w:r>
              <w:t>en gaat over tot de orde van de dag.</w:t>
            </w:r>
          </w:p>
          <w:p w:rsidR="003F3A82" w:rsidP="00F5016E" w:rsidRDefault="003F3A82" w14:paraId="52DD9C0D" w14:textId="77777777"/>
          <w:p w:rsidR="00997775" w:rsidP="00F5016E" w:rsidRDefault="00F5016E" w14:paraId="7745864B" w14:textId="50827AB2">
            <w:r>
              <w:t>Van Houwelingen</w:t>
            </w:r>
          </w:p>
        </w:tc>
      </w:tr>
    </w:tbl>
    <w:p w:rsidR="00997775" w:rsidRDefault="00997775" w14:paraId="00981F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DC7C" w14:textId="77777777" w:rsidR="00F5016E" w:rsidRDefault="00F5016E">
      <w:pPr>
        <w:spacing w:line="20" w:lineRule="exact"/>
      </w:pPr>
    </w:p>
  </w:endnote>
  <w:endnote w:type="continuationSeparator" w:id="0">
    <w:p w14:paraId="33F6BCE7" w14:textId="77777777" w:rsidR="00F5016E" w:rsidRDefault="00F5016E">
      <w:pPr>
        <w:pStyle w:val="Amendement"/>
      </w:pPr>
      <w:r>
        <w:rPr>
          <w:b w:val="0"/>
        </w:rPr>
        <w:t xml:space="preserve"> </w:t>
      </w:r>
    </w:p>
  </w:endnote>
  <w:endnote w:type="continuationNotice" w:id="1">
    <w:p w14:paraId="3F89874E" w14:textId="77777777" w:rsidR="00F5016E" w:rsidRDefault="00F501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CA9D" w14:textId="77777777" w:rsidR="00F5016E" w:rsidRDefault="00F5016E">
      <w:pPr>
        <w:pStyle w:val="Amendement"/>
      </w:pPr>
      <w:r>
        <w:rPr>
          <w:b w:val="0"/>
        </w:rPr>
        <w:separator/>
      </w:r>
    </w:p>
  </w:footnote>
  <w:footnote w:type="continuationSeparator" w:id="0">
    <w:p w14:paraId="373FA2E2" w14:textId="77777777" w:rsidR="00F5016E" w:rsidRDefault="00F5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6E"/>
    <w:rsid w:val="00133FCE"/>
    <w:rsid w:val="001E482C"/>
    <w:rsid w:val="001E4877"/>
    <w:rsid w:val="0021105A"/>
    <w:rsid w:val="00280D6A"/>
    <w:rsid w:val="002B78E9"/>
    <w:rsid w:val="002C5406"/>
    <w:rsid w:val="00330D60"/>
    <w:rsid w:val="00345A5C"/>
    <w:rsid w:val="003F3A82"/>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016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81667"/>
  <w15:docId w15:val="{79B88F6F-1491-4563-8D19-1F97316A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683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2025-07-07T08:48:00.0000000Z</dcterms:modified>
  <dc:description>------------------------</dc:description>
  <dc:subject/>
  <keywords/>
  <version/>
  <category/>
</coreProperties>
</file>