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F462E" w14:paraId="64D829E8" w14:textId="77777777">
        <w:tc>
          <w:tcPr>
            <w:tcW w:w="6733" w:type="dxa"/>
            <w:gridSpan w:val="2"/>
            <w:tcBorders>
              <w:top w:val="nil"/>
              <w:left w:val="nil"/>
              <w:bottom w:val="nil"/>
              <w:right w:val="nil"/>
            </w:tcBorders>
            <w:vAlign w:val="center"/>
          </w:tcPr>
          <w:p w:rsidR="00997775" w:rsidP="00710A7A" w:rsidRDefault="00997775" w14:paraId="6B016ED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10696E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F462E" w14:paraId="6902A01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3CC8B23" w14:textId="77777777">
            <w:r w:rsidRPr="008B0CC5">
              <w:t xml:space="preserve">Vergaderjaar </w:t>
            </w:r>
            <w:r w:rsidR="00AC6B87">
              <w:t>2024-2025</w:t>
            </w:r>
          </w:p>
        </w:tc>
      </w:tr>
      <w:tr w:rsidR="00997775" w:rsidTr="005F462E" w14:paraId="270E88E7" w14:textId="77777777">
        <w:trPr>
          <w:cantSplit/>
        </w:trPr>
        <w:tc>
          <w:tcPr>
            <w:tcW w:w="10985" w:type="dxa"/>
            <w:gridSpan w:val="3"/>
            <w:tcBorders>
              <w:top w:val="nil"/>
              <w:left w:val="nil"/>
              <w:bottom w:val="nil"/>
              <w:right w:val="nil"/>
            </w:tcBorders>
          </w:tcPr>
          <w:p w:rsidR="00997775" w:rsidRDefault="00997775" w14:paraId="24C4A584" w14:textId="77777777"/>
        </w:tc>
      </w:tr>
      <w:tr w:rsidR="00997775" w:rsidTr="005F462E" w14:paraId="62CC13B1" w14:textId="77777777">
        <w:trPr>
          <w:cantSplit/>
        </w:trPr>
        <w:tc>
          <w:tcPr>
            <w:tcW w:w="10985" w:type="dxa"/>
            <w:gridSpan w:val="3"/>
            <w:tcBorders>
              <w:top w:val="nil"/>
              <w:left w:val="nil"/>
              <w:bottom w:val="single" w:color="auto" w:sz="4" w:space="0"/>
              <w:right w:val="nil"/>
            </w:tcBorders>
          </w:tcPr>
          <w:p w:rsidR="00997775" w:rsidRDefault="00997775" w14:paraId="73A6D87C" w14:textId="77777777"/>
        </w:tc>
      </w:tr>
      <w:tr w:rsidR="00997775" w:rsidTr="005F462E" w14:paraId="242CD9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1C56E0" w14:textId="77777777"/>
        </w:tc>
        <w:tc>
          <w:tcPr>
            <w:tcW w:w="7654" w:type="dxa"/>
            <w:gridSpan w:val="2"/>
          </w:tcPr>
          <w:p w:rsidR="00997775" w:rsidRDefault="00997775" w14:paraId="3C3DA698" w14:textId="77777777"/>
        </w:tc>
      </w:tr>
      <w:tr w:rsidR="005F462E" w:rsidTr="005F462E" w14:paraId="202323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462E" w:rsidP="005F462E" w:rsidRDefault="005F462E" w14:paraId="679489E2" w14:textId="73F436C0">
            <w:pPr>
              <w:rPr>
                <w:b/>
              </w:rPr>
            </w:pPr>
            <w:r>
              <w:rPr>
                <w:b/>
              </w:rPr>
              <w:t>19 637</w:t>
            </w:r>
          </w:p>
        </w:tc>
        <w:tc>
          <w:tcPr>
            <w:tcW w:w="7654" w:type="dxa"/>
            <w:gridSpan w:val="2"/>
          </w:tcPr>
          <w:p w:rsidR="005F462E" w:rsidP="005F462E" w:rsidRDefault="005F462E" w14:paraId="487A8A94" w14:textId="4E5D8C32">
            <w:pPr>
              <w:rPr>
                <w:b/>
              </w:rPr>
            </w:pPr>
            <w:r w:rsidRPr="00CD6628">
              <w:rPr>
                <w:b/>
                <w:bCs/>
              </w:rPr>
              <w:t>Vreemdelingenbeleid</w:t>
            </w:r>
          </w:p>
        </w:tc>
      </w:tr>
      <w:tr w:rsidR="005F462E" w:rsidTr="005F462E" w14:paraId="799263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462E" w:rsidP="005F462E" w:rsidRDefault="005F462E" w14:paraId="7F1CDB32" w14:textId="77777777"/>
        </w:tc>
        <w:tc>
          <w:tcPr>
            <w:tcW w:w="7654" w:type="dxa"/>
            <w:gridSpan w:val="2"/>
          </w:tcPr>
          <w:p w:rsidR="005F462E" w:rsidP="005F462E" w:rsidRDefault="005F462E" w14:paraId="1111F937" w14:textId="77777777"/>
        </w:tc>
      </w:tr>
      <w:tr w:rsidR="005F462E" w:rsidTr="005F462E" w14:paraId="0DCE1C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462E" w:rsidP="005F462E" w:rsidRDefault="005F462E" w14:paraId="0009ECD6" w14:textId="77777777"/>
        </w:tc>
        <w:tc>
          <w:tcPr>
            <w:tcW w:w="7654" w:type="dxa"/>
            <w:gridSpan w:val="2"/>
          </w:tcPr>
          <w:p w:rsidR="005F462E" w:rsidP="005F462E" w:rsidRDefault="005F462E" w14:paraId="17CF7BD3" w14:textId="77777777"/>
        </w:tc>
      </w:tr>
      <w:tr w:rsidR="005F462E" w:rsidTr="005F462E" w14:paraId="351EA5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462E" w:rsidP="005F462E" w:rsidRDefault="005F462E" w14:paraId="37219F5F" w14:textId="28C462A9">
            <w:pPr>
              <w:rPr>
                <w:b/>
              </w:rPr>
            </w:pPr>
            <w:r>
              <w:rPr>
                <w:b/>
              </w:rPr>
              <w:t xml:space="preserve">Nr. </w:t>
            </w:r>
            <w:r w:rsidR="007C5708">
              <w:rPr>
                <w:b/>
              </w:rPr>
              <w:t>3445</w:t>
            </w:r>
          </w:p>
        </w:tc>
        <w:tc>
          <w:tcPr>
            <w:tcW w:w="7654" w:type="dxa"/>
            <w:gridSpan w:val="2"/>
          </w:tcPr>
          <w:p w:rsidR="005F462E" w:rsidP="005F462E" w:rsidRDefault="005F462E" w14:paraId="1FEBD387" w14:textId="19DF7361">
            <w:pPr>
              <w:rPr>
                <w:b/>
              </w:rPr>
            </w:pPr>
            <w:r>
              <w:rPr>
                <w:b/>
              </w:rPr>
              <w:t xml:space="preserve">MOTIE VAN </w:t>
            </w:r>
            <w:r w:rsidR="007C5708">
              <w:rPr>
                <w:b/>
              </w:rPr>
              <w:t>HET LID VAN HOUWELINGEN</w:t>
            </w:r>
          </w:p>
        </w:tc>
      </w:tr>
      <w:tr w:rsidR="005F462E" w:rsidTr="005F462E" w14:paraId="78677A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462E" w:rsidP="005F462E" w:rsidRDefault="005F462E" w14:paraId="73BC4591" w14:textId="77777777"/>
        </w:tc>
        <w:tc>
          <w:tcPr>
            <w:tcW w:w="7654" w:type="dxa"/>
            <w:gridSpan w:val="2"/>
          </w:tcPr>
          <w:p w:rsidR="005F462E" w:rsidP="005F462E" w:rsidRDefault="005F462E" w14:paraId="18C5D41F" w14:textId="725395A3">
            <w:r>
              <w:t>Voorgesteld 3 juli 2025</w:t>
            </w:r>
          </w:p>
        </w:tc>
      </w:tr>
      <w:tr w:rsidR="005F462E" w:rsidTr="005F462E" w14:paraId="4FE023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462E" w:rsidP="005F462E" w:rsidRDefault="005F462E" w14:paraId="34CA1D61" w14:textId="77777777"/>
        </w:tc>
        <w:tc>
          <w:tcPr>
            <w:tcW w:w="7654" w:type="dxa"/>
            <w:gridSpan w:val="2"/>
          </w:tcPr>
          <w:p w:rsidR="005F462E" w:rsidP="005F462E" w:rsidRDefault="005F462E" w14:paraId="48D5DF30" w14:textId="77777777"/>
        </w:tc>
      </w:tr>
      <w:tr w:rsidR="005F462E" w:rsidTr="005F462E" w14:paraId="216563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462E" w:rsidP="005F462E" w:rsidRDefault="005F462E" w14:paraId="64B28762" w14:textId="77777777"/>
        </w:tc>
        <w:tc>
          <w:tcPr>
            <w:tcW w:w="7654" w:type="dxa"/>
            <w:gridSpan w:val="2"/>
          </w:tcPr>
          <w:p w:rsidR="005F462E" w:rsidP="005F462E" w:rsidRDefault="005F462E" w14:paraId="3000951E" w14:textId="26F50E1B">
            <w:r>
              <w:t>De Kamer,</w:t>
            </w:r>
          </w:p>
        </w:tc>
      </w:tr>
      <w:tr w:rsidR="005F462E" w:rsidTr="005F462E" w14:paraId="26CE88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462E" w:rsidP="005F462E" w:rsidRDefault="005F462E" w14:paraId="49A93F9D" w14:textId="77777777"/>
        </w:tc>
        <w:tc>
          <w:tcPr>
            <w:tcW w:w="7654" w:type="dxa"/>
            <w:gridSpan w:val="2"/>
          </w:tcPr>
          <w:p w:rsidR="005F462E" w:rsidP="005F462E" w:rsidRDefault="005F462E" w14:paraId="7CFA3BA1" w14:textId="77777777"/>
        </w:tc>
      </w:tr>
      <w:tr w:rsidR="005F462E" w:rsidTr="005F462E" w14:paraId="6CD84D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462E" w:rsidP="005F462E" w:rsidRDefault="005F462E" w14:paraId="5C4EB7C6" w14:textId="77777777"/>
        </w:tc>
        <w:tc>
          <w:tcPr>
            <w:tcW w:w="7654" w:type="dxa"/>
            <w:gridSpan w:val="2"/>
          </w:tcPr>
          <w:p w:rsidR="005F462E" w:rsidP="005F462E" w:rsidRDefault="005F462E" w14:paraId="52ED18AC" w14:textId="64139759">
            <w:r>
              <w:t>gehoord de beraadslaging,</w:t>
            </w:r>
          </w:p>
        </w:tc>
      </w:tr>
      <w:tr w:rsidR="00997775" w:rsidTr="005F462E" w14:paraId="64AD91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348BAC" w14:textId="77777777"/>
        </w:tc>
        <w:tc>
          <w:tcPr>
            <w:tcW w:w="7654" w:type="dxa"/>
            <w:gridSpan w:val="2"/>
          </w:tcPr>
          <w:p w:rsidR="00997775" w:rsidRDefault="00997775" w14:paraId="17DF1822" w14:textId="77777777"/>
        </w:tc>
      </w:tr>
      <w:tr w:rsidR="00997775" w:rsidTr="005F462E" w14:paraId="42A683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A9B689" w14:textId="77777777"/>
        </w:tc>
        <w:tc>
          <w:tcPr>
            <w:tcW w:w="7654" w:type="dxa"/>
            <w:gridSpan w:val="2"/>
          </w:tcPr>
          <w:p w:rsidR="005F462E" w:rsidP="005F462E" w:rsidRDefault="005F462E" w14:paraId="22ADB2E2" w14:textId="77777777">
            <w:r>
              <w:t>constaterende dat Nederland nog steeds asielzoekers toelaat uit zogenoemde veilige landen, deze aanvragen in vrijwel alle gevallen kansloos zijn en leiden tot overlast en illegaliteit en terugkeer vrijwel onmogelijk is wanneer het land van herkomst weigert mee te werken;</w:t>
            </w:r>
          </w:p>
          <w:p w:rsidR="007C5708" w:rsidP="005F462E" w:rsidRDefault="007C5708" w14:paraId="1580E751" w14:textId="77777777"/>
          <w:p w:rsidR="005F462E" w:rsidP="005F462E" w:rsidRDefault="005F462E" w14:paraId="7CB45C3E" w14:textId="77777777">
            <w:r>
              <w:t>verzoekt de regering elke vorm van migratie uit landen die weigeren afgewezen migranten terug te nemen permanent stop te zetten en alle diplomatieke, financiële en consulaire drukmiddelen in te zetten om medewerking aan terugkeer af te dwingen,</w:t>
            </w:r>
          </w:p>
          <w:p w:rsidR="007C5708" w:rsidP="005F462E" w:rsidRDefault="007C5708" w14:paraId="0B90CBE0" w14:textId="77777777"/>
          <w:p w:rsidR="005F462E" w:rsidP="005F462E" w:rsidRDefault="005F462E" w14:paraId="2E43B60E" w14:textId="77777777">
            <w:r>
              <w:t>en gaat over tot de orde van de dag.</w:t>
            </w:r>
          </w:p>
          <w:p w:rsidR="007C5708" w:rsidP="005F462E" w:rsidRDefault="007C5708" w14:paraId="478BC069" w14:textId="77777777"/>
          <w:p w:rsidR="00997775" w:rsidP="005F462E" w:rsidRDefault="005F462E" w14:paraId="16CC9CC2" w14:textId="3BA8416B">
            <w:r>
              <w:t>Van Houwelingen</w:t>
            </w:r>
          </w:p>
        </w:tc>
      </w:tr>
    </w:tbl>
    <w:p w:rsidR="00997775" w:rsidRDefault="00997775" w14:paraId="08FDD1D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E55C9" w14:textId="77777777" w:rsidR="005F462E" w:rsidRDefault="005F462E">
      <w:pPr>
        <w:spacing w:line="20" w:lineRule="exact"/>
      </w:pPr>
    </w:p>
  </w:endnote>
  <w:endnote w:type="continuationSeparator" w:id="0">
    <w:p w14:paraId="725CC903" w14:textId="77777777" w:rsidR="005F462E" w:rsidRDefault="005F462E">
      <w:pPr>
        <w:pStyle w:val="Amendement"/>
      </w:pPr>
      <w:r>
        <w:rPr>
          <w:b w:val="0"/>
        </w:rPr>
        <w:t xml:space="preserve"> </w:t>
      </w:r>
    </w:p>
  </w:endnote>
  <w:endnote w:type="continuationNotice" w:id="1">
    <w:p w14:paraId="2BD39A77" w14:textId="77777777" w:rsidR="005F462E" w:rsidRDefault="005F462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78398" w14:textId="77777777" w:rsidR="005F462E" w:rsidRDefault="005F462E">
      <w:pPr>
        <w:pStyle w:val="Amendement"/>
      </w:pPr>
      <w:r>
        <w:rPr>
          <w:b w:val="0"/>
        </w:rPr>
        <w:separator/>
      </w:r>
    </w:p>
  </w:footnote>
  <w:footnote w:type="continuationSeparator" w:id="0">
    <w:p w14:paraId="300E3AA4" w14:textId="77777777" w:rsidR="005F462E" w:rsidRDefault="005F4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2E"/>
    <w:rsid w:val="00133FCE"/>
    <w:rsid w:val="001E482C"/>
    <w:rsid w:val="001E4877"/>
    <w:rsid w:val="0021105A"/>
    <w:rsid w:val="00280D6A"/>
    <w:rsid w:val="002B78E9"/>
    <w:rsid w:val="002C5406"/>
    <w:rsid w:val="00330D60"/>
    <w:rsid w:val="00345A5C"/>
    <w:rsid w:val="003F71A1"/>
    <w:rsid w:val="00476415"/>
    <w:rsid w:val="00546F8D"/>
    <w:rsid w:val="00560113"/>
    <w:rsid w:val="005F462E"/>
    <w:rsid w:val="00621F64"/>
    <w:rsid w:val="00644DED"/>
    <w:rsid w:val="006765BC"/>
    <w:rsid w:val="00710A7A"/>
    <w:rsid w:val="00744C6E"/>
    <w:rsid w:val="007639A3"/>
    <w:rsid w:val="007B35A1"/>
    <w:rsid w:val="007C50C6"/>
    <w:rsid w:val="007C5708"/>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58940"/>
  <w15:docId w15:val="{01CA76FB-2C62-4B5A-B2E3-78490342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682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2025-07-07T08:33:00.0000000Z</dcterms:created>
  <dcterms:modified xsi:type="dcterms:W3CDTF">2025-07-07T08:49:00.0000000Z</dcterms:modified>
  <dc:description>------------------------</dc:description>
  <dc:subject/>
  <keywords/>
  <version/>
  <category/>
</coreProperties>
</file>