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47CC2" w14:paraId="43A1B7C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C8DB3E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33BAE7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47CC2" w14:paraId="4827D68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E13C98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47CC2" w14:paraId="3CD7420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B5EBF22" w14:textId="77777777"/>
        </w:tc>
      </w:tr>
      <w:tr w:rsidR="00997775" w:rsidTr="00C47CC2" w14:paraId="52F0B95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90C2B95" w14:textId="77777777"/>
        </w:tc>
      </w:tr>
      <w:tr w:rsidR="00997775" w:rsidTr="00C47CC2" w14:paraId="4550E7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802F9A5" w14:textId="77777777"/>
        </w:tc>
        <w:tc>
          <w:tcPr>
            <w:tcW w:w="7654" w:type="dxa"/>
            <w:gridSpan w:val="2"/>
          </w:tcPr>
          <w:p w:rsidR="00997775" w:rsidRDefault="00997775" w14:paraId="2530343E" w14:textId="77777777"/>
        </w:tc>
      </w:tr>
      <w:tr w:rsidR="00C47CC2" w:rsidTr="00C47CC2" w14:paraId="14C834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47CC2" w:rsidP="00C47CC2" w:rsidRDefault="00C47CC2" w14:paraId="4BC9E25C" w14:textId="293746AC">
            <w:pPr>
              <w:rPr>
                <w:b/>
              </w:rPr>
            </w:pPr>
            <w:r>
              <w:rPr>
                <w:b/>
              </w:rPr>
              <w:t>19 637</w:t>
            </w:r>
          </w:p>
        </w:tc>
        <w:tc>
          <w:tcPr>
            <w:tcW w:w="7654" w:type="dxa"/>
            <w:gridSpan w:val="2"/>
          </w:tcPr>
          <w:p w:rsidR="00C47CC2" w:rsidP="00C47CC2" w:rsidRDefault="00C47CC2" w14:paraId="1AFDC701" w14:textId="15BF3CD0">
            <w:pPr>
              <w:rPr>
                <w:b/>
              </w:rPr>
            </w:pPr>
            <w:r w:rsidRPr="00CD6628">
              <w:rPr>
                <w:b/>
                <w:bCs/>
              </w:rPr>
              <w:t>Vreemdelingenbeleid</w:t>
            </w:r>
          </w:p>
        </w:tc>
      </w:tr>
      <w:tr w:rsidR="00C47CC2" w:rsidTr="00C47CC2" w14:paraId="302F25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47CC2" w:rsidP="00C47CC2" w:rsidRDefault="00C47CC2" w14:paraId="5F876344" w14:textId="77777777"/>
        </w:tc>
        <w:tc>
          <w:tcPr>
            <w:tcW w:w="7654" w:type="dxa"/>
            <w:gridSpan w:val="2"/>
          </w:tcPr>
          <w:p w:rsidR="00C47CC2" w:rsidP="00C47CC2" w:rsidRDefault="00C47CC2" w14:paraId="67F80044" w14:textId="77777777"/>
        </w:tc>
      </w:tr>
      <w:tr w:rsidR="00C47CC2" w:rsidTr="00C47CC2" w14:paraId="589E30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47CC2" w:rsidP="00C47CC2" w:rsidRDefault="00C47CC2" w14:paraId="1BB959DF" w14:textId="77777777"/>
        </w:tc>
        <w:tc>
          <w:tcPr>
            <w:tcW w:w="7654" w:type="dxa"/>
            <w:gridSpan w:val="2"/>
          </w:tcPr>
          <w:p w:rsidR="00C47CC2" w:rsidP="00C47CC2" w:rsidRDefault="00C47CC2" w14:paraId="30B987DF" w14:textId="77777777"/>
        </w:tc>
      </w:tr>
      <w:tr w:rsidR="00C47CC2" w:rsidTr="00C47CC2" w14:paraId="7637B7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47CC2" w:rsidP="00C47CC2" w:rsidRDefault="00C47CC2" w14:paraId="47C70547" w14:textId="713969B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BF504E">
              <w:rPr>
                <w:b/>
              </w:rPr>
              <w:t>3446</w:t>
            </w:r>
          </w:p>
        </w:tc>
        <w:tc>
          <w:tcPr>
            <w:tcW w:w="7654" w:type="dxa"/>
            <w:gridSpan w:val="2"/>
          </w:tcPr>
          <w:p w:rsidR="00C47CC2" w:rsidP="00C47CC2" w:rsidRDefault="00C47CC2" w14:paraId="39225C32" w14:textId="595D324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BF504E">
              <w:rPr>
                <w:b/>
              </w:rPr>
              <w:t>HET LID BOOMSMA</w:t>
            </w:r>
          </w:p>
        </w:tc>
      </w:tr>
      <w:tr w:rsidR="00C47CC2" w:rsidTr="00C47CC2" w14:paraId="17F7B4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47CC2" w:rsidP="00C47CC2" w:rsidRDefault="00C47CC2" w14:paraId="5278C247" w14:textId="77777777"/>
        </w:tc>
        <w:tc>
          <w:tcPr>
            <w:tcW w:w="7654" w:type="dxa"/>
            <w:gridSpan w:val="2"/>
          </w:tcPr>
          <w:p w:rsidR="00C47CC2" w:rsidP="00C47CC2" w:rsidRDefault="00C47CC2" w14:paraId="7DC2099D" w14:textId="7D64C734">
            <w:r>
              <w:t>Voorgesteld 3 juli 2025</w:t>
            </w:r>
          </w:p>
        </w:tc>
      </w:tr>
      <w:tr w:rsidR="00C47CC2" w:rsidTr="00C47CC2" w14:paraId="5EE864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47CC2" w:rsidP="00C47CC2" w:rsidRDefault="00C47CC2" w14:paraId="14D3DAFB" w14:textId="77777777"/>
        </w:tc>
        <w:tc>
          <w:tcPr>
            <w:tcW w:w="7654" w:type="dxa"/>
            <w:gridSpan w:val="2"/>
          </w:tcPr>
          <w:p w:rsidR="00C47CC2" w:rsidP="00C47CC2" w:rsidRDefault="00C47CC2" w14:paraId="1E84922C" w14:textId="77777777"/>
        </w:tc>
      </w:tr>
      <w:tr w:rsidR="00C47CC2" w:rsidTr="00C47CC2" w14:paraId="38C31F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47CC2" w:rsidP="00C47CC2" w:rsidRDefault="00C47CC2" w14:paraId="145C87EF" w14:textId="77777777"/>
        </w:tc>
        <w:tc>
          <w:tcPr>
            <w:tcW w:w="7654" w:type="dxa"/>
            <w:gridSpan w:val="2"/>
          </w:tcPr>
          <w:p w:rsidR="00C47CC2" w:rsidP="00C47CC2" w:rsidRDefault="00C47CC2" w14:paraId="3CD7AAE0" w14:textId="5B8C2B4F">
            <w:r>
              <w:t>De Kamer,</w:t>
            </w:r>
          </w:p>
        </w:tc>
      </w:tr>
      <w:tr w:rsidR="00C47CC2" w:rsidTr="00C47CC2" w14:paraId="564DDF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47CC2" w:rsidP="00C47CC2" w:rsidRDefault="00C47CC2" w14:paraId="308B2119" w14:textId="77777777"/>
        </w:tc>
        <w:tc>
          <w:tcPr>
            <w:tcW w:w="7654" w:type="dxa"/>
            <w:gridSpan w:val="2"/>
          </w:tcPr>
          <w:p w:rsidR="00C47CC2" w:rsidP="00C47CC2" w:rsidRDefault="00C47CC2" w14:paraId="64817AB8" w14:textId="77777777"/>
        </w:tc>
      </w:tr>
      <w:tr w:rsidR="00C47CC2" w:rsidTr="00C47CC2" w14:paraId="3EE045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47CC2" w:rsidP="00C47CC2" w:rsidRDefault="00C47CC2" w14:paraId="047E58DD" w14:textId="77777777"/>
        </w:tc>
        <w:tc>
          <w:tcPr>
            <w:tcW w:w="7654" w:type="dxa"/>
            <w:gridSpan w:val="2"/>
          </w:tcPr>
          <w:p w:rsidR="00C47CC2" w:rsidP="00C47CC2" w:rsidRDefault="00C47CC2" w14:paraId="7E23CF9A" w14:textId="1216EF80">
            <w:r>
              <w:t>gehoord de beraadslaging,</w:t>
            </w:r>
          </w:p>
        </w:tc>
      </w:tr>
      <w:tr w:rsidR="00997775" w:rsidTr="00C47CC2" w14:paraId="689B1A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CD43174" w14:textId="77777777"/>
        </w:tc>
        <w:tc>
          <w:tcPr>
            <w:tcW w:w="7654" w:type="dxa"/>
            <w:gridSpan w:val="2"/>
          </w:tcPr>
          <w:p w:rsidR="00997775" w:rsidRDefault="00997775" w14:paraId="3379F43A" w14:textId="77777777"/>
        </w:tc>
      </w:tr>
      <w:tr w:rsidR="00997775" w:rsidTr="00BF504E" w14:paraId="396997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33"/>
        </w:trPr>
        <w:tc>
          <w:tcPr>
            <w:tcW w:w="3331" w:type="dxa"/>
          </w:tcPr>
          <w:p w:rsidR="00997775" w:rsidRDefault="00997775" w14:paraId="215B553D" w14:textId="77777777"/>
        </w:tc>
        <w:tc>
          <w:tcPr>
            <w:tcW w:w="7654" w:type="dxa"/>
            <w:gridSpan w:val="2"/>
          </w:tcPr>
          <w:p w:rsidR="00C47CC2" w:rsidP="00C47CC2" w:rsidRDefault="00C47CC2" w14:paraId="2354C920" w14:textId="77777777">
            <w:r>
              <w:t>constaterende dat het functioneren van de procesbeschikbaarheidsaanpak (</w:t>
            </w:r>
            <w:proofErr w:type="spellStart"/>
            <w:r>
              <w:t>pba</w:t>
            </w:r>
            <w:proofErr w:type="spellEnd"/>
            <w:r>
              <w:t xml:space="preserve">) in </w:t>
            </w:r>
            <w:proofErr w:type="spellStart"/>
            <w:r>
              <w:t>Westerwolde</w:t>
            </w:r>
            <w:proofErr w:type="spellEnd"/>
            <w:r>
              <w:t xml:space="preserve"> voldoende handhavingscapaciteit vereist;</w:t>
            </w:r>
          </w:p>
          <w:p w:rsidR="00BF504E" w:rsidP="00C47CC2" w:rsidRDefault="00BF504E" w14:paraId="22352321" w14:textId="77777777"/>
          <w:p w:rsidR="00C47CC2" w:rsidP="00C47CC2" w:rsidRDefault="00C47CC2" w14:paraId="06B498A3" w14:textId="77777777">
            <w:r>
              <w:t>overwegende dat effectieve handhaving essentieel is;</w:t>
            </w:r>
          </w:p>
          <w:p w:rsidR="00BF504E" w:rsidP="00C47CC2" w:rsidRDefault="00BF504E" w14:paraId="660192C4" w14:textId="77777777"/>
          <w:p w:rsidR="00C47CC2" w:rsidP="00C47CC2" w:rsidRDefault="00C47CC2" w14:paraId="595047AE" w14:textId="77777777">
            <w:r>
              <w:t>overwegende dat vanuit de gemeente onvoldoende fte handhaving beschikbaar is;</w:t>
            </w:r>
          </w:p>
          <w:p w:rsidR="00BF504E" w:rsidP="00C47CC2" w:rsidRDefault="00BF504E" w14:paraId="6D1180F5" w14:textId="77777777"/>
          <w:p w:rsidR="00C47CC2" w:rsidP="00C47CC2" w:rsidRDefault="00C47CC2" w14:paraId="77DACD54" w14:textId="77777777">
            <w:r>
              <w:t xml:space="preserve">verzoekt de regering om er zorg voor te dragen dat vanuit het ministerie voldoende handhavingscapaciteit wordt ingezet voor de procesbeschikbaarheidsaanpak in </w:t>
            </w:r>
            <w:proofErr w:type="spellStart"/>
            <w:r>
              <w:t>Westerwolde</w:t>
            </w:r>
            <w:proofErr w:type="spellEnd"/>
            <w:r>
              <w:t>, waaronder met inzet van AVIM, de Koninklijke Marechaussee of op een andere manier,</w:t>
            </w:r>
          </w:p>
          <w:p w:rsidR="00BF504E" w:rsidP="00C47CC2" w:rsidRDefault="00BF504E" w14:paraId="69415862" w14:textId="77777777"/>
          <w:p w:rsidR="00C47CC2" w:rsidP="00C47CC2" w:rsidRDefault="00C47CC2" w14:paraId="2003F7AB" w14:textId="77777777">
            <w:r>
              <w:t>en gaat over tot de orde van de dag.</w:t>
            </w:r>
          </w:p>
          <w:p w:rsidR="00BF504E" w:rsidP="00C47CC2" w:rsidRDefault="00BF504E" w14:paraId="1536382A" w14:textId="77777777"/>
          <w:p w:rsidR="00997775" w:rsidP="00C47CC2" w:rsidRDefault="00C47CC2" w14:paraId="47E1B856" w14:textId="6C46C0BF">
            <w:r>
              <w:t>Boomsma</w:t>
            </w:r>
          </w:p>
        </w:tc>
      </w:tr>
    </w:tbl>
    <w:p w:rsidR="00997775" w:rsidRDefault="00997775" w14:paraId="22E2344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3B3B1" w14:textId="77777777" w:rsidR="00C47CC2" w:rsidRDefault="00C47CC2">
      <w:pPr>
        <w:spacing w:line="20" w:lineRule="exact"/>
      </w:pPr>
    </w:p>
  </w:endnote>
  <w:endnote w:type="continuationSeparator" w:id="0">
    <w:p w14:paraId="150814C4" w14:textId="77777777" w:rsidR="00C47CC2" w:rsidRDefault="00C47CC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CF25180" w14:textId="77777777" w:rsidR="00C47CC2" w:rsidRDefault="00C47CC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2434C" w14:textId="77777777" w:rsidR="00C47CC2" w:rsidRDefault="00C47CC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B3E7F8B" w14:textId="77777777" w:rsidR="00C47CC2" w:rsidRDefault="00C47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C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639A3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04E"/>
    <w:rsid w:val="00BF5690"/>
    <w:rsid w:val="00C47CC2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7DC3DD"/>
  <w15:docId w15:val="{7799F44D-4C6D-44CD-8DB5-45CB7698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684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2025-07-07T08:33:00.0000000Z</dcterms:created>
  <dcterms:modified xsi:type="dcterms:W3CDTF">2025-07-07T08:52:00.0000000Z</dcterms:modified>
  <dc:description>------------------------</dc:description>
  <dc:subject/>
  <keywords/>
  <version/>
  <category/>
</coreProperties>
</file>