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903D5" w14:paraId="209334E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13CD3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B3EC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903D5" w14:paraId="36B0A40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6242F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903D5" w14:paraId="549868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924CC8" w14:textId="77777777"/>
        </w:tc>
      </w:tr>
      <w:tr w:rsidR="00997775" w:rsidTr="004903D5" w14:paraId="1976E8E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DF7ACC" w14:textId="77777777"/>
        </w:tc>
      </w:tr>
      <w:tr w:rsidR="00997775" w:rsidTr="004903D5" w14:paraId="6EFD4D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D0FAD9" w14:textId="77777777"/>
        </w:tc>
        <w:tc>
          <w:tcPr>
            <w:tcW w:w="7654" w:type="dxa"/>
            <w:gridSpan w:val="2"/>
          </w:tcPr>
          <w:p w:rsidR="00997775" w:rsidRDefault="00997775" w14:paraId="49341B04" w14:textId="77777777"/>
        </w:tc>
      </w:tr>
      <w:tr w:rsidR="004903D5" w:rsidTr="004903D5" w14:paraId="31E5F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3D5" w:rsidP="004903D5" w:rsidRDefault="004903D5" w14:paraId="06944C87" w14:textId="4810C538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4903D5" w:rsidP="004903D5" w:rsidRDefault="004903D5" w14:paraId="02487CBC" w14:textId="0B13CA51">
            <w:pPr>
              <w:rPr>
                <w:b/>
              </w:rPr>
            </w:pPr>
            <w:r w:rsidRPr="00CD6628">
              <w:rPr>
                <w:b/>
                <w:bCs/>
              </w:rPr>
              <w:t>Vreemdelingenbeleid</w:t>
            </w:r>
          </w:p>
        </w:tc>
      </w:tr>
      <w:tr w:rsidR="004903D5" w:rsidTr="004903D5" w14:paraId="784094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3D5" w:rsidP="004903D5" w:rsidRDefault="004903D5" w14:paraId="5EAC646B" w14:textId="77777777"/>
        </w:tc>
        <w:tc>
          <w:tcPr>
            <w:tcW w:w="7654" w:type="dxa"/>
            <w:gridSpan w:val="2"/>
          </w:tcPr>
          <w:p w:rsidR="004903D5" w:rsidP="004903D5" w:rsidRDefault="004903D5" w14:paraId="169549E5" w14:textId="77777777"/>
        </w:tc>
      </w:tr>
      <w:tr w:rsidR="004903D5" w:rsidTr="004903D5" w14:paraId="7BC37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3D5" w:rsidP="004903D5" w:rsidRDefault="004903D5" w14:paraId="6094C3C8" w14:textId="77777777"/>
        </w:tc>
        <w:tc>
          <w:tcPr>
            <w:tcW w:w="7654" w:type="dxa"/>
            <w:gridSpan w:val="2"/>
          </w:tcPr>
          <w:p w:rsidR="004903D5" w:rsidP="004903D5" w:rsidRDefault="004903D5" w14:paraId="4627B123" w14:textId="77777777"/>
        </w:tc>
      </w:tr>
      <w:tr w:rsidR="004903D5" w:rsidTr="004903D5" w14:paraId="576077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3D5" w:rsidP="004903D5" w:rsidRDefault="004903D5" w14:paraId="13EA9570" w14:textId="7FA56C8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32659">
              <w:rPr>
                <w:b/>
              </w:rPr>
              <w:t>3449</w:t>
            </w:r>
          </w:p>
        </w:tc>
        <w:tc>
          <w:tcPr>
            <w:tcW w:w="7654" w:type="dxa"/>
            <w:gridSpan w:val="2"/>
          </w:tcPr>
          <w:p w:rsidR="004903D5" w:rsidP="004903D5" w:rsidRDefault="004903D5" w14:paraId="2973B7D7" w14:textId="6B442DE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32659">
              <w:rPr>
                <w:b/>
              </w:rPr>
              <w:t>HET LID VAN NISPEN</w:t>
            </w:r>
          </w:p>
        </w:tc>
      </w:tr>
      <w:tr w:rsidR="004903D5" w:rsidTr="004903D5" w14:paraId="5DDF0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3D5" w:rsidP="004903D5" w:rsidRDefault="004903D5" w14:paraId="2AE435EE" w14:textId="77777777"/>
        </w:tc>
        <w:tc>
          <w:tcPr>
            <w:tcW w:w="7654" w:type="dxa"/>
            <w:gridSpan w:val="2"/>
          </w:tcPr>
          <w:p w:rsidR="004903D5" w:rsidP="004903D5" w:rsidRDefault="004903D5" w14:paraId="0FF5A59C" w14:textId="05B50C09">
            <w:r>
              <w:t>Voorgesteld 3 juli 2025</w:t>
            </w:r>
          </w:p>
        </w:tc>
      </w:tr>
      <w:tr w:rsidR="004903D5" w:rsidTr="004903D5" w14:paraId="1EB880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3D5" w:rsidP="004903D5" w:rsidRDefault="004903D5" w14:paraId="4F905794" w14:textId="77777777"/>
        </w:tc>
        <w:tc>
          <w:tcPr>
            <w:tcW w:w="7654" w:type="dxa"/>
            <w:gridSpan w:val="2"/>
          </w:tcPr>
          <w:p w:rsidR="004903D5" w:rsidP="004903D5" w:rsidRDefault="004903D5" w14:paraId="6F7CB855" w14:textId="77777777"/>
        </w:tc>
      </w:tr>
      <w:tr w:rsidR="004903D5" w:rsidTr="004903D5" w14:paraId="759565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3D5" w:rsidP="004903D5" w:rsidRDefault="004903D5" w14:paraId="27259BDE" w14:textId="77777777"/>
        </w:tc>
        <w:tc>
          <w:tcPr>
            <w:tcW w:w="7654" w:type="dxa"/>
            <w:gridSpan w:val="2"/>
          </w:tcPr>
          <w:p w:rsidR="004903D5" w:rsidP="004903D5" w:rsidRDefault="004903D5" w14:paraId="68D95B6D" w14:textId="1E9DF298">
            <w:r>
              <w:t>De Kamer,</w:t>
            </w:r>
          </w:p>
        </w:tc>
      </w:tr>
      <w:tr w:rsidR="004903D5" w:rsidTr="004903D5" w14:paraId="1D993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3D5" w:rsidP="004903D5" w:rsidRDefault="004903D5" w14:paraId="7F5A1D5D" w14:textId="77777777"/>
        </w:tc>
        <w:tc>
          <w:tcPr>
            <w:tcW w:w="7654" w:type="dxa"/>
            <w:gridSpan w:val="2"/>
          </w:tcPr>
          <w:p w:rsidR="004903D5" w:rsidP="004903D5" w:rsidRDefault="004903D5" w14:paraId="3F25862D" w14:textId="77777777"/>
        </w:tc>
      </w:tr>
      <w:tr w:rsidR="004903D5" w:rsidTr="004903D5" w14:paraId="299A41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3D5" w:rsidP="004903D5" w:rsidRDefault="004903D5" w14:paraId="1AC20126" w14:textId="77777777"/>
        </w:tc>
        <w:tc>
          <w:tcPr>
            <w:tcW w:w="7654" w:type="dxa"/>
            <w:gridSpan w:val="2"/>
          </w:tcPr>
          <w:p w:rsidR="004903D5" w:rsidP="004903D5" w:rsidRDefault="004903D5" w14:paraId="1FB2CE1F" w14:textId="72602977">
            <w:r>
              <w:t>gehoord de beraadslaging,</w:t>
            </w:r>
          </w:p>
        </w:tc>
      </w:tr>
      <w:tr w:rsidR="00997775" w:rsidTr="004903D5" w14:paraId="31B4CF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CB9A22" w14:textId="77777777"/>
        </w:tc>
        <w:tc>
          <w:tcPr>
            <w:tcW w:w="7654" w:type="dxa"/>
            <w:gridSpan w:val="2"/>
          </w:tcPr>
          <w:p w:rsidR="00997775" w:rsidRDefault="00997775" w14:paraId="26E4C70C" w14:textId="77777777"/>
        </w:tc>
      </w:tr>
      <w:tr w:rsidR="00997775" w:rsidTr="004903D5" w14:paraId="1D3B0F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93FCE2" w14:textId="77777777"/>
        </w:tc>
        <w:tc>
          <w:tcPr>
            <w:tcW w:w="7654" w:type="dxa"/>
            <w:gridSpan w:val="2"/>
          </w:tcPr>
          <w:p w:rsidR="004903D5" w:rsidP="004903D5" w:rsidRDefault="004903D5" w14:paraId="3EFC4C4E" w14:textId="77777777">
            <w:r>
              <w:t>constaterende dat er veel behoefte is om te werken onder asielzoekers maar er veel barrières zijn opgeworpen om dit te gaan doen;</w:t>
            </w:r>
          </w:p>
          <w:p w:rsidR="00232659" w:rsidP="004903D5" w:rsidRDefault="00232659" w14:paraId="32E4CBA3" w14:textId="77777777"/>
          <w:p w:rsidR="004903D5" w:rsidP="004903D5" w:rsidRDefault="004903D5" w14:paraId="70083229" w14:textId="77777777">
            <w:r>
              <w:t xml:space="preserve">overwegende dat ook het COA aangeeft dit belangrijk te vinden maar er momenteel nog op te weinig opvanglocaties </w:t>
            </w:r>
            <w:proofErr w:type="spellStart"/>
            <w:r>
              <w:t>meedoenbalies</w:t>
            </w:r>
            <w:proofErr w:type="spellEnd"/>
            <w:r>
              <w:t xml:space="preserve"> zijn waarin een asielzoeker aan werk kan worden geholpen, omdat er ook te weinig financiering voor is;</w:t>
            </w:r>
          </w:p>
          <w:p w:rsidR="00232659" w:rsidP="004903D5" w:rsidRDefault="00232659" w14:paraId="53B1C3C0" w14:textId="77777777"/>
          <w:p w:rsidR="004903D5" w:rsidP="004903D5" w:rsidRDefault="004903D5" w14:paraId="05794955" w14:textId="77777777">
            <w:r>
              <w:t xml:space="preserve">verzoekt de regering om samen met gemeenten ervoor te zorgen dat er meer </w:t>
            </w:r>
            <w:proofErr w:type="spellStart"/>
            <w:r>
              <w:t>meedoenbalies</w:t>
            </w:r>
            <w:proofErr w:type="spellEnd"/>
            <w:r>
              <w:t xml:space="preserve"> worden geopend, zodat de weg naar werk voor asielzoekers wordt vergemakkelijkt en zo asielzoekers ook meer kunnen bijdragen aan de eigen opvangkosten,</w:t>
            </w:r>
          </w:p>
          <w:p w:rsidR="00232659" w:rsidP="004903D5" w:rsidRDefault="00232659" w14:paraId="1814A8A4" w14:textId="77777777"/>
          <w:p w:rsidR="004903D5" w:rsidP="004903D5" w:rsidRDefault="004903D5" w14:paraId="18FEEDDD" w14:textId="77777777">
            <w:r>
              <w:t>en gaat over tot de orde van de dag.</w:t>
            </w:r>
          </w:p>
          <w:p w:rsidR="00232659" w:rsidP="004903D5" w:rsidRDefault="00232659" w14:paraId="02E4A0EC" w14:textId="77777777"/>
          <w:p w:rsidR="00997775" w:rsidP="004903D5" w:rsidRDefault="004903D5" w14:paraId="485919AE" w14:textId="3AE87D9A">
            <w:r>
              <w:t>Van Nispen</w:t>
            </w:r>
          </w:p>
        </w:tc>
      </w:tr>
    </w:tbl>
    <w:p w:rsidR="00997775" w:rsidRDefault="00997775" w14:paraId="7DC1933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4003" w14:textId="77777777" w:rsidR="004903D5" w:rsidRDefault="004903D5">
      <w:pPr>
        <w:spacing w:line="20" w:lineRule="exact"/>
      </w:pPr>
    </w:p>
  </w:endnote>
  <w:endnote w:type="continuationSeparator" w:id="0">
    <w:p w14:paraId="104FEB72" w14:textId="77777777" w:rsidR="004903D5" w:rsidRDefault="004903D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95B47E" w14:textId="77777777" w:rsidR="004903D5" w:rsidRDefault="004903D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58AAE" w14:textId="77777777" w:rsidR="004903D5" w:rsidRDefault="004903D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A34503" w14:textId="77777777" w:rsidR="004903D5" w:rsidRDefault="0049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D5"/>
    <w:rsid w:val="00133FCE"/>
    <w:rsid w:val="001E482C"/>
    <w:rsid w:val="001E4877"/>
    <w:rsid w:val="0021105A"/>
    <w:rsid w:val="00232659"/>
    <w:rsid w:val="00280D6A"/>
    <w:rsid w:val="002B78E9"/>
    <w:rsid w:val="002C5406"/>
    <w:rsid w:val="00330D60"/>
    <w:rsid w:val="00345A5C"/>
    <w:rsid w:val="003F71A1"/>
    <w:rsid w:val="00476415"/>
    <w:rsid w:val="004903D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4BE54"/>
  <w15:docId w15:val="{9F98F834-D88C-4FE9-92B4-B9A14BB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2025-07-07T08:33:00.0000000Z</dcterms:created>
  <dcterms:modified xsi:type="dcterms:W3CDTF">2025-07-07T08:55:00.0000000Z</dcterms:modified>
  <dc:description>------------------------</dc:description>
  <dc:subject/>
  <keywords/>
  <version/>
  <category/>
</coreProperties>
</file>