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A2E26" w14:paraId="425E8A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8B126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4E27E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A2E26" w14:paraId="23FDF10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F48E2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A2E26" w14:paraId="79CC55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13FC8B" w14:textId="77777777"/>
        </w:tc>
      </w:tr>
      <w:tr w:rsidR="00997775" w:rsidTr="002A2E26" w14:paraId="73B52B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F4783B" w14:textId="77777777"/>
        </w:tc>
      </w:tr>
      <w:tr w:rsidR="00997775" w:rsidTr="002A2E26" w14:paraId="323F8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3F885A" w14:textId="77777777"/>
        </w:tc>
        <w:tc>
          <w:tcPr>
            <w:tcW w:w="7654" w:type="dxa"/>
            <w:gridSpan w:val="2"/>
          </w:tcPr>
          <w:p w:rsidR="00997775" w:rsidRDefault="00997775" w14:paraId="085EA729" w14:textId="77777777"/>
        </w:tc>
      </w:tr>
      <w:tr w:rsidR="002A2E26" w:rsidTr="002A2E26" w14:paraId="6DF080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E26" w:rsidP="002A2E26" w:rsidRDefault="002A2E26" w14:paraId="4A493D8E" w14:textId="7BB3447B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2A2E26" w:rsidP="002A2E26" w:rsidRDefault="002A2E26" w14:paraId="76CB3D03" w14:textId="559D07BB">
            <w:pPr>
              <w:rPr>
                <w:b/>
              </w:rPr>
            </w:pPr>
            <w:r w:rsidRPr="00CD6628">
              <w:rPr>
                <w:b/>
                <w:bCs/>
              </w:rPr>
              <w:t>Vreemdelingenbeleid</w:t>
            </w:r>
          </w:p>
        </w:tc>
      </w:tr>
      <w:tr w:rsidR="002A2E26" w:rsidTr="002A2E26" w14:paraId="6F309F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E26" w:rsidP="002A2E26" w:rsidRDefault="002A2E26" w14:paraId="3E7B6B1A" w14:textId="77777777"/>
        </w:tc>
        <w:tc>
          <w:tcPr>
            <w:tcW w:w="7654" w:type="dxa"/>
            <w:gridSpan w:val="2"/>
          </w:tcPr>
          <w:p w:rsidR="002A2E26" w:rsidP="002A2E26" w:rsidRDefault="002A2E26" w14:paraId="1FC8A362" w14:textId="77777777"/>
        </w:tc>
      </w:tr>
      <w:tr w:rsidR="002A2E26" w:rsidTr="002A2E26" w14:paraId="5328F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E26" w:rsidP="002A2E26" w:rsidRDefault="002A2E26" w14:paraId="375FD9C2" w14:textId="77777777"/>
        </w:tc>
        <w:tc>
          <w:tcPr>
            <w:tcW w:w="7654" w:type="dxa"/>
            <w:gridSpan w:val="2"/>
          </w:tcPr>
          <w:p w:rsidR="002A2E26" w:rsidP="002A2E26" w:rsidRDefault="002A2E26" w14:paraId="7331A8E3" w14:textId="77777777"/>
        </w:tc>
      </w:tr>
      <w:tr w:rsidR="002A2E26" w:rsidTr="002A2E26" w14:paraId="2A8876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E26" w:rsidP="002A2E26" w:rsidRDefault="002A2E26" w14:paraId="66624A1D" w14:textId="568D551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17392">
              <w:rPr>
                <w:b/>
              </w:rPr>
              <w:t>3450</w:t>
            </w:r>
          </w:p>
        </w:tc>
        <w:tc>
          <w:tcPr>
            <w:tcW w:w="7654" w:type="dxa"/>
            <w:gridSpan w:val="2"/>
          </w:tcPr>
          <w:p w:rsidR="002A2E26" w:rsidP="002A2E26" w:rsidRDefault="002A2E26" w14:paraId="63C22814" w14:textId="4B981C4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17392">
              <w:rPr>
                <w:b/>
              </w:rPr>
              <w:t>DE LEDEN RAJKOWSKI EN BECKER</w:t>
            </w:r>
          </w:p>
        </w:tc>
      </w:tr>
      <w:tr w:rsidR="002A2E26" w:rsidTr="002A2E26" w14:paraId="3336D3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E26" w:rsidP="002A2E26" w:rsidRDefault="002A2E26" w14:paraId="5038357E" w14:textId="77777777"/>
        </w:tc>
        <w:tc>
          <w:tcPr>
            <w:tcW w:w="7654" w:type="dxa"/>
            <w:gridSpan w:val="2"/>
          </w:tcPr>
          <w:p w:rsidR="002A2E26" w:rsidP="002A2E26" w:rsidRDefault="002A2E26" w14:paraId="176906CE" w14:textId="5354FF08">
            <w:r>
              <w:t>Voorgesteld 3 juli 2025</w:t>
            </w:r>
          </w:p>
        </w:tc>
      </w:tr>
      <w:tr w:rsidR="002A2E26" w:rsidTr="002A2E26" w14:paraId="1A4020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E26" w:rsidP="002A2E26" w:rsidRDefault="002A2E26" w14:paraId="594E0E46" w14:textId="77777777"/>
        </w:tc>
        <w:tc>
          <w:tcPr>
            <w:tcW w:w="7654" w:type="dxa"/>
            <w:gridSpan w:val="2"/>
          </w:tcPr>
          <w:p w:rsidR="002A2E26" w:rsidP="002A2E26" w:rsidRDefault="002A2E26" w14:paraId="22866E3F" w14:textId="77777777"/>
        </w:tc>
      </w:tr>
      <w:tr w:rsidR="002A2E26" w:rsidTr="002A2E26" w14:paraId="7F5536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E26" w:rsidP="002A2E26" w:rsidRDefault="002A2E26" w14:paraId="291AA9A1" w14:textId="77777777"/>
        </w:tc>
        <w:tc>
          <w:tcPr>
            <w:tcW w:w="7654" w:type="dxa"/>
            <w:gridSpan w:val="2"/>
          </w:tcPr>
          <w:p w:rsidR="002A2E26" w:rsidP="002A2E26" w:rsidRDefault="002A2E26" w14:paraId="7EEA5895" w14:textId="73A388B6">
            <w:r>
              <w:t>De Kamer,</w:t>
            </w:r>
          </w:p>
        </w:tc>
      </w:tr>
      <w:tr w:rsidR="002A2E26" w:rsidTr="002A2E26" w14:paraId="29FE16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E26" w:rsidP="002A2E26" w:rsidRDefault="002A2E26" w14:paraId="03252FAC" w14:textId="77777777"/>
        </w:tc>
        <w:tc>
          <w:tcPr>
            <w:tcW w:w="7654" w:type="dxa"/>
            <w:gridSpan w:val="2"/>
          </w:tcPr>
          <w:p w:rsidR="002A2E26" w:rsidP="002A2E26" w:rsidRDefault="002A2E26" w14:paraId="44A28611" w14:textId="77777777"/>
        </w:tc>
      </w:tr>
      <w:tr w:rsidR="002A2E26" w:rsidTr="002A2E26" w14:paraId="1623F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2E26" w:rsidP="002A2E26" w:rsidRDefault="002A2E26" w14:paraId="13C2E116" w14:textId="77777777"/>
        </w:tc>
        <w:tc>
          <w:tcPr>
            <w:tcW w:w="7654" w:type="dxa"/>
            <w:gridSpan w:val="2"/>
          </w:tcPr>
          <w:p w:rsidR="002A2E26" w:rsidP="002A2E26" w:rsidRDefault="002A2E26" w14:paraId="3641D20C" w14:textId="711D5AD8">
            <w:r>
              <w:t>gehoord de beraadslaging,</w:t>
            </w:r>
          </w:p>
        </w:tc>
      </w:tr>
      <w:tr w:rsidR="00997775" w:rsidTr="002A2E26" w14:paraId="5EC5BE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553F9A" w14:textId="77777777"/>
        </w:tc>
        <w:tc>
          <w:tcPr>
            <w:tcW w:w="7654" w:type="dxa"/>
            <w:gridSpan w:val="2"/>
          </w:tcPr>
          <w:p w:rsidR="00997775" w:rsidRDefault="00997775" w14:paraId="6D75E457" w14:textId="77777777"/>
        </w:tc>
      </w:tr>
      <w:tr w:rsidR="00997775" w:rsidTr="002A2E26" w14:paraId="6A669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3AD53A" w14:textId="77777777"/>
        </w:tc>
        <w:tc>
          <w:tcPr>
            <w:tcW w:w="7654" w:type="dxa"/>
            <w:gridSpan w:val="2"/>
          </w:tcPr>
          <w:p w:rsidR="002A2E26" w:rsidP="002A2E26" w:rsidRDefault="002A2E26" w14:paraId="21D57194" w14:textId="77777777">
            <w:r>
              <w:t>constaterende dat de motie Becker (32824, nr. 425) vorig jaar is ingediend om een taaltoets op B1-niveau als voorwaarde voor een Nederlands paspoort in te voeren, maar dat daar tot op heden nog geen uitvoering aan is gegeven;</w:t>
            </w:r>
          </w:p>
          <w:p w:rsidR="00717392" w:rsidP="002A2E26" w:rsidRDefault="00717392" w14:paraId="08D47691" w14:textId="77777777"/>
          <w:p w:rsidR="002A2E26" w:rsidP="002A2E26" w:rsidRDefault="002A2E26" w14:paraId="1472F64D" w14:textId="77777777">
            <w:r>
              <w:t>van mening dat het van belang is dat migranten die hier mogen blijven ook echt de taal spreken;</w:t>
            </w:r>
          </w:p>
          <w:p w:rsidR="00717392" w:rsidP="002A2E26" w:rsidRDefault="00717392" w14:paraId="689A9189" w14:textId="77777777"/>
          <w:p w:rsidR="002A2E26" w:rsidP="002A2E26" w:rsidRDefault="002A2E26" w14:paraId="195F944C" w14:textId="77777777">
            <w:r>
              <w:t>verzoekt de regering deze motie deze zomer uit te werken,</w:t>
            </w:r>
          </w:p>
          <w:p w:rsidR="00717392" w:rsidP="002A2E26" w:rsidRDefault="00717392" w14:paraId="58C86032" w14:textId="77777777"/>
          <w:p w:rsidR="002A2E26" w:rsidP="002A2E26" w:rsidRDefault="002A2E26" w14:paraId="02C8D8CE" w14:textId="77777777">
            <w:r>
              <w:t>en gaat over tot de orde van de dag.</w:t>
            </w:r>
          </w:p>
          <w:p w:rsidR="00717392" w:rsidP="002A2E26" w:rsidRDefault="00717392" w14:paraId="3BF9216C" w14:textId="77777777"/>
          <w:p w:rsidR="00717392" w:rsidP="002A2E26" w:rsidRDefault="002A2E26" w14:paraId="7ADC7FF0" w14:textId="77777777">
            <w:proofErr w:type="spellStart"/>
            <w:r>
              <w:t>Rajkowski</w:t>
            </w:r>
            <w:proofErr w:type="spellEnd"/>
          </w:p>
          <w:p w:rsidR="00997775" w:rsidP="002A2E26" w:rsidRDefault="002A2E26" w14:paraId="6312FC51" w14:textId="7825137E">
            <w:r>
              <w:t>Becker</w:t>
            </w:r>
          </w:p>
        </w:tc>
      </w:tr>
    </w:tbl>
    <w:p w:rsidR="00997775" w:rsidRDefault="00997775" w14:paraId="7DEE61D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06EC" w14:textId="77777777" w:rsidR="002A2E26" w:rsidRDefault="002A2E26">
      <w:pPr>
        <w:spacing w:line="20" w:lineRule="exact"/>
      </w:pPr>
    </w:p>
  </w:endnote>
  <w:endnote w:type="continuationSeparator" w:id="0">
    <w:p w14:paraId="1DFA6D1C" w14:textId="77777777" w:rsidR="002A2E26" w:rsidRDefault="002A2E2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F23CE4" w14:textId="77777777" w:rsidR="002A2E26" w:rsidRDefault="002A2E2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E4CF" w14:textId="77777777" w:rsidR="002A2E26" w:rsidRDefault="002A2E2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6D2DB8" w14:textId="77777777" w:rsidR="002A2E26" w:rsidRDefault="002A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26"/>
    <w:rsid w:val="00133FCE"/>
    <w:rsid w:val="001E482C"/>
    <w:rsid w:val="001E4877"/>
    <w:rsid w:val="0021105A"/>
    <w:rsid w:val="00280D6A"/>
    <w:rsid w:val="002A2E26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17392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12E50"/>
  <w15:docId w15:val="{11E3C264-9919-4BAA-ADB0-3AF18BB2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561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2025-07-07T08:33:00.0000000Z</dcterms:created>
  <dcterms:modified xsi:type="dcterms:W3CDTF">2025-07-07T08:57:00.0000000Z</dcterms:modified>
  <dc:description>------------------------</dc:description>
  <dc:subject/>
  <keywords/>
  <version/>
  <category/>
</coreProperties>
</file>