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62B9C" w14:paraId="259661F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E3812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DF88F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62B9C" w14:paraId="4E5ABB1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3932B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62B9C" w14:paraId="415FB1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C7644E" w14:textId="77777777"/>
        </w:tc>
      </w:tr>
      <w:tr w:rsidR="00997775" w:rsidTr="00662B9C" w14:paraId="2498EE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F32A2B7" w14:textId="77777777"/>
        </w:tc>
      </w:tr>
      <w:tr w:rsidR="00997775" w:rsidTr="00662B9C" w14:paraId="04FAB5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F0F23E" w14:textId="77777777"/>
        </w:tc>
        <w:tc>
          <w:tcPr>
            <w:tcW w:w="7654" w:type="dxa"/>
            <w:gridSpan w:val="2"/>
          </w:tcPr>
          <w:p w:rsidR="00997775" w:rsidRDefault="00997775" w14:paraId="4B89EA9F" w14:textId="77777777"/>
        </w:tc>
      </w:tr>
      <w:tr w:rsidR="00662B9C" w:rsidTr="00662B9C" w14:paraId="304028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2B9C" w:rsidP="00662B9C" w:rsidRDefault="00662B9C" w14:paraId="21042F0D" w14:textId="5E89D810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662B9C" w:rsidP="00662B9C" w:rsidRDefault="00662B9C" w14:paraId="388DBAB3" w14:textId="5AFB64FC">
            <w:pPr>
              <w:rPr>
                <w:b/>
              </w:rPr>
            </w:pPr>
            <w:r w:rsidRPr="00DC0573">
              <w:rPr>
                <w:b/>
                <w:bCs/>
                <w:szCs w:val="24"/>
              </w:rPr>
              <w:t>Toeslagen</w:t>
            </w:r>
          </w:p>
        </w:tc>
      </w:tr>
      <w:tr w:rsidR="00662B9C" w:rsidTr="00662B9C" w14:paraId="5DFCD9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2B9C" w:rsidP="00662B9C" w:rsidRDefault="00662B9C" w14:paraId="2862E2BB" w14:textId="77777777"/>
        </w:tc>
        <w:tc>
          <w:tcPr>
            <w:tcW w:w="7654" w:type="dxa"/>
            <w:gridSpan w:val="2"/>
          </w:tcPr>
          <w:p w:rsidR="00662B9C" w:rsidP="00662B9C" w:rsidRDefault="00662B9C" w14:paraId="74A0F5A6" w14:textId="77777777"/>
        </w:tc>
      </w:tr>
      <w:tr w:rsidR="00662B9C" w:rsidTr="00662B9C" w14:paraId="49B707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2B9C" w:rsidP="00662B9C" w:rsidRDefault="00662B9C" w14:paraId="4839176C" w14:textId="77777777"/>
        </w:tc>
        <w:tc>
          <w:tcPr>
            <w:tcW w:w="7654" w:type="dxa"/>
            <w:gridSpan w:val="2"/>
          </w:tcPr>
          <w:p w:rsidR="00662B9C" w:rsidP="00662B9C" w:rsidRDefault="00662B9C" w14:paraId="5144712F" w14:textId="77777777"/>
        </w:tc>
      </w:tr>
      <w:tr w:rsidR="00662B9C" w:rsidTr="00662B9C" w14:paraId="5940E0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2B9C" w:rsidP="00662B9C" w:rsidRDefault="00662B9C" w14:paraId="0DB889A9" w14:textId="7EB6D29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32</w:t>
            </w:r>
          </w:p>
        </w:tc>
        <w:tc>
          <w:tcPr>
            <w:tcW w:w="7654" w:type="dxa"/>
            <w:gridSpan w:val="2"/>
          </w:tcPr>
          <w:p w:rsidR="00662B9C" w:rsidP="00662B9C" w:rsidRDefault="00662B9C" w14:paraId="7B85DB74" w14:textId="4597400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BRUYNING</w:t>
            </w:r>
          </w:p>
        </w:tc>
      </w:tr>
      <w:tr w:rsidR="00662B9C" w:rsidTr="00662B9C" w14:paraId="603249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2B9C" w:rsidP="00662B9C" w:rsidRDefault="00662B9C" w14:paraId="28FC4B60" w14:textId="77777777"/>
        </w:tc>
        <w:tc>
          <w:tcPr>
            <w:tcW w:w="7654" w:type="dxa"/>
            <w:gridSpan w:val="2"/>
          </w:tcPr>
          <w:p w:rsidR="00662B9C" w:rsidP="00662B9C" w:rsidRDefault="00662B9C" w14:paraId="71E458DF" w14:textId="435E11C6">
            <w:r>
              <w:t xml:space="preserve">Voorgesteld 3 juli 2025 </w:t>
            </w:r>
          </w:p>
        </w:tc>
      </w:tr>
      <w:tr w:rsidR="00662B9C" w:rsidTr="00662B9C" w14:paraId="682327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2B9C" w:rsidP="00662B9C" w:rsidRDefault="00662B9C" w14:paraId="0432737A" w14:textId="77777777"/>
        </w:tc>
        <w:tc>
          <w:tcPr>
            <w:tcW w:w="7654" w:type="dxa"/>
            <w:gridSpan w:val="2"/>
          </w:tcPr>
          <w:p w:rsidR="00662B9C" w:rsidP="00662B9C" w:rsidRDefault="00662B9C" w14:paraId="1E84CFC3" w14:textId="77777777"/>
        </w:tc>
      </w:tr>
      <w:tr w:rsidR="00662B9C" w:rsidTr="00662B9C" w14:paraId="4F48F6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2B9C" w:rsidP="00662B9C" w:rsidRDefault="00662B9C" w14:paraId="27ABAA22" w14:textId="77777777"/>
        </w:tc>
        <w:tc>
          <w:tcPr>
            <w:tcW w:w="7654" w:type="dxa"/>
            <w:gridSpan w:val="2"/>
          </w:tcPr>
          <w:p w:rsidR="00662B9C" w:rsidP="00662B9C" w:rsidRDefault="00662B9C" w14:paraId="7FAA9CA9" w14:textId="4E0E14E5">
            <w:r>
              <w:t>De Kamer,</w:t>
            </w:r>
          </w:p>
        </w:tc>
      </w:tr>
      <w:tr w:rsidR="00662B9C" w:rsidTr="00662B9C" w14:paraId="1E88F7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2B9C" w:rsidP="00662B9C" w:rsidRDefault="00662B9C" w14:paraId="3D1552AE" w14:textId="77777777"/>
        </w:tc>
        <w:tc>
          <w:tcPr>
            <w:tcW w:w="7654" w:type="dxa"/>
            <w:gridSpan w:val="2"/>
          </w:tcPr>
          <w:p w:rsidR="00662B9C" w:rsidP="00662B9C" w:rsidRDefault="00662B9C" w14:paraId="7611A8E3" w14:textId="77777777"/>
        </w:tc>
      </w:tr>
      <w:tr w:rsidR="00662B9C" w:rsidTr="00662B9C" w14:paraId="4F1864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62B9C" w:rsidP="00662B9C" w:rsidRDefault="00662B9C" w14:paraId="0798B1D3" w14:textId="77777777"/>
        </w:tc>
        <w:tc>
          <w:tcPr>
            <w:tcW w:w="7654" w:type="dxa"/>
            <w:gridSpan w:val="2"/>
          </w:tcPr>
          <w:p w:rsidR="00662B9C" w:rsidP="00662B9C" w:rsidRDefault="00662B9C" w14:paraId="07EAA068" w14:textId="173602A1">
            <w:r>
              <w:t>gehoord de beraadslaging,</w:t>
            </w:r>
          </w:p>
        </w:tc>
      </w:tr>
      <w:tr w:rsidR="00997775" w:rsidTr="00662B9C" w14:paraId="7A34CC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D2E2EC" w14:textId="77777777"/>
        </w:tc>
        <w:tc>
          <w:tcPr>
            <w:tcW w:w="7654" w:type="dxa"/>
            <w:gridSpan w:val="2"/>
          </w:tcPr>
          <w:p w:rsidR="00997775" w:rsidRDefault="00997775" w14:paraId="365872B1" w14:textId="77777777"/>
        </w:tc>
      </w:tr>
      <w:tr w:rsidR="00997775" w:rsidTr="00662B9C" w14:paraId="402136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A8D3D6" w14:textId="77777777"/>
        </w:tc>
        <w:tc>
          <w:tcPr>
            <w:tcW w:w="7654" w:type="dxa"/>
            <w:gridSpan w:val="2"/>
          </w:tcPr>
          <w:p w:rsidR="00662B9C" w:rsidP="00662B9C" w:rsidRDefault="00662B9C" w14:paraId="6CB72480" w14:textId="77777777">
            <w:r>
              <w:t xml:space="preserve">constaterende dat het reflectierapport "Breder kijken dan het kind" laat zien dat de jeugdbescherming tekortschiet in het betrekken van de gezinscontext, en professionals te eenzijdig </w:t>
            </w:r>
            <w:proofErr w:type="spellStart"/>
            <w:r>
              <w:t>risicogestuurd</w:t>
            </w:r>
            <w:proofErr w:type="spellEnd"/>
            <w:r>
              <w:t xml:space="preserve"> werken;</w:t>
            </w:r>
          </w:p>
          <w:p w:rsidR="00662B9C" w:rsidP="00662B9C" w:rsidRDefault="00662B9C" w14:paraId="3C67D0C0" w14:textId="77777777"/>
          <w:p w:rsidR="00662B9C" w:rsidP="00662B9C" w:rsidRDefault="00662B9C" w14:paraId="490045C7" w14:textId="77777777">
            <w:r>
              <w:t>overwegende dat duurzame veiligheid en herstel alleen kunnen ontstaan door relationeel, contextueel en systemisch werken;</w:t>
            </w:r>
          </w:p>
          <w:p w:rsidR="00662B9C" w:rsidP="00662B9C" w:rsidRDefault="00662B9C" w14:paraId="6AF6CE1E" w14:textId="77777777"/>
          <w:p w:rsidR="00662B9C" w:rsidP="00662B9C" w:rsidRDefault="00662B9C" w14:paraId="2A81B6D7" w14:textId="77777777">
            <w:r>
              <w:t>verzoekt de regering:</w:t>
            </w:r>
          </w:p>
          <w:p w:rsidR="00662B9C" w:rsidP="00662B9C" w:rsidRDefault="00662B9C" w14:paraId="4D501DE3" w14:textId="6D3A883C">
            <w:pPr>
              <w:pStyle w:val="Lijstalinea"/>
              <w:numPr>
                <w:ilvl w:val="0"/>
                <w:numId w:val="1"/>
              </w:numPr>
            </w:pPr>
            <w:r>
              <w:t>binnen de hele jeugdbeschermingsketen een systemische en relationele benadering te bevorderen waarin het gezin, netwerk en herstel centraal staan;</w:t>
            </w:r>
          </w:p>
          <w:p w:rsidR="00662B9C" w:rsidP="00662B9C" w:rsidRDefault="00662B9C" w14:paraId="159767C2" w14:textId="27793AB9">
            <w:pPr>
              <w:pStyle w:val="Lijstalinea"/>
              <w:numPr>
                <w:ilvl w:val="0"/>
                <w:numId w:val="1"/>
              </w:numPr>
            </w:pPr>
            <w:r>
              <w:t>de betrokken organisaties op te roepen te reflecteren op hun handelen, machtsdynamiek en transparante besluitvorming te reflecteren via structurele intervisie met inzet van ervaringsdeskundigen;</w:t>
            </w:r>
          </w:p>
          <w:p w:rsidR="00662B9C" w:rsidP="00662B9C" w:rsidRDefault="00662B9C" w14:paraId="6C742C3B" w14:textId="264D11D3">
            <w:pPr>
              <w:pStyle w:val="Lijstalinea"/>
              <w:numPr>
                <w:ilvl w:val="0"/>
                <w:numId w:val="1"/>
              </w:numPr>
            </w:pPr>
            <w:r>
              <w:t>met bij- en nascholing voor jeugdbeschermingsprofessionals aandacht te besteden aan herstelgericht en gezinsgericht werken, met actieve inbreng van jongeren en ouders, en met gebruikmaking van de opgedane inzichten van het Ondersteuningsteam,</w:t>
            </w:r>
          </w:p>
          <w:p w:rsidR="00662B9C" w:rsidP="00662B9C" w:rsidRDefault="00662B9C" w14:paraId="3FD1BA76" w14:textId="77777777"/>
          <w:p w:rsidR="00662B9C" w:rsidP="00662B9C" w:rsidRDefault="00662B9C" w14:paraId="6BEB116A" w14:textId="77777777">
            <w:r>
              <w:t>en gaat over tot de orde van de dag.</w:t>
            </w:r>
          </w:p>
          <w:p w:rsidR="00662B9C" w:rsidP="00662B9C" w:rsidRDefault="00662B9C" w14:paraId="469EEC4F" w14:textId="77777777"/>
          <w:p w:rsidR="00997775" w:rsidP="00662B9C" w:rsidRDefault="00662B9C" w14:paraId="25D38EFD" w14:textId="5BF4639A">
            <w:r w:rsidRPr="00662B9C">
              <w:t>Bruyning</w:t>
            </w:r>
          </w:p>
        </w:tc>
      </w:tr>
    </w:tbl>
    <w:p w:rsidR="00997775" w:rsidRDefault="00997775" w14:paraId="5521CA1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6699F" w14:textId="77777777" w:rsidR="00662B9C" w:rsidRDefault="00662B9C">
      <w:pPr>
        <w:spacing w:line="20" w:lineRule="exact"/>
      </w:pPr>
    </w:p>
  </w:endnote>
  <w:endnote w:type="continuationSeparator" w:id="0">
    <w:p w14:paraId="73A6D764" w14:textId="77777777" w:rsidR="00662B9C" w:rsidRDefault="00662B9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2EA804" w14:textId="77777777" w:rsidR="00662B9C" w:rsidRDefault="00662B9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8BA1" w14:textId="77777777" w:rsidR="00662B9C" w:rsidRDefault="00662B9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1A6189" w14:textId="77777777" w:rsidR="00662B9C" w:rsidRDefault="0066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F7106"/>
    <w:multiLevelType w:val="hybridMultilevel"/>
    <w:tmpl w:val="A6046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A35BF"/>
    <w:multiLevelType w:val="hybridMultilevel"/>
    <w:tmpl w:val="B53AFC52"/>
    <w:lvl w:ilvl="0" w:tplc="7E6C6AB8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17756">
    <w:abstractNumId w:val="0"/>
  </w:num>
  <w:num w:numId="2" w16cid:durableId="86679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9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62B9C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D1AC5"/>
  <w15:docId w15:val="{43028648-89B0-44E8-97EA-43D62156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66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1036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2025-07-07T09:13:00.0000000Z</dcterms:created>
  <dcterms:modified xsi:type="dcterms:W3CDTF">2025-07-07T09:24:00.0000000Z</dcterms:modified>
  <dc:description>------------------------</dc:description>
  <dc:subject/>
  <keywords/>
  <version/>
  <category/>
</coreProperties>
</file>