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438DF" w14:paraId="51B61D26" w14:textId="77777777">
        <w:tc>
          <w:tcPr>
            <w:tcW w:w="6733" w:type="dxa"/>
            <w:gridSpan w:val="2"/>
            <w:tcBorders>
              <w:top w:val="nil"/>
              <w:left w:val="nil"/>
              <w:bottom w:val="nil"/>
              <w:right w:val="nil"/>
            </w:tcBorders>
            <w:vAlign w:val="center"/>
          </w:tcPr>
          <w:p w:rsidR="00997775" w:rsidP="00710A7A" w:rsidRDefault="00997775" w14:paraId="422ADF0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B9D89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438DF" w14:paraId="708DBF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8918EB" w14:textId="77777777">
            <w:r w:rsidRPr="008B0CC5">
              <w:t xml:space="preserve">Vergaderjaar </w:t>
            </w:r>
            <w:r w:rsidR="00AC6B87">
              <w:t>2024-2025</w:t>
            </w:r>
          </w:p>
        </w:tc>
      </w:tr>
      <w:tr w:rsidR="00997775" w:rsidTr="001438DF" w14:paraId="456962E4" w14:textId="77777777">
        <w:trPr>
          <w:cantSplit/>
        </w:trPr>
        <w:tc>
          <w:tcPr>
            <w:tcW w:w="10985" w:type="dxa"/>
            <w:gridSpan w:val="3"/>
            <w:tcBorders>
              <w:top w:val="nil"/>
              <w:left w:val="nil"/>
              <w:bottom w:val="nil"/>
              <w:right w:val="nil"/>
            </w:tcBorders>
          </w:tcPr>
          <w:p w:rsidR="00997775" w:rsidRDefault="00997775" w14:paraId="08EE9F7E" w14:textId="77777777"/>
        </w:tc>
      </w:tr>
      <w:tr w:rsidR="00997775" w:rsidTr="001438DF" w14:paraId="5E80D399" w14:textId="77777777">
        <w:trPr>
          <w:cantSplit/>
        </w:trPr>
        <w:tc>
          <w:tcPr>
            <w:tcW w:w="10985" w:type="dxa"/>
            <w:gridSpan w:val="3"/>
            <w:tcBorders>
              <w:top w:val="nil"/>
              <w:left w:val="nil"/>
              <w:bottom w:val="single" w:color="auto" w:sz="4" w:space="0"/>
              <w:right w:val="nil"/>
            </w:tcBorders>
          </w:tcPr>
          <w:p w:rsidR="00997775" w:rsidRDefault="00997775" w14:paraId="77038E8E" w14:textId="77777777"/>
        </w:tc>
      </w:tr>
      <w:tr w:rsidR="00997775" w:rsidTr="001438DF" w14:paraId="4F312E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271B9" w14:textId="77777777"/>
        </w:tc>
        <w:tc>
          <w:tcPr>
            <w:tcW w:w="7654" w:type="dxa"/>
            <w:gridSpan w:val="2"/>
          </w:tcPr>
          <w:p w:rsidR="00997775" w:rsidRDefault="00997775" w14:paraId="03117138" w14:textId="77777777"/>
        </w:tc>
      </w:tr>
      <w:tr w:rsidR="001438DF" w:rsidTr="001438DF" w14:paraId="356177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2CDF8CA3" w14:textId="45FBAD12">
            <w:pPr>
              <w:rPr>
                <w:b/>
              </w:rPr>
            </w:pPr>
            <w:r>
              <w:rPr>
                <w:b/>
              </w:rPr>
              <w:t>36 708</w:t>
            </w:r>
          </w:p>
        </w:tc>
        <w:tc>
          <w:tcPr>
            <w:tcW w:w="7654" w:type="dxa"/>
            <w:gridSpan w:val="2"/>
          </w:tcPr>
          <w:p w:rsidR="001438DF" w:rsidP="001438DF" w:rsidRDefault="001438DF" w14:paraId="1723041C" w14:textId="11EE76A6">
            <w:pPr>
              <w:rPr>
                <w:b/>
              </w:rPr>
            </w:pPr>
            <w:r w:rsidRPr="00DC0573">
              <w:rPr>
                <w:b/>
                <w:bCs/>
                <w:szCs w:val="24"/>
              </w:rPr>
              <w:t>Toeslagen</w:t>
            </w:r>
          </w:p>
        </w:tc>
      </w:tr>
      <w:tr w:rsidR="001438DF" w:rsidTr="001438DF" w14:paraId="2E631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77259405" w14:textId="77777777"/>
        </w:tc>
        <w:tc>
          <w:tcPr>
            <w:tcW w:w="7654" w:type="dxa"/>
            <w:gridSpan w:val="2"/>
          </w:tcPr>
          <w:p w:rsidR="001438DF" w:rsidP="001438DF" w:rsidRDefault="001438DF" w14:paraId="77AC7721" w14:textId="77777777"/>
        </w:tc>
      </w:tr>
      <w:tr w:rsidR="001438DF" w:rsidTr="001438DF" w14:paraId="35EC2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2B2EA08E" w14:textId="77777777"/>
        </w:tc>
        <w:tc>
          <w:tcPr>
            <w:tcW w:w="7654" w:type="dxa"/>
            <w:gridSpan w:val="2"/>
          </w:tcPr>
          <w:p w:rsidR="001438DF" w:rsidP="001438DF" w:rsidRDefault="001438DF" w14:paraId="36D21E96" w14:textId="77777777"/>
        </w:tc>
      </w:tr>
      <w:tr w:rsidR="001438DF" w:rsidTr="001438DF" w14:paraId="0C4761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3EA40D4C" w14:textId="05F78D1E">
            <w:pPr>
              <w:rPr>
                <w:b/>
              </w:rPr>
            </w:pPr>
            <w:r>
              <w:rPr>
                <w:b/>
              </w:rPr>
              <w:t xml:space="preserve">Nr. </w:t>
            </w:r>
            <w:r>
              <w:rPr>
                <w:b/>
              </w:rPr>
              <w:t>34</w:t>
            </w:r>
          </w:p>
        </w:tc>
        <w:tc>
          <w:tcPr>
            <w:tcW w:w="7654" w:type="dxa"/>
            <w:gridSpan w:val="2"/>
          </w:tcPr>
          <w:p w:rsidR="001438DF" w:rsidP="001438DF" w:rsidRDefault="001438DF" w14:paraId="369EFC72" w14:textId="1CA1372E">
            <w:pPr>
              <w:rPr>
                <w:b/>
              </w:rPr>
            </w:pPr>
            <w:r>
              <w:rPr>
                <w:b/>
              </w:rPr>
              <w:t xml:space="preserve">MOTIE VAN </w:t>
            </w:r>
            <w:r>
              <w:rPr>
                <w:b/>
              </w:rPr>
              <w:t>HET LID WESTERVELD</w:t>
            </w:r>
          </w:p>
        </w:tc>
      </w:tr>
      <w:tr w:rsidR="001438DF" w:rsidTr="001438DF" w14:paraId="0F671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29650B6C" w14:textId="77777777"/>
        </w:tc>
        <w:tc>
          <w:tcPr>
            <w:tcW w:w="7654" w:type="dxa"/>
            <w:gridSpan w:val="2"/>
          </w:tcPr>
          <w:p w:rsidR="001438DF" w:rsidP="001438DF" w:rsidRDefault="001438DF" w14:paraId="2473F412" w14:textId="44335CBF">
            <w:r>
              <w:t xml:space="preserve">Voorgesteld 3 juli 2025 </w:t>
            </w:r>
          </w:p>
        </w:tc>
      </w:tr>
      <w:tr w:rsidR="001438DF" w:rsidTr="001438DF" w14:paraId="7C6DE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00A179FD" w14:textId="77777777"/>
        </w:tc>
        <w:tc>
          <w:tcPr>
            <w:tcW w:w="7654" w:type="dxa"/>
            <w:gridSpan w:val="2"/>
          </w:tcPr>
          <w:p w:rsidR="001438DF" w:rsidP="001438DF" w:rsidRDefault="001438DF" w14:paraId="4DD195D5" w14:textId="77777777"/>
        </w:tc>
      </w:tr>
      <w:tr w:rsidR="001438DF" w:rsidTr="001438DF" w14:paraId="592EA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1FF7A60B" w14:textId="77777777"/>
        </w:tc>
        <w:tc>
          <w:tcPr>
            <w:tcW w:w="7654" w:type="dxa"/>
            <w:gridSpan w:val="2"/>
          </w:tcPr>
          <w:p w:rsidR="001438DF" w:rsidP="001438DF" w:rsidRDefault="001438DF" w14:paraId="7AA9A512" w14:textId="3B282195">
            <w:r>
              <w:t>De Kamer,</w:t>
            </w:r>
          </w:p>
        </w:tc>
      </w:tr>
      <w:tr w:rsidR="001438DF" w:rsidTr="001438DF" w14:paraId="13499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6D272386" w14:textId="77777777"/>
        </w:tc>
        <w:tc>
          <w:tcPr>
            <w:tcW w:w="7654" w:type="dxa"/>
            <w:gridSpan w:val="2"/>
          </w:tcPr>
          <w:p w:rsidR="001438DF" w:rsidP="001438DF" w:rsidRDefault="001438DF" w14:paraId="118AC238" w14:textId="77777777"/>
        </w:tc>
      </w:tr>
      <w:tr w:rsidR="001438DF" w:rsidTr="001438DF" w14:paraId="1778C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438DF" w:rsidP="001438DF" w:rsidRDefault="001438DF" w14:paraId="0A7CDF2B" w14:textId="77777777"/>
        </w:tc>
        <w:tc>
          <w:tcPr>
            <w:tcW w:w="7654" w:type="dxa"/>
            <w:gridSpan w:val="2"/>
          </w:tcPr>
          <w:p w:rsidR="001438DF" w:rsidP="001438DF" w:rsidRDefault="001438DF" w14:paraId="738A30A3" w14:textId="5E8C8B80">
            <w:r>
              <w:t>gehoord de beraadslaging,</w:t>
            </w:r>
          </w:p>
        </w:tc>
      </w:tr>
      <w:tr w:rsidR="00997775" w:rsidTr="001438DF" w14:paraId="65810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EAA50B" w14:textId="77777777"/>
        </w:tc>
        <w:tc>
          <w:tcPr>
            <w:tcW w:w="7654" w:type="dxa"/>
            <w:gridSpan w:val="2"/>
          </w:tcPr>
          <w:p w:rsidR="00997775" w:rsidRDefault="00997775" w14:paraId="37CA4334" w14:textId="77777777"/>
        </w:tc>
      </w:tr>
      <w:tr w:rsidR="00997775" w:rsidTr="001438DF" w14:paraId="71202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3D3B7C" w14:textId="77777777"/>
        </w:tc>
        <w:tc>
          <w:tcPr>
            <w:tcW w:w="7654" w:type="dxa"/>
            <w:gridSpan w:val="2"/>
          </w:tcPr>
          <w:p w:rsidR="001438DF" w:rsidP="001438DF" w:rsidRDefault="001438DF" w14:paraId="79257397" w14:textId="77777777">
            <w:r>
              <w:t>constaterende dat het demissionaire kabinet in reactie op het rapport van commissie-Hamer erkenning wil geven en excuses wil uitspreken aan kinderen van toeslagenouders die uit huis zijn geplaatst, maar de vormgeving en invulling hiervan nog onduidelijk is;</w:t>
            </w:r>
          </w:p>
          <w:p w:rsidR="001438DF" w:rsidP="001438DF" w:rsidRDefault="001438DF" w14:paraId="05AE66E5" w14:textId="77777777"/>
          <w:p w:rsidR="001438DF" w:rsidP="001438DF" w:rsidRDefault="001438DF" w14:paraId="2CD066EF" w14:textId="77777777">
            <w:r>
              <w:t>constaterende dat het demissionaire kabinet de jongeren ook wil ondersteunen in onderwijs, ontwikkeling en met mentale hulp, maar uit de beslisnota blijkt dat hiervoor geen financiën zijn geregeld en onduidelijk is wanneer jongeren van deze maatregelen gebruik kunnen maken;</w:t>
            </w:r>
          </w:p>
          <w:p w:rsidR="001438DF" w:rsidP="001438DF" w:rsidRDefault="001438DF" w14:paraId="46C9FEE6" w14:textId="77777777"/>
          <w:p w:rsidR="001438DF" w:rsidP="001438DF" w:rsidRDefault="001438DF" w14:paraId="5209BB0F" w14:textId="77777777">
            <w:r>
              <w:t>overwegende dat eerdere excuus- en erkentrajecten vertraging opliepen en echte herstelmaatregelen uitbleven waardoor slachtoffers opnieuw vertrouwen verliezen;</w:t>
            </w:r>
          </w:p>
          <w:p w:rsidR="001438DF" w:rsidP="001438DF" w:rsidRDefault="001438DF" w14:paraId="35F2AC13" w14:textId="77777777"/>
          <w:p w:rsidR="001438DF" w:rsidP="001438DF" w:rsidRDefault="001438DF" w14:paraId="5A5A1F4A" w14:textId="77777777">
            <w:r>
              <w:t>verzoekt de regering om geen loze beloftes te doen en met een tijdlijn te komen met duidelijke deadlines met daarin een concrete uitwerking van de ondersteuningsmaatregelen inclusief financiële dekking, en de Kamer hier voor het einde van het jaar over te informeren,</w:t>
            </w:r>
          </w:p>
          <w:p w:rsidR="001438DF" w:rsidP="001438DF" w:rsidRDefault="001438DF" w14:paraId="1BDC8B90" w14:textId="77777777"/>
          <w:p w:rsidR="001438DF" w:rsidP="001438DF" w:rsidRDefault="001438DF" w14:paraId="4E6F48DA" w14:textId="77777777">
            <w:r>
              <w:t>en gaat over tot de orde van de dag.</w:t>
            </w:r>
          </w:p>
          <w:p w:rsidR="001438DF" w:rsidP="001438DF" w:rsidRDefault="001438DF" w14:paraId="1C7DCCFF" w14:textId="77777777"/>
          <w:p w:rsidR="00997775" w:rsidP="001438DF" w:rsidRDefault="001438DF" w14:paraId="451FD44C" w14:textId="212E072A">
            <w:r>
              <w:t>Westerveld</w:t>
            </w:r>
          </w:p>
        </w:tc>
      </w:tr>
    </w:tbl>
    <w:p w:rsidR="00997775" w:rsidRDefault="00997775" w14:paraId="7AD269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5C8C" w14:textId="77777777" w:rsidR="001438DF" w:rsidRDefault="001438DF">
      <w:pPr>
        <w:spacing w:line="20" w:lineRule="exact"/>
      </w:pPr>
    </w:p>
  </w:endnote>
  <w:endnote w:type="continuationSeparator" w:id="0">
    <w:p w14:paraId="6EF9F523" w14:textId="77777777" w:rsidR="001438DF" w:rsidRDefault="001438DF">
      <w:pPr>
        <w:pStyle w:val="Amendement"/>
      </w:pPr>
      <w:r>
        <w:rPr>
          <w:b w:val="0"/>
        </w:rPr>
        <w:t xml:space="preserve"> </w:t>
      </w:r>
    </w:p>
  </w:endnote>
  <w:endnote w:type="continuationNotice" w:id="1">
    <w:p w14:paraId="1C07790E" w14:textId="77777777" w:rsidR="001438DF" w:rsidRDefault="001438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FABD" w14:textId="77777777" w:rsidR="001438DF" w:rsidRDefault="001438DF">
      <w:pPr>
        <w:pStyle w:val="Amendement"/>
      </w:pPr>
      <w:r>
        <w:rPr>
          <w:b w:val="0"/>
        </w:rPr>
        <w:separator/>
      </w:r>
    </w:p>
  </w:footnote>
  <w:footnote w:type="continuationSeparator" w:id="0">
    <w:p w14:paraId="625CA99B" w14:textId="77777777" w:rsidR="001438DF" w:rsidRDefault="00143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DF"/>
    <w:rsid w:val="00133FCE"/>
    <w:rsid w:val="001438D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66A4A"/>
  <w15:docId w15:val="{B8287DF9-AA5A-4315-AA0D-03287C9D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1050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2025-07-07T09:13:00.0000000Z</dcterms:created>
  <dcterms:modified xsi:type="dcterms:W3CDTF">2025-07-07T09:27:00.0000000Z</dcterms:modified>
  <dc:description>------------------------</dc:description>
  <dc:subject/>
  <keywords/>
  <version/>
  <category/>
</coreProperties>
</file>