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D73A5" w14:paraId="52B763E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8B2B89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60FC2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D73A5" w14:paraId="12F5DD8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07F694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D73A5" w14:paraId="7ABF91B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D3F26C7" w14:textId="77777777"/>
        </w:tc>
      </w:tr>
      <w:tr w:rsidR="00997775" w:rsidTr="000D73A5" w14:paraId="0D5E96F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246B370" w14:textId="77777777"/>
        </w:tc>
      </w:tr>
      <w:tr w:rsidR="00997775" w:rsidTr="000D73A5" w14:paraId="69CF50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D191CB" w14:textId="77777777"/>
        </w:tc>
        <w:tc>
          <w:tcPr>
            <w:tcW w:w="7654" w:type="dxa"/>
            <w:gridSpan w:val="2"/>
          </w:tcPr>
          <w:p w:rsidR="00997775" w:rsidRDefault="00997775" w14:paraId="02D2BDFD" w14:textId="77777777"/>
        </w:tc>
      </w:tr>
      <w:tr w:rsidR="000D73A5" w:rsidTr="000D73A5" w14:paraId="6A9F95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D73A5" w:rsidP="000D73A5" w:rsidRDefault="000D73A5" w14:paraId="51616EE6" w14:textId="05F1A43D">
            <w:pPr>
              <w:rPr>
                <w:b/>
              </w:rPr>
            </w:pPr>
            <w:r>
              <w:rPr>
                <w:b/>
              </w:rPr>
              <w:t>36 708</w:t>
            </w:r>
          </w:p>
        </w:tc>
        <w:tc>
          <w:tcPr>
            <w:tcW w:w="7654" w:type="dxa"/>
            <w:gridSpan w:val="2"/>
          </w:tcPr>
          <w:p w:rsidR="000D73A5" w:rsidP="000D73A5" w:rsidRDefault="000D73A5" w14:paraId="21E85F5F" w14:textId="1C8720FE">
            <w:pPr>
              <w:rPr>
                <w:b/>
              </w:rPr>
            </w:pPr>
            <w:r w:rsidRPr="00DC0573">
              <w:rPr>
                <w:b/>
                <w:bCs/>
                <w:szCs w:val="24"/>
              </w:rPr>
              <w:t>Toeslagen</w:t>
            </w:r>
          </w:p>
        </w:tc>
      </w:tr>
      <w:tr w:rsidR="000D73A5" w:rsidTr="000D73A5" w14:paraId="23DD71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D73A5" w:rsidP="000D73A5" w:rsidRDefault="000D73A5" w14:paraId="07498931" w14:textId="77777777"/>
        </w:tc>
        <w:tc>
          <w:tcPr>
            <w:tcW w:w="7654" w:type="dxa"/>
            <w:gridSpan w:val="2"/>
          </w:tcPr>
          <w:p w:rsidR="000D73A5" w:rsidP="000D73A5" w:rsidRDefault="000D73A5" w14:paraId="2B20C976" w14:textId="77777777"/>
        </w:tc>
      </w:tr>
      <w:tr w:rsidR="000D73A5" w:rsidTr="000D73A5" w14:paraId="031E5B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D73A5" w:rsidP="000D73A5" w:rsidRDefault="000D73A5" w14:paraId="014DDB93" w14:textId="77777777"/>
        </w:tc>
        <w:tc>
          <w:tcPr>
            <w:tcW w:w="7654" w:type="dxa"/>
            <w:gridSpan w:val="2"/>
          </w:tcPr>
          <w:p w:rsidR="000D73A5" w:rsidP="000D73A5" w:rsidRDefault="000D73A5" w14:paraId="22ED428A" w14:textId="77777777"/>
        </w:tc>
      </w:tr>
      <w:tr w:rsidR="000D73A5" w:rsidTr="000D73A5" w14:paraId="770D49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D73A5" w:rsidP="000D73A5" w:rsidRDefault="000D73A5" w14:paraId="3E992DC0" w14:textId="1F34A60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36</w:t>
            </w:r>
          </w:p>
        </w:tc>
        <w:tc>
          <w:tcPr>
            <w:tcW w:w="7654" w:type="dxa"/>
            <w:gridSpan w:val="2"/>
          </w:tcPr>
          <w:p w:rsidR="000D73A5" w:rsidP="000D73A5" w:rsidRDefault="000D73A5" w14:paraId="157CFD47" w14:textId="7D19254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DIJK</w:t>
            </w:r>
          </w:p>
        </w:tc>
      </w:tr>
      <w:tr w:rsidR="000D73A5" w:rsidTr="000D73A5" w14:paraId="4AE29D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D73A5" w:rsidP="000D73A5" w:rsidRDefault="000D73A5" w14:paraId="53C618F6" w14:textId="77777777"/>
        </w:tc>
        <w:tc>
          <w:tcPr>
            <w:tcW w:w="7654" w:type="dxa"/>
            <w:gridSpan w:val="2"/>
          </w:tcPr>
          <w:p w:rsidR="000D73A5" w:rsidP="000D73A5" w:rsidRDefault="000D73A5" w14:paraId="71B86AB5" w14:textId="56A6189F">
            <w:r>
              <w:t xml:space="preserve">Voorgesteld 3 juli 2025 </w:t>
            </w:r>
          </w:p>
        </w:tc>
      </w:tr>
      <w:tr w:rsidR="000D73A5" w:rsidTr="000D73A5" w14:paraId="749FC5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D73A5" w:rsidP="000D73A5" w:rsidRDefault="000D73A5" w14:paraId="72C82D32" w14:textId="77777777"/>
        </w:tc>
        <w:tc>
          <w:tcPr>
            <w:tcW w:w="7654" w:type="dxa"/>
            <w:gridSpan w:val="2"/>
          </w:tcPr>
          <w:p w:rsidR="000D73A5" w:rsidP="000D73A5" w:rsidRDefault="000D73A5" w14:paraId="047AC337" w14:textId="77777777"/>
        </w:tc>
      </w:tr>
      <w:tr w:rsidR="000D73A5" w:rsidTr="000D73A5" w14:paraId="2FA106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D73A5" w:rsidP="000D73A5" w:rsidRDefault="000D73A5" w14:paraId="307286D5" w14:textId="77777777"/>
        </w:tc>
        <w:tc>
          <w:tcPr>
            <w:tcW w:w="7654" w:type="dxa"/>
            <w:gridSpan w:val="2"/>
          </w:tcPr>
          <w:p w:rsidR="000D73A5" w:rsidP="000D73A5" w:rsidRDefault="000D73A5" w14:paraId="34AB6DD3" w14:textId="7B3F8E3D">
            <w:r>
              <w:t>De Kamer,</w:t>
            </w:r>
          </w:p>
        </w:tc>
      </w:tr>
      <w:tr w:rsidR="000D73A5" w:rsidTr="000D73A5" w14:paraId="016C54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D73A5" w:rsidP="000D73A5" w:rsidRDefault="000D73A5" w14:paraId="4F7C93B7" w14:textId="77777777"/>
        </w:tc>
        <w:tc>
          <w:tcPr>
            <w:tcW w:w="7654" w:type="dxa"/>
            <w:gridSpan w:val="2"/>
          </w:tcPr>
          <w:p w:rsidR="000D73A5" w:rsidP="000D73A5" w:rsidRDefault="000D73A5" w14:paraId="793BAD17" w14:textId="77777777"/>
        </w:tc>
      </w:tr>
      <w:tr w:rsidR="000D73A5" w:rsidTr="000D73A5" w14:paraId="7A6CBB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D73A5" w:rsidP="000D73A5" w:rsidRDefault="000D73A5" w14:paraId="33FFEEA9" w14:textId="77777777"/>
        </w:tc>
        <w:tc>
          <w:tcPr>
            <w:tcW w:w="7654" w:type="dxa"/>
            <w:gridSpan w:val="2"/>
          </w:tcPr>
          <w:p w:rsidR="000D73A5" w:rsidP="000D73A5" w:rsidRDefault="000D73A5" w14:paraId="7C739D76" w14:textId="5DFB1660">
            <w:r>
              <w:t>gehoord de beraadslaging,</w:t>
            </w:r>
          </w:p>
        </w:tc>
      </w:tr>
      <w:tr w:rsidR="00997775" w:rsidTr="000D73A5" w14:paraId="483785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7265AA" w14:textId="77777777"/>
        </w:tc>
        <w:tc>
          <w:tcPr>
            <w:tcW w:w="7654" w:type="dxa"/>
            <w:gridSpan w:val="2"/>
          </w:tcPr>
          <w:p w:rsidR="00997775" w:rsidRDefault="00997775" w14:paraId="17B2FA42" w14:textId="77777777"/>
        </w:tc>
      </w:tr>
      <w:tr w:rsidR="00997775" w:rsidTr="000D73A5" w14:paraId="254085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FA0918" w14:textId="77777777"/>
        </w:tc>
        <w:tc>
          <w:tcPr>
            <w:tcW w:w="7654" w:type="dxa"/>
            <w:gridSpan w:val="2"/>
          </w:tcPr>
          <w:p w:rsidR="000D73A5" w:rsidP="000D73A5" w:rsidRDefault="000D73A5" w14:paraId="41047F5D" w14:textId="77777777">
            <w:r>
              <w:t>constaterende dat het onduidelijk is hoeveel jongeren in Nederland een studieschuld bij DUO hebben, hoe hoog deze gemiddelde studieschuld is en hoe groot de schulden in totaal zijn;</w:t>
            </w:r>
          </w:p>
          <w:p w:rsidR="000D73A5" w:rsidP="000D73A5" w:rsidRDefault="000D73A5" w14:paraId="60A174F5" w14:textId="77777777"/>
          <w:p w:rsidR="000D73A5" w:rsidP="000D73A5" w:rsidRDefault="000D73A5" w14:paraId="6496D9F7" w14:textId="77777777">
            <w:r>
              <w:t>verzoekt de regering om binnen zes maanden in kaart te brengen:</w:t>
            </w:r>
          </w:p>
          <w:p w:rsidR="000D73A5" w:rsidP="000D73A5" w:rsidRDefault="000D73A5" w14:paraId="0A34C801" w14:textId="506851BD">
            <w:pPr>
              <w:pStyle w:val="Lijstalinea"/>
              <w:numPr>
                <w:ilvl w:val="0"/>
                <w:numId w:val="1"/>
              </w:numPr>
            </w:pPr>
            <w:r>
              <w:t>hoeveel jongeren getroffen door het toeslagenschandaal een schuld bij DUO hebben;</w:t>
            </w:r>
          </w:p>
          <w:p w:rsidR="000D73A5" w:rsidP="000D73A5" w:rsidRDefault="000D73A5" w14:paraId="25E977BA" w14:textId="520B1119">
            <w:pPr>
              <w:pStyle w:val="Lijstalinea"/>
              <w:numPr>
                <w:ilvl w:val="0"/>
                <w:numId w:val="1"/>
              </w:numPr>
            </w:pPr>
            <w:r>
              <w:t>hoe hoog de gemiddelde en totale schuld is van deze groep jongeren;</w:t>
            </w:r>
          </w:p>
          <w:p w:rsidR="000D73A5" w:rsidP="000D73A5" w:rsidRDefault="000D73A5" w14:paraId="08A2D83D" w14:textId="6BCD48C6">
            <w:pPr>
              <w:pStyle w:val="Lijstalinea"/>
              <w:numPr>
                <w:ilvl w:val="0"/>
                <w:numId w:val="1"/>
              </w:numPr>
            </w:pPr>
            <w:r>
              <w:t>hoeveel het kost om deze schulden generiek kwijt te schelden,</w:t>
            </w:r>
          </w:p>
          <w:p w:rsidR="000D73A5" w:rsidP="000D73A5" w:rsidRDefault="000D73A5" w14:paraId="6A4E6271" w14:textId="77777777"/>
          <w:p w:rsidR="000D73A5" w:rsidP="000D73A5" w:rsidRDefault="000D73A5" w14:paraId="5C23716D" w14:textId="77777777">
            <w:r>
              <w:t>en gaat over tot de orde van de dag.</w:t>
            </w:r>
          </w:p>
          <w:p w:rsidR="000D73A5" w:rsidP="000D73A5" w:rsidRDefault="000D73A5" w14:paraId="7797AE15" w14:textId="77777777"/>
          <w:p w:rsidR="00997775" w:rsidP="000D73A5" w:rsidRDefault="000D73A5" w14:paraId="573B9E9B" w14:textId="4A5F7DE3">
            <w:r>
              <w:t>Dijk</w:t>
            </w:r>
          </w:p>
        </w:tc>
      </w:tr>
    </w:tbl>
    <w:p w:rsidR="00997775" w:rsidRDefault="00997775" w14:paraId="3755819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9F2C2" w14:textId="77777777" w:rsidR="000D73A5" w:rsidRDefault="000D73A5">
      <w:pPr>
        <w:spacing w:line="20" w:lineRule="exact"/>
      </w:pPr>
    </w:p>
  </w:endnote>
  <w:endnote w:type="continuationSeparator" w:id="0">
    <w:p w14:paraId="79C4D434" w14:textId="77777777" w:rsidR="000D73A5" w:rsidRDefault="000D73A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CE33F18" w14:textId="77777777" w:rsidR="000D73A5" w:rsidRDefault="000D73A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78D91" w14:textId="77777777" w:rsidR="000D73A5" w:rsidRDefault="000D73A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D1931C6" w14:textId="77777777" w:rsidR="000D73A5" w:rsidRDefault="000D7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94E77"/>
    <w:multiLevelType w:val="hybridMultilevel"/>
    <w:tmpl w:val="23223740"/>
    <w:lvl w:ilvl="0" w:tplc="39FAA164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259B5"/>
    <w:multiLevelType w:val="hybridMultilevel"/>
    <w:tmpl w:val="983008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634834">
    <w:abstractNumId w:val="1"/>
  </w:num>
  <w:num w:numId="2" w16cid:durableId="169175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A5"/>
    <w:rsid w:val="000D73A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F31EB"/>
  <w15:docId w15:val="{01FE247A-9536-4DE5-983A-624F671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0D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2025-07-07T09:13:00.0000000Z</dcterms:created>
  <dcterms:modified xsi:type="dcterms:W3CDTF">2025-07-07T09:30:00.0000000Z</dcterms:modified>
  <dc:description>------------------------</dc:description>
  <dc:subject/>
  <keywords/>
  <version/>
  <category/>
</coreProperties>
</file>