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A7B47" w14:paraId="148008D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DF1F3B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1F941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A7B47" w14:paraId="269D407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EDF466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A7B47" w14:paraId="1809878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BE63D9" w14:textId="77777777"/>
        </w:tc>
      </w:tr>
      <w:tr w:rsidR="00997775" w:rsidTr="00CA7B47" w14:paraId="55A5DE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A00328" w14:textId="77777777"/>
        </w:tc>
      </w:tr>
      <w:tr w:rsidR="00997775" w:rsidTr="00CA7B47" w14:paraId="717662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4A9ECC" w14:textId="77777777"/>
        </w:tc>
        <w:tc>
          <w:tcPr>
            <w:tcW w:w="7654" w:type="dxa"/>
            <w:gridSpan w:val="2"/>
          </w:tcPr>
          <w:p w:rsidR="00997775" w:rsidRDefault="00997775" w14:paraId="64BAE880" w14:textId="77777777"/>
        </w:tc>
      </w:tr>
      <w:tr w:rsidR="00CA7B47" w:rsidTr="00CA7B47" w14:paraId="525574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7B47" w:rsidP="00CA7B47" w:rsidRDefault="00CA7B47" w14:paraId="659B4CC1" w14:textId="71879E52">
            <w:pPr>
              <w:rPr>
                <w:b/>
              </w:rPr>
            </w:pPr>
            <w:r>
              <w:rPr>
                <w:b/>
              </w:rPr>
              <w:t>36 708</w:t>
            </w:r>
          </w:p>
        </w:tc>
        <w:tc>
          <w:tcPr>
            <w:tcW w:w="7654" w:type="dxa"/>
            <w:gridSpan w:val="2"/>
          </w:tcPr>
          <w:p w:rsidR="00CA7B47" w:rsidP="00CA7B47" w:rsidRDefault="00CA7B47" w14:paraId="11DC7A88" w14:textId="5700B020">
            <w:pPr>
              <w:rPr>
                <w:b/>
              </w:rPr>
            </w:pPr>
            <w:r w:rsidRPr="00DC0573">
              <w:rPr>
                <w:b/>
                <w:bCs/>
                <w:szCs w:val="24"/>
              </w:rPr>
              <w:t>Toeslagen</w:t>
            </w:r>
          </w:p>
        </w:tc>
      </w:tr>
      <w:tr w:rsidR="00CA7B47" w:rsidTr="00CA7B47" w14:paraId="773D63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7B47" w:rsidP="00CA7B47" w:rsidRDefault="00CA7B47" w14:paraId="33724597" w14:textId="77777777"/>
        </w:tc>
        <w:tc>
          <w:tcPr>
            <w:tcW w:w="7654" w:type="dxa"/>
            <w:gridSpan w:val="2"/>
          </w:tcPr>
          <w:p w:rsidR="00CA7B47" w:rsidP="00CA7B47" w:rsidRDefault="00CA7B47" w14:paraId="41E487E0" w14:textId="77777777"/>
        </w:tc>
      </w:tr>
      <w:tr w:rsidR="00CA7B47" w:rsidTr="00CA7B47" w14:paraId="0D59D0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7B47" w:rsidP="00CA7B47" w:rsidRDefault="00CA7B47" w14:paraId="092F8D36" w14:textId="77777777"/>
        </w:tc>
        <w:tc>
          <w:tcPr>
            <w:tcW w:w="7654" w:type="dxa"/>
            <w:gridSpan w:val="2"/>
          </w:tcPr>
          <w:p w:rsidR="00CA7B47" w:rsidP="00CA7B47" w:rsidRDefault="00CA7B47" w14:paraId="00490BE4" w14:textId="77777777"/>
        </w:tc>
      </w:tr>
      <w:tr w:rsidR="00CA7B47" w:rsidTr="00CA7B47" w14:paraId="3F14FB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7B47" w:rsidP="00CA7B47" w:rsidRDefault="00CA7B47" w14:paraId="49B18059" w14:textId="5BF0AFC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37</w:t>
            </w:r>
          </w:p>
        </w:tc>
        <w:tc>
          <w:tcPr>
            <w:tcW w:w="7654" w:type="dxa"/>
            <w:gridSpan w:val="2"/>
          </w:tcPr>
          <w:p w:rsidR="00CA7B47" w:rsidP="00CA7B47" w:rsidRDefault="00CA7B47" w14:paraId="3995B386" w14:textId="3DBC2F4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CRIJNS</w:t>
            </w:r>
          </w:p>
        </w:tc>
      </w:tr>
      <w:tr w:rsidR="00CA7B47" w:rsidTr="00CA7B47" w14:paraId="225B90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7B47" w:rsidP="00CA7B47" w:rsidRDefault="00CA7B47" w14:paraId="231015FF" w14:textId="77777777"/>
        </w:tc>
        <w:tc>
          <w:tcPr>
            <w:tcW w:w="7654" w:type="dxa"/>
            <w:gridSpan w:val="2"/>
          </w:tcPr>
          <w:p w:rsidR="00CA7B47" w:rsidP="00CA7B47" w:rsidRDefault="00CA7B47" w14:paraId="3B28AC02" w14:textId="46369587">
            <w:r>
              <w:t xml:space="preserve">Voorgesteld 3 juli 2025 </w:t>
            </w:r>
          </w:p>
        </w:tc>
      </w:tr>
      <w:tr w:rsidR="00CA7B47" w:rsidTr="00CA7B47" w14:paraId="4457DF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7B47" w:rsidP="00CA7B47" w:rsidRDefault="00CA7B47" w14:paraId="2DC0C5A5" w14:textId="77777777"/>
        </w:tc>
        <w:tc>
          <w:tcPr>
            <w:tcW w:w="7654" w:type="dxa"/>
            <w:gridSpan w:val="2"/>
          </w:tcPr>
          <w:p w:rsidR="00CA7B47" w:rsidP="00CA7B47" w:rsidRDefault="00CA7B47" w14:paraId="576B242E" w14:textId="77777777"/>
        </w:tc>
      </w:tr>
      <w:tr w:rsidR="00CA7B47" w:rsidTr="00CA7B47" w14:paraId="22931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7B47" w:rsidP="00CA7B47" w:rsidRDefault="00CA7B47" w14:paraId="7A20C6C7" w14:textId="77777777"/>
        </w:tc>
        <w:tc>
          <w:tcPr>
            <w:tcW w:w="7654" w:type="dxa"/>
            <w:gridSpan w:val="2"/>
          </w:tcPr>
          <w:p w:rsidR="00CA7B47" w:rsidP="00CA7B47" w:rsidRDefault="00CA7B47" w14:paraId="5676B1E2" w14:textId="78C75C98">
            <w:r>
              <w:t>De Kamer,</w:t>
            </w:r>
          </w:p>
        </w:tc>
      </w:tr>
      <w:tr w:rsidR="00CA7B47" w:rsidTr="00CA7B47" w14:paraId="299682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7B47" w:rsidP="00CA7B47" w:rsidRDefault="00CA7B47" w14:paraId="7F4DCAE8" w14:textId="77777777"/>
        </w:tc>
        <w:tc>
          <w:tcPr>
            <w:tcW w:w="7654" w:type="dxa"/>
            <w:gridSpan w:val="2"/>
          </w:tcPr>
          <w:p w:rsidR="00CA7B47" w:rsidP="00CA7B47" w:rsidRDefault="00CA7B47" w14:paraId="666E1E8A" w14:textId="77777777"/>
        </w:tc>
      </w:tr>
      <w:tr w:rsidR="00CA7B47" w:rsidTr="00CA7B47" w14:paraId="03F0C1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7B47" w:rsidP="00CA7B47" w:rsidRDefault="00CA7B47" w14:paraId="0E1957B2" w14:textId="77777777"/>
        </w:tc>
        <w:tc>
          <w:tcPr>
            <w:tcW w:w="7654" w:type="dxa"/>
            <w:gridSpan w:val="2"/>
          </w:tcPr>
          <w:p w:rsidR="00CA7B47" w:rsidP="00CA7B47" w:rsidRDefault="00CA7B47" w14:paraId="7D46106B" w14:textId="6F6CB8B8">
            <w:r>
              <w:t>gehoord de beraadslaging,</w:t>
            </w:r>
          </w:p>
        </w:tc>
      </w:tr>
      <w:tr w:rsidR="00997775" w:rsidTr="00CA7B47" w14:paraId="1BFD93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29C93D" w14:textId="77777777"/>
        </w:tc>
        <w:tc>
          <w:tcPr>
            <w:tcW w:w="7654" w:type="dxa"/>
            <w:gridSpan w:val="2"/>
          </w:tcPr>
          <w:p w:rsidR="00997775" w:rsidRDefault="00997775" w14:paraId="4C19FCA1" w14:textId="77777777"/>
        </w:tc>
      </w:tr>
      <w:tr w:rsidR="00997775" w:rsidTr="00CA7B47" w14:paraId="655E3F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5"/>
        </w:trPr>
        <w:tc>
          <w:tcPr>
            <w:tcW w:w="3331" w:type="dxa"/>
          </w:tcPr>
          <w:p w:rsidR="00997775" w:rsidRDefault="00997775" w14:paraId="6A16BF2A" w14:textId="77777777"/>
        </w:tc>
        <w:tc>
          <w:tcPr>
            <w:tcW w:w="7654" w:type="dxa"/>
            <w:gridSpan w:val="2"/>
          </w:tcPr>
          <w:p w:rsidR="00CA7B47" w:rsidP="00CA7B47" w:rsidRDefault="00CA7B47" w14:paraId="71220999" w14:textId="77777777">
            <w:r>
              <w:t>constaterende dat bestuurders en jeugdbeschermers die aantoonbaar nalatig of foutief hebben gehandeld, nu vaak zonder gevolgen kunnen blijven functioneren;</w:t>
            </w:r>
          </w:p>
          <w:p w:rsidR="00CA7B47" w:rsidP="00CA7B47" w:rsidRDefault="00CA7B47" w14:paraId="23A6A192" w14:textId="77777777"/>
          <w:p w:rsidR="00CA7B47" w:rsidP="00CA7B47" w:rsidRDefault="00CA7B47" w14:paraId="41D732C9" w14:textId="77777777">
            <w:r>
              <w:t>van mening dat ouders en kinderen pas weer vertrouwen kunnen krijgen in het stelsel als verantwoordelijkheid niet alleen collectief wordt benoemd, maar ook individueel kan worden afgedwongen;</w:t>
            </w:r>
          </w:p>
          <w:p w:rsidR="00CA7B47" w:rsidP="00CA7B47" w:rsidRDefault="00CA7B47" w14:paraId="3C848DAA" w14:textId="77777777"/>
          <w:p w:rsidR="00CA7B47" w:rsidP="00CA7B47" w:rsidRDefault="00CA7B47" w14:paraId="77C41AC3" w14:textId="77777777">
            <w:r>
              <w:t>verzoekt de regering ervoor te zorgen dat bestuurders die ernstig falen worden gedwongen tot aftreden en dat jeugdbeschermers die hun plicht ernstig verzaken, worden ontslagen,</w:t>
            </w:r>
          </w:p>
          <w:p w:rsidR="00CA7B47" w:rsidP="00CA7B47" w:rsidRDefault="00CA7B47" w14:paraId="3D062A50" w14:textId="77777777"/>
          <w:p w:rsidR="00CA7B47" w:rsidP="00CA7B47" w:rsidRDefault="00CA7B47" w14:paraId="3943B190" w14:textId="77777777">
            <w:r>
              <w:t>en gaat over tot de orde van de dag.</w:t>
            </w:r>
          </w:p>
          <w:p w:rsidR="00CA7B47" w:rsidP="00CA7B47" w:rsidRDefault="00CA7B47" w14:paraId="6F568D26" w14:textId="77777777"/>
          <w:p w:rsidRPr="00CA7B47" w:rsidR="00CA7B47" w:rsidP="00CA7B47" w:rsidRDefault="00CA7B47" w14:paraId="05B0A95E" w14:textId="01E41101">
            <w:r>
              <w:t>Crijns</w:t>
            </w:r>
          </w:p>
        </w:tc>
      </w:tr>
    </w:tbl>
    <w:p w:rsidR="00997775" w:rsidRDefault="00997775" w14:paraId="6BB084F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15297" w14:textId="77777777" w:rsidR="00CA7B47" w:rsidRDefault="00CA7B47">
      <w:pPr>
        <w:spacing w:line="20" w:lineRule="exact"/>
      </w:pPr>
    </w:p>
  </w:endnote>
  <w:endnote w:type="continuationSeparator" w:id="0">
    <w:p w14:paraId="368779BA" w14:textId="77777777" w:rsidR="00CA7B47" w:rsidRDefault="00CA7B4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BFA72E5" w14:textId="77777777" w:rsidR="00CA7B47" w:rsidRDefault="00CA7B4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B01F1" w14:textId="77777777" w:rsidR="00CA7B47" w:rsidRDefault="00CA7B4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A1C723" w14:textId="77777777" w:rsidR="00CA7B47" w:rsidRDefault="00CA7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4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A7B47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A6644"/>
  <w15:docId w15:val="{76A8BD05-B36E-4D6C-9740-3E5C43FB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669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2025-07-07T09:14:00.0000000Z</dcterms:created>
  <dcterms:modified xsi:type="dcterms:W3CDTF">2025-07-07T09:32:00.0000000Z</dcterms:modified>
  <dc:description>------------------------</dc:description>
  <dc:subject/>
  <keywords/>
  <version/>
  <category/>
</coreProperties>
</file>