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573E" w14:paraId="74750A3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8BDD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B6DE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573E" w14:paraId="79ECC5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165C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573E" w14:paraId="3BA0B5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72512C" w14:textId="77777777"/>
        </w:tc>
      </w:tr>
      <w:tr w:rsidR="00997775" w:rsidTr="007F573E" w14:paraId="023DF3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5E5DB7" w14:textId="77777777"/>
        </w:tc>
      </w:tr>
      <w:tr w:rsidR="00997775" w:rsidTr="007F573E" w14:paraId="1ED70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27DCC" w14:textId="77777777"/>
        </w:tc>
        <w:tc>
          <w:tcPr>
            <w:tcW w:w="7654" w:type="dxa"/>
            <w:gridSpan w:val="2"/>
          </w:tcPr>
          <w:p w:rsidR="00997775" w:rsidRDefault="00997775" w14:paraId="4960BA47" w14:textId="77777777"/>
        </w:tc>
      </w:tr>
      <w:tr w:rsidR="007F573E" w:rsidTr="007F573E" w14:paraId="1AC89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39E75DE3" w14:textId="59CD225E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7F573E" w:rsidP="007F573E" w:rsidRDefault="007F573E" w14:paraId="7C09B097" w14:textId="481D63DF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7F573E" w:rsidTr="007F573E" w14:paraId="39BB6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1D3AC9B6" w14:textId="77777777"/>
        </w:tc>
        <w:tc>
          <w:tcPr>
            <w:tcW w:w="7654" w:type="dxa"/>
            <w:gridSpan w:val="2"/>
          </w:tcPr>
          <w:p w:rsidR="007F573E" w:rsidP="007F573E" w:rsidRDefault="007F573E" w14:paraId="73590901" w14:textId="77777777"/>
        </w:tc>
      </w:tr>
      <w:tr w:rsidR="007F573E" w:rsidTr="007F573E" w14:paraId="0106A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664E2918" w14:textId="77777777"/>
        </w:tc>
        <w:tc>
          <w:tcPr>
            <w:tcW w:w="7654" w:type="dxa"/>
            <w:gridSpan w:val="2"/>
          </w:tcPr>
          <w:p w:rsidR="007F573E" w:rsidP="007F573E" w:rsidRDefault="007F573E" w14:paraId="5F8B609F" w14:textId="77777777"/>
        </w:tc>
      </w:tr>
      <w:tr w:rsidR="007F573E" w:rsidTr="007F573E" w14:paraId="74B72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77D9EBEB" w14:textId="7F614F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</w:t>
            </w:r>
          </w:p>
        </w:tc>
        <w:tc>
          <w:tcPr>
            <w:tcW w:w="7654" w:type="dxa"/>
            <w:gridSpan w:val="2"/>
          </w:tcPr>
          <w:p w:rsidR="007F573E" w:rsidP="007F573E" w:rsidRDefault="007F573E" w14:paraId="7E3C91ED" w14:textId="0806FC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7F573E" w:rsidTr="007F573E" w14:paraId="46CA1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31EE341A" w14:textId="77777777"/>
        </w:tc>
        <w:tc>
          <w:tcPr>
            <w:tcW w:w="7654" w:type="dxa"/>
            <w:gridSpan w:val="2"/>
          </w:tcPr>
          <w:p w:rsidR="007F573E" w:rsidP="007F573E" w:rsidRDefault="007F573E" w14:paraId="1A5194E7" w14:textId="5EFF4729">
            <w:r>
              <w:t xml:space="preserve">Voorgesteld 3 juli 2025 </w:t>
            </w:r>
          </w:p>
        </w:tc>
      </w:tr>
      <w:tr w:rsidR="007F573E" w:rsidTr="007F573E" w14:paraId="62AB7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51223B2F" w14:textId="77777777"/>
        </w:tc>
        <w:tc>
          <w:tcPr>
            <w:tcW w:w="7654" w:type="dxa"/>
            <w:gridSpan w:val="2"/>
          </w:tcPr>
          <w:p w:rsidR="007F573E" w:rsidP="007F573E" w:rsidRDefault="007F573E" w14:paraId="29454D19" w14:textId="77777777"/>
        </w:tc>
      </w:tr>
      <w:tr w:rsidR="007F573E" w:rsidTr="007F573E" w14:paraId="3DC46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66C58D8C" w14:textId="77777777"/>
        </w:tc>
        <w:tc>
          <w:tcPr>
            <w:tcW w:w="7654" w:type="dxa"/>
            <w:gridSpan w:val="2"/>
          </w:tcPr>
          <w:p w:rsidR="007F573E" w:rsidP="007F573E" w:rsidRDefault="007F573E" w14:paraId="43D42CB8" w14:textId="4EAD68A4">
            <w:r>
              <w:t>De Kamer,</w:t>
            </w:r>
          </w:p>
        </w:tc>
      </w:tr>
      <w:tr w:rsidR="007F573E" w:rsidTr="007F573E" w14:paraId="61F2C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32DCB427" w14:textId="77777777"/>
        </w:tc>
        <w:tc>
          <w:tcPr>
            <w:tcW w:w="7654" w:type="dxa"/>
            <w:gridSpan w:val="2"/>
          </w:tcPr>
          <w:p w:rsidR="007F573E" w:rsidP="007F573E" w:rsidRDefault="007F573E" w14:paraId="57F80C0A" w14:textId="77777777"/>
        </w:tc>
      </w:tr>
      <w:tr w:rsidR="007F573E" w:rsidTr="007F573E" w14:paraId="42693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573E" w:rsidP="007F573E" w:rsidRDefault="007F573E" w14:paraId="3AC64AFD" w14:textId="77777777"/>
        </w:tc>
        <w:tc>
          <w:tcPr>
            <w:tcW w:w="7654" w:type="dxa"/>
            <w:gridSpan w:val="2"/>
          </w:tcPr>
          <w:p w:rsidR="007F573E" w:rsidP="007F573E" w:rsidRDefault="007F573E" w14:paraId="64378EAB" w14:textId="6CEE6EB8">
            <w:r>
              <w:t>gehoord de beraadslaging,</w:t>
            </w:r>
          </w:p>
        </w:tc>
      </w:tr>
      <w:tr w:rsidR="00997775" w:rsidTr="007F573E" w14:paraId="73EFC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6D0A4C" w14:textId="77777777"/>
        </w:tc>
        <w:tc>
          <w:tcPr>
            <w:tcW w:w="7654" w:type="dxa"/>
            <w:gridSpan w:val="2"/>
          </w:tcPr>
          <w:p w:rsidR="00997775" w:rsidRDefault="00997775" w14:paraId="6A30F9E5" w14:textId="77777777"/>
        </w:tc>
      </w:tr>
      <w:tr w:rsidR="00997775" w:rsidTr="007F573E" w14:paraId="0FD0B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10E892" w14:textId="77777777"/>
        </w:tc>
        <w:tc>
          <w:tcPr>
            <w:tcW w:w="7654" w:type="dxa"/>
            <w:gridSpan w:val="2"/>
          </w:tcPr>
          <w:p w:rsidR="007F573E" w:rsidP="007F573E" w:rsidRDefault="007F573E" w14:paraId="43415EC5" w14:textId="77777777">
            <w:r>
              <w:t>constaterende dat de organisaties die betrokken waren bij ernstige misstanden in de jeugdbescherming zelf onderzoek hebben gedaan naar hun eigen handelen;</w:t>
            </w:r>
          </w:p>
          <w:p w:rsidR="007F573E" w:rsidP="007F573E" w:rsidRDefault="007F573E" w14:paraId="4A01B37D" w14:textId="77777777"/>
          <w:p w:rsidR="007F573E" w:rsidP="007F573E" w:rsidRDefault="007F573E" w14:paraId="3DDD8601" w14:textId="77777777">
            <w:r>
              <w:t>overwegende dat dergelijke zelfevaluaties zonder onafhankelijke externe toetsing of regie geen geloofwaardige of rechtvaardige conclusies kunnen opleveren;</w:t>
            </w:r>
          </w:p>
          <w:p w:rsidR="007F573E" w:rsidP="007F573E" w:rsidRDefault="007F573E" w14:paraId="0F9FEF9F" w14:textId="77777777"/>
          <w:p w:rsidR="007F573E" w:rsidP="007F573E" w:rsidRDefault="007F573E" w14:paraId="766AB76A" w14:textId="77777777">
            <w:r>
              <w:t>overwegende dat dit het vertrouwen in de jeugdbescherming verder ondermijnt en slachtoffers opnieuw tekortdoet;</w:t>
            </w:r>
          </w:p>
          <w:p w:rsidR="007F573E" w:rsidP="007F573E" w:rsidRDefault="007F573E" w14:paraId="0FC6212B" w14:textId="77777777"/>
          <w:p w:rsidR="007F573E" w:rsidP="007F573E" w:rsidRDefault="007F573E" w14:paraId="770B62A7" w14:textId="77777777">
            <w:r>
              <w:t>verzoekt de regering om te verbieden dat organisaties die betrokken zijn bij ernstige misstanden in de jeugdbescherming in de toekomst nog zelfevaluaties uitvoeren zonder onafhankelijke externe toetsing of regie,</w:t>
            </w:r>
          </w:p>
          <w:p w:rsidR="007F573E" w:rsidP="007F573E" w:rsidRDefault="007F573E" w14:paraId="0FAF536C" w14:textId="77777777"/>
          <w:p w:rsidR="007F573E" w:rsidP="007F573E" w:rsidRDefault="007F573E" w14:paraId="0AD49855" w14:textId="77777777">
            <w:r>
              <w:t>en gaat over tot de orde van de dag.</w:t>
            </w:r>
          </w:p>
          <w:p w:rsidR="007F573E" w:rsidP="007F573E" w:rsidRDefault="007F573E" w14:paraId="6D327080" w14:textId="77777777"/>
          <w:p w:rsidR="00997775" w:rsidP="007F573E" w:rsidRDefault="007F573E" w14:paraId="33B70893" w14:textId="73CD6E9B">
            <w:r>
              <w:t>Crijns</w:t>
            </w:r>
          </w:p>
        </w:tc>
      </w:tr>
    </w:tbl>
    <w:p w:rsidR="00997775" w:rsidRDefault="00997775" w14:paraId="556C5C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A490" w14:textId="77777777" w:rsidR="007F573E" w:rsidRDefault="007F573E">
      <w:pPr>
        <w:spacing w:line="20" w:lineRule="exact"/>
      </w:pPr>
    </w:p>
  </w:endnote>
  <w:endnote w:type="continuationSeparator" w:id="0">
    <w:p w14:paraId="7A457896" w14:textId="77777777" w:rsidR="007F573E" w:rsidRDefault="007F57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3C0002" w14:textId="77777777" w:rsidR="007F573E" w:rsidRDefault="007F57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1F6F" w14:textId="77777777" w:rsidR="007F573E" w:rsidRDefault="007F57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172BF5" w14:textId="77777777" w:rsidR="007F573E" w:rsidRDefault="007F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7F573E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A27EB"/>
  <w15:docId w15:val="{B1346E9C-6B3D-44F3-98D5-0E7D4AA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2025-07-07T09:14:00.0000000Z</dcterms:created>
  <dcterms:modified xsi:type="dcterms:W3CDTF">2025-07-07T09:33:00.0000000Z</dcterms:modified>
  <dc:description>------------------------</dc:description>
  <dc:subject/>
  <keywords/>
  <version/>
  <category/>
</coreProperties>
</file>