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476C8" w14:paraId="314C8E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64137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4BB43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476C8" w14:paraId="37D795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FBD2E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476C8" w14:paraId="0CFD03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8993EE" w14:textId="77777777"/>
        </w:tc>
      </w:tr>
      <w:tr w:rsidR="00997775" w:rsidTr="007476C8" w14:paraId="062556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795100" w14:textId="77777777"/>
        </w:tc>
      </w:tr>
      <w:tr w:rsidR="00997775" w:rsidTr="007476C8" w14:paraId="2C447F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65DD65" w14:textId="77777777"/>
        </w:tc>
        <w:tc>
          <w:tcPr>
            <w:tcW w:w="7654" w:type="dxa"/>
            <w:gridSpan w:val="2"/>
          </w:tcPr>
          <w:p w:rsidR="00997775" w:rsidRDefault="00997775" w14:paraId="1BEB4861" w14:textId="77777777"/>
        </w:tc>
      </w:tr>
      <w:tr w:rsidR="007476C8" w:rsidTr="007476C8" w14:paraId="4541C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5ACF4480" w14:textId="17ABA1E3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7476C8" w:rsidP="007476C8" w:rsidRDefault="007476C8" w14:paraId="5C83BEF6" w14:textId="570E3AE9">
            <w:pPr>
              <w:rPr>
                <w:b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7476C8" w:rsidTr="007476C8" w14:paraId="6F0584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06D9225C" w14:textId="77777777"/>
        </w:tc>
        <w:tc>
          <w:tcPr>
            <w:tcW w:w="7654" w:type="dxa"/>
            <w:gridSpan w:val="2"/>
          </w:tcPr>
          <w:p w:rsidR="007476C8" w:rsidP="007476C8" w:rsidRDefault="007476C8" w14:paraId="5307D865" w14:textId="77777777"/>
        </w:tc>
      </w:tr>
      <w:tr w:rsidR="007476C8" w:rsidTr="007476C8" w14:paraId="7584F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41BE5B46" w14:textId="77777777"/>
        </w:tc>
        <w:tc>
          <w:tcPr>
            <w:tcW w:w="7654" w:type="dxa"/>
            <w:gridSpan w:val="2"/>
          </w:tcPr>
          <w:p w:rsidR="007476C8" w:rsidP="007476C8" w:rsidRDefault="007476C8" w14:paraId="3EC06239" w14:textId="77777777"/>
        </w:tc>
      </w:tr>
      <w:tr w:rsidR="007476C8" w:rsidTr="007476C8" w14:paraId="41C301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0A0673F5" w14:textId="274F6FB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</w:t>
            </w:r>
          </w:p>
        </w:tc>
        <w:tc>
          <w:tcPr>
            <w:tcW w:w="7654" w:type="dxa"/>
            <w:gridSpan w:val="2"/>
          </w:tcPr>
          <w:p w:rsidR="007476C8" w:rsidP="007476C8" w:rsidRDefault="007476C8" w14:paraId="349B3813" w14:textId="42AA49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7476C8" w:rsidTr="007476C8" w14:paraId="401A3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712F9BD3" w14:textId="77777777"/>
        </w:tc>
        <w:tc>
          <w:tcPr>
            <w:tcW w:w="7654" w:type="dxa"/>
            <w:gridSpan w:val="2"/>
          </w:tcPr>
          <w:p w:rsidR="007476C8" w:rsidP="007476C8" w:rsidRDefault="007476C8" w14:paraId="4A79DCD8" w14:textId="5C59A175">
            <w:r>
              <w:t xml:space="preserve">Voorgesteld 3 juli 2025 </w:t>
            </w:r>
          </w:p>
        </w:tc>
      </w:tr>
      <w:tr w:rsidR="007476C8" w:rsidTr="007476C8" w14:paraId="4CD3A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492017A4" w14:textId="77777777"/>
        </w:tc>
        <w:tc>
          <w:tcPr>
            <w:tcW w:w="7654" w:type="dxa"/>
            <w:gridSpan w:val="2"/>
          </w:tcPr>
          <w:p w:rsidR="007476C8" w:rsidP="007476C8" w:rsidRDefault="007476C8" w14:paraId="6F37DAD9" w14:textId="77777777"/>
        </w:tc>
      </w:tr>
      <w:tr w:rsidR="007476C8" w:rsidTr="007476C8" w14:paraId="07F0EF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6E16A8FC" w14:textId="77777777"/>
        </w:tc>
        <w:tc>
          <w:tcPr>
            <w:tcW w:w="7654" w:type="dxa"/>
            <w:gridSpan w:val="2"/>
          </w:tcPr>
          <w:p w:rsidR="007476C8" w:rsidP="007476C8" w:rsidRDefault="007476C8" w14:paraId="765DCF91" w14:textId="497B1022">
            <w:r>
              <w:t>De Kamer,</w:t>
            </w:r>
          </w:p>
        </w:tc>
      </w:tr>
      <w:tr w:rsidR="007476C8" w:rsidTr="007476C8" w14:paraId="1ECBD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41331EDD" w14:textId="77777777"/>
        </w:tc>
        <w:tc>
          <w:tcPr>
            <w:tcW w:w="7654" w:type="dxa"/>
            <w:gridSpan w:val="2"/>
          </w:tcPr>
          <w:p w:rsidR="007476C8" w:rsidP="007476C8" w:rsidRDefault="007476C8" w14:paraId="6133E457" w14:textId="77777777"/>
        </w:tc>
      </w:tr>
      <w:tr w:rsidR="007476C8" w:rsidTr="007476C8" w14:paraId="54315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76C8" w:rsidP="007476C8" w:rsidRDefault="007476C8" w14:paraId="0D3FE8ED" w14:textId="77777777"/>
        </w:tc>
        <w:tc>
          <w:tcPr>
            <w:tcW w:w="7654" w:type="dxa"/>
            <w:gridSpan w:val="2"/>
          </w:tcPr>
          <w:p w:rsidR="007476C8" w:rsidP="007476C8" w:rsidRDefault="007476C8" w14:paraId="67D7930D" w14:textId="191C8AA5">
            <w:r>
              <w:t>gehoord de beraadslaging,</w:t>
            </w:r>
          </w:p>
        </w:tc>
      </w:tr>
      <w:tr w:rsidR="00997775" w:rsidTr="007476C8" w14:paraId="5AD25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7C9DE" w14:textId="77777777"/>
        </w:tc>
        <w:tc>
          <w:tcPr>
            <w:tcW w:w="7654" w:type="dxa"/>
            <w:gridSpan w:val="2"/>
          </w:tcPr>
          <w:p w:rsidR="00997775" w:rsidRDefault="00997775" w14:paraId="1CB80631" w14:textId="77777777"/>
        </w:tc>
      </w:tr>
      <w:tr w:rsidR="00997775" w:rsidTr="007476C8" w14:paraId="6F67A1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52F7C5" w14:textId="77777777"/>
        </w:tc>
        <w:tc>
          <w:tcPr>
            <w:tcW w:w="7654" w:type="dxa"/>
            <w:gridSpan w:val="2"/>
          </w:tcPr>
          <w:p w:rsidR="007476C8" w:rsidP="007476C8" w:rsidRDefault="007476C8" w14:paraId="1AD24593" w14:textId="77777777">
            <w:r>
              <w:t>constaterende dat het kabinet erkent dat duizenden gezinnen ernstig zijn gedupeerd door het toeslagenschandaal;</w:t>
            </w:r>
          </w:p>
          <w:p w:rsidR="007476C8" w:rsidP="007476C8" w:rsidRDefault="007476C8" w14:paraId="59D14E9A" w14:textId="77777777"/>
          <w:p w:rsidR="007476C8" w:rsidP="007476C8" w:rsidRDefault="007476C8" w14:paraId="0FC3E429" w14:textId="77777777">
            <w:r>
              <w:t>overwegende dat het huidige hersteltraject tekortschiet in snelheid, reikwijdte en erkenning;</w:t>
            </w:r>
          </w:p>
          <w:p w:rsidR="007476C8" w:rsidP="007476C8" w:rsidRDefault="007476C8" w14:paraId="0E0C9CC2" w14:textId="77777777"/>
          <w:p w:rsidR="007476C8" w:rsidP="007476C8" w:rsidRDefault="007476C8" w14:paraId="6914ACE5" w14:textId="77777777">
            <w:r>
              <w:t>spreekt uit dat gedupeerde gezinnen recht hebben op volledig herstel, en dat het kabinet alles op alles moet zetten om een nieuwe toeslagenaffaire te voorkomen,</w:t>
            </w:r>
          </w:p>
          <w:p w:rsidR="007476C8" w:rsidP="007476C8" w:rsidRDefault="007476C8" w14:paraId="698B99D8" w14:textId="77777777"/>
          <w:p w:rsidR="007476C8" w:rsidP="007476C8" w:rsidRDefault="007476C8" w14:paraId="5939A947" w14:textId="77777777">
            <w:r>
              <w:t>en gaat over tot de orde van de dag.</w:t>
            </w:r>
          </w:p>
          <w:p w:rsidR="007476C8" w:rsidP="007476C8" w:rsidRDefault="007476C8" w14:paraId="474C1706" w14:textId="77777777"/>
          <w:p w:rsidR="00997775" w:rsidP="007476C8" w:rsidRDefault="007476C8" w14:paraId="53F815C2" w14:textId="682BF3A8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75AA6B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92A4" w14:textId="77777777" w:rsidR="007476C8" w:rsidRDefault="007476C8">
      <w:pPr>
        <w:spacing w:line="20" w:lineRule="exact"/>
      </w:pPr>
    </w:p>
  </w:endnote>
  <w:endnote w:type="continuationSeparator" w:id="0">
    <w:p w14:paraId="1BEBB631" w14:textId="77777777" w:rsidR="007476C8" w:rsidRDefault="007476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7697AE" w14:textId="77777777" w:rsidR="007476C8" w:rsidRDefault="007476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6CAC" w14:textId="77777777" w:rsidR="007476C8" w:rsidRDefault="007476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164CEC" w14:textId="77777777" w:rsidR="007476C8" w:rsidRDefault="0074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476C8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D9D92"/>
  <w15:docId w15:val="{EBEC0F50-AB93-4941-8F3F-B7EE7EBE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2025-07-07T09:37:00.0000000Z</dcterms:created>
  <dcterms:modified xsi:type="dcterms:W3CDTF">2025-07-07T09:39:00.0000000Z</dcterms:modified>
  <dc:description>------------------------</dc:description>
  <dc:subject/>
  <keywords/>
  <version/>
  <category/>
</coreProperties>
</file>