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4C6E" w14:paraId="7BBFA0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5C01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B85C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4C6E" w14:paraId="261763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7CA6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4C6E" w14:paraId="0EFB2E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3F06F7" w14:textId="77777777"/>
        </w:tc>
      </w:tr>
      <w:tr w:rsidR="00997775" w:rsidTr="00F84C6E" w14:paraId="5BCDED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208652" w14:textId="77777777"/>
        </w:tc>
      </w:tr>
      <w:tr w:rsidR="00997775" w:rsidTr="00F84C6E" w14:paraId="7E5E6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11AF92" w14:textId="77777777"/>
        </w:tc>
        <w:tc>
          <w:tcPr>
            <w:tcW w:w="7654" w:type="dxa"/>
            <w:gridSpan w:val="2"/>
          </w:tcPr>
          <w:p w:rsidR="00997775" w:rsidRDefault="00997775" w14:paraId="6F89390C" w14:textId="77777777"/>
        </w:tc>
      </w:tr>
      <w:tr w:rsidR="00F84C6E" w:rsidTr="00F84C6E" w14:paraId="7FBB6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0689D1EF" w14:textId="3F49989A">
            <w:pPr>
              <w:rPr>
                <w:b/>
              </w:rPr>
            </w:pPr>
            <w:r>
              <w:rPr>
                <w:b/>
              </w:rPr>
              <w:t>29 521</w:t>
            </w:r>
          </w:p>
        </w:tc>
        <w:tc>
          <w:tcPr>
            <w:tcW w:w="7654" w:type="dxa"/>
            <w:gridSpan w:val="2"/>
          </w:tcPr>
          <w:p w:rsidR="00F84C6E" w:rsidP="00F84C6E" w:rsidRDefault="00F84C6E" w14:paraId="704770B3" w14:textId="3A2A0468">
            <w:pPr>
              <w:rPr>
                <w:b/>
              </w:rPr>
            </w:pPr>
            <w:r w:rsidRPr="0077565B">
              <w:rPr>
                <w:b/>
                <w:bCs/>
              </w:rPr>
              <w:t>Nederlandse deelname aan vredesmissies</w:t>
            </w:r>
          </w:p>
        </w:tc>
      </w:tr>
      <w:tr w:rsidR="00F84C6E" w:rsidTr="00F84C6E" w14:paraId="38E6C2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53D20C5B" w14:textId="77777777"/>
        </w:tc>
        <w:tc>
          <w:tcPr>
            <w:tcW w:w="7654" w:type="dxa"/>
            <w:gridSpan w:val="2"/>
          </w:tcPr>
          <w:p w:rsidR="00F84C6E" w:rsidP="00F84C6E" w:rsidRDefault="00F84C6E" w14:paraId="3C30D84C" w14:textId="77777777"/>
        </w:tc>
      </w:tr>
      <w:tr w:rsidR="00F84C6E" w:rsidTr="00F84C6E" w14:paraId="563331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07B75857" w14:textId="77777777"/>
        </w:tc>
        <w:tc>
          <w:tcPr>
            <w:tcW w:w="7654" w:type="dxa"/>
            <w:gridSpan w:val="2"/>
          </w:tcPr>
          <w:p w:rsidR="00F84C6E" w:rsidP="00F84C6E" w:rsidRDefault="00F84C6E" w14:paraId="1FC4A679" w14:textId="77777777"/>
        </w:tc>
      </w:tr>
      <w:tr w:rsidR="00F84C6E" w:rsidTr="00F84C6E" w14:paraId="4D638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04FF92B0" w14:textId="1763B5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499</w:t>
            </w:r>
          </w:p>
        </w:tc>
        <w:tc>
          <w:tcPr>
            <w:tcW w:w="7654" w:type="dxa"/>
            <w:gridSpan w:val="2"/>
          </w:tcPr>
          <w:p w:rsidR="00F84C6E" w:rsidP="00F84C6E" w:rsidRDefault="00F84C6E" w14:paraId="5BAB1578" w14:textId="535C936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NORDKAMP</w:t>
            </w:r>
          </w:p>
        </w:tc>
      </w:tr>
      <w:tr w:rsidR="00F84C6E" w:rsidTr="00F84C6E" w14:paraId="6383C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7ED40EB0" w14:textId="77777777"/>
        </w:tc>
        <w:tc>
          <w:tcPr>
            <w:tcW w:w="7654" w:type="dxa"/>
            <w:gridSpan w:val="2"/>
          </w:tcPr>
          <w:p w:rsidR="00F84C6E" w:rsidP="00F84C6E" w:rsidRDefault="00F84C6E" w14:paraId="2844692E" w14:textId="584F6EB6">
            <w:r>
              <w:t>Voorgesteld 3 juli 2025</w:t>
            </w:r>
          </w:p>
        </w:tc>
      </w:tr>
      <w:tr w:rsidR="00F84C6E" w:rsidTr="00F84C6E" w14:paraId="4E285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521A13CC" w14:textId="77777777"/>
        </w:tc>
        <w:tc>
          <w:tcPr>
            <w:tcW w:w="7654" w:type="dxa"/>
            <w:gridSpan w:val="2"/>
          </w:tcPr>
          <w:p w:rsidR="00F84C6E" w:rsidP="00F84C6E" w:rsidRDefault="00F84C6E" w14:paraId="4D764B01" w14:textId="77777777"/>
        </w:tc>
      </w:tr>
      <w:tr w:rsidR="00F84C6E" w:rsidTr="00F84C6E" w14:paraId="5A949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7C1E3C41" w14:textId="77777777"/>
        </w:tc>
        <w:tc>
          <w:tcPr>
            <w:tcW w:w="7654" w:type="dxa"/>
            <w:gridSpan w:val="2"/>
          </w:tcPr>
          <w:p w:rsidR="00F84C6E" w:rsidP="00F84C6E" w:rsidRDefault="00F84C6E" w14:paraId="2EFA7CDB" w14:textId="7B119CBD">
            <w:r>
              <w:t>De Kamer,</w:t>
            </w:r>
          </w:p>
        </w:tc>
      </w:tr>
      <w:tr w:rsidR="00F84C6E" w:rsidTr="00F84C6E" w14:paraId="0ED8F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12A93FA2" w14:textId="77777777"/>
        </w:tc>
        <w:tc>
          <w:tcPr>
            <w:tcW w:w="7654" w:type="dxa"/>
            <w:gridSpan w:val="2"/>
          </w:tcPr>
          <w:p w:rsidR="00F84C6E" w:rsidP="00F84C6E" w:rsidRDefault="00F84C6E" w14:paraId="01FAD564" w14:textId="77777777"/>
        </w:tc>
      </w:tr>
      <w:tr w:rsidR="00F84C6E" w:rsidTr="00F84C6E" w14:paraId="26891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C6E" w:rsidP="00F84C6E" w:rsidRDefault="00F84C6E" w14:paraId="35B77F6C" w14:textId="77777777"/>
        </w:tc>
        <w:tc>
          <w:tcPr>
            <w:tcW w:w="7654" w:type="dxa"/>
            <w:gridSpan w:val="2"/>
          </w:tcPr>
          <w:p w:rsidR="00F84C6E" w:rsidP="00F84C6E" w:rsidRDefault="00F84C6E" w14:paraId="5BA00FC0" w14:textId="21CC257B">
            <w:r>
              <w:t>gehoord de beraadslaging,</w:t>
            </w:r>
          </w:p>
        </w:tc>
      </w:tr>
      <w:tr w:rsidR="00997775" w:rsidTr="00F84C6E" w14:paraId="6A35E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55D41E" w14:textId="77777777"/>
        </w:tc>
        <w:tc>
          <w:tcPr>
            <w:tcW w:w="7654" w:type="dxa"/>
            <w:gridSpan w:val="2"/>
          </w:tcPr>
          <w:p w:rsidR="00997775" w:rsidRDefault="00997775" w14:paraId="1BB78354" w14:textId="77777777"/>
        </w:tc>
      </w:tr>
      <w:tr w:rsidR="00997775" w:rsidTr="00F84C6E" w14:paraId="11A0F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F3ABB4" w14:textId="77777777"/>
        </w:tc>
        <w:tc>
          <w:tcPr>
            <w:tcW w:w="7654" w:type="dxa"/>
            <w:gridSpan w:val="2"/>
          </w:tcPr>
          <w:p w:rsidR="00F84C6E" w:rsidP="00F84C6E" w:rsidRDefault="00F84C6E" w14:paraId="2243B923" w14:textId="77777777">
            <w:r>
              <w:t xml:space="preserve">constaterende dat </w:t>
            </w:r>
            <w:proofErr w:type="spellStart"/>
            <w:r>
              <w:t>Milorad</w:t>
            </w:r>
            <w:proofErr w:type="spellEnd"/>
            <w:r>
              <w:t xml:space="preserve"> </w:t>
            </w:r>
            <w:proofErr w:type="spellStart"/>
            <w:r>
              <w:t>Dodik</w:t>
            </w:r>
            <w:proofErr w:type="spellEnd"/>
            <w:r>
              <w:t xml:space="preserve"> en andere individuen in de </w:t>
            </w:r>
            <w:proofErr w:type="spellStart"/>
            <w:r>
              <w:t>Republika</w:t>
            </w:r>
            <w:proofErr w:type="spellEnd"/>
            <w:r>
              <w:t xml:space="preserve"> </w:t>
            </w:r>
            <w:proofErr w:type="spellStart"/>
            <w:r>
              <w:t>Srpska</w:t>
            </w:r>
            <w:proofErr w:type="spellEnd"/>
            <w:r>
              <w:t xml:space="preserve"> de eenheid en stabiliteit van Bosnië en Herzegovina moedwillig en ernstig ondermijnen;</w:t>
            </w:r>
          </w:p>
          <w:p w:rsidR="00F84C6E" w:rsidP="00F84C6E" w:rsidRDefault="00F84C6E" w14:paraId="3AF41DF5" w14:textId="77777777"/>
          <w:p w:rsidR="00F84C6E" w:rsidP="00F84C6E" w:rsidRDefault="00F84C6E" w14:paraId="1B2239A0" w14:textId="77777777">
            <w:r>
              <w:t>constaterende dat Frankrijk en Duitsland in EU-verband pleiten voor sanctiemaatregelen om deze eenheid en stabiliteit te beschermen;</w:t>
            </w:r>
          </w:p>
          <w:p w:rsidR="00F84C6E" w:rsidP="00F84C6E" w:rsidRDefault="00F84C6E" w14:paraId="79D0F11C" w14:textId="77777777"/>
          <w:p w:rsidR="00F84C6E" w:rsidP="00F84C6E" w:rsidRDefault="00F84C6E" w14:paraId="0B0974A9" w14:textId="77777777">
            <w:r>
              <w:t>verzoekt het kabinet om zich in de Raad actief aan te sluiten bij sanctievoorstellen ter verdediging van de eenheid, veiligheid en stabiliteit van Bosnië en Herzegovina,</w:t>
            </w:r>
          </w:p>
          <w:p w:rsidR="00F84C6E" w:rsidP="00F84C6E" w:rsidRDefault="00F84C6E" w14:paraId="30F1F7F4" w14:textId="77777777"/>
          <w:p w:rsidR="00F84C6E" w:rsidP="00F84C6E" w:rsidRDefault="00F84C6E" w14:paraId="04CD4074" w14:textId="77777777">
            <w:r>
              <w:t>en gaat over tot de orde van de dag.</w:t>
            </w:r>
          </w:p>
          <w:p w:rsidR="00F84C6E" w:rsidP="00F84C6E" w:rsidRDefault="00F84C6E" w14:paraId="2C4A0FAD" w14:textId="77777777"/>
          <w:p w:rsidR="00997775" w:rsidP="00F84C6E" w:rsidRDefault="00F84C6E" w14:paraId="6C0EDF7F" w14:textId="4BA69D4B">
            <w:r>
              <w:t>Nordkamp</w:t>
            </w:r>
          </w:p>
        </w:tc>
      </w:tr>
    </w:tbl>
    <w:p w:rsidR="00997775" w:rsidRDefault="00997775" w14:paraId="66A7E3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7A13" w14:textId="77777777" w:rsidR="00F84C6E" w:rsidRDefault="00F84C6E">
      <w:pPr>
        <w:spacing w:line="20" w:lineRule="exact"/>
      </w:pPr>
    </w:p>
  </w:endnote>
  <w:endnote w:type="continuationSeparator" w:id="0">
    <w:p w14:paraId="1695BA81" w14:textId="77777777" w:rsidR="00F84C6E" w:rsidRDefault="00F84C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4967B7" w14:textId="77777777" w:rsidR="00F84C6E" w:rsidRDefault="00F84C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7B9E" w14:textId="77777777" w:rsidR="00F84C6E" w:rsidRDefault="00F84C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7BF966" w14:textId="77777777" w:rsidR="00F84C6E" w:rsidRDefault="00F8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4C6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4D865"/>
  <w15:docId w15:val="{A0B112D8-E22D-428C-B6AA-4FA8A2A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2025-07-07T11:46:00.0000000Z</dcterms:created>
  <dcterms:modified xsi:type="dcterms:W3CDTF">2025-07-07T11:48:00.0000000Z</dcterms:modified>
  <dc:description>------------------------</dc:description>
  <dc:subject/>
  <keywords/>
  <version/>
  <category/>
</coreProperties>
</file>