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CD0D9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37E115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6CAA4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C17CE4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28ED1E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239A494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50820E" w14:textId="77777777"/>
        </w:tc>
      </w:tr>
      <w:tr w:rsidR="00997775" w14:paraId="16D826A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0F8E0E2" w14:textId="77777777"/>
        </w:tc>
      </w:tr>
      <w:tr w:rsidR="00997775" w14:paraId="1770CD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4EB0F2" w14:textId="77777777"/>
        </w:tc>
        <w:tc>
          <w:tcPr>
            <w:tcW w:w="7654" w:type="dxa"/>
            <w:gridSpan w:val="2"/>
          </w:tcPr>
          <w:p w:rsidR="00997775" w:rsidRDefault="00997775" w14:paraId="4EE73889" w14:textId="77777777"/>
        </w:tc>
      </w:tr>
      <w:tr w:rsidR="00997775" w14:paraId="017830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77565B" w14:paraId="5D78C5B8" w14:textId="51B509CF">
            <w:pPr>
              <w:rPr>
                <w:b/>
              </w:rPr>
            </w:pPr>
            <w:r>
              <w:rPr>
                <w:b/>
              </w:rPr>
              <w:t>29 521</w:t>
            </w:r>
          </w:p>
        </w:tc>
        <w:tc>
          <w:tcPr>
            <w:tcW w:w="7654" w:type="dxa"/>
            <w:gridSpan w:val="2"/>
          </w:tcPr>
          <w:p w:rsidRPr="0077565B" w:rsidR="00997775" w:rsidP="00A07C71" w:rsidRDefault="0077565B" w14:paraId="7D45FFED" w14:textId="1451AFB2">
            <w:pPr>
              <w:rPr>
                <w:b/>
                <w:bCs/>
              </w:rPr>
            </w:pPr>
            <w:r w:rsidRPr="0077565B">
              <w:rPr>
                <w:b/>
                <w:bCs/>
              </w:rPr>
              <w:t>Nederlandse deelname aan vredesmissies</w:t>
            </w:r>
          </w:p>
        </w:tc>
      </w:tr>
      <w:tr w:rsidR="00997775" w14:paraId="4BC31C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E456FE" w14:textId="77777777"/>
        </w:tc>
        <w:tc>
          <w:tcPr>
            <w:tcW w:w="7654" w:type="dxa"/>
            <w:gridSpan w:val="2"/>
          </w:tcPr>
          <w:p w:rsidR="00997775" w:rsidRDefault="00997775" w14:paraId="24EA4E1B" w14:textId="77777777"/>
        </w:tc>
      </w:tr>
      <w:tr w:rsidR="00997775" w14:paraId="603580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1CD74C" w14:textId="77777777"/>
        </w:tc>
        <w:tc>
          <w:tcPr>
            <w:tcW w:w="7654" w:type="dxa"/>
            <w:gridSpan w:val="2"/>
          </w:tcPr>
          <w:p w:rsidR="00997775" w:rsidRDefault="00997775" w14:paraId="487C3622" w14:textId="77777777"/>
        </w:tc>
      </w:tr>
      <w:tr w:rsidR="00997775" w14:paraId="098D7A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96743D" w14:textId="2DD3231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7565B">
              <w:rPr>
                <w:b/>
              </w:rPr>
              <w:t>501</w:t>
            </w:r>
          </w:p>
        </w:tc>
        <w:tc>
          <w:tcPr>
            <w:tcW w:w="7654" w:type="dxa"/>
            <w:gridSpan w:val="2"/>
          </w:tcPr>
          <w:p w:rsidR="00997775" w:rsidRDefault="00997775" w14:paraId="49F650FB" w14:textId="3FB26C4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7565B">
              <w:rPr>
                <w:b/>
              </w:rPr>
              <w:t>HET LID DOBBE</w:t>
            </w:r>
          </w:p>
        </w:tc>
      </w:tr>
      <w:tr w:rsidR="00997775" w14:paraId="0C7C2D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AA5810" w14:textId="77777777"/>
        </w:tc>
        <w:tc>
          <w:tcPr>
            <w:tcW w:w="7654" w:type="dxa"/>
            <w:gridSpan w:val="2"/>
          </w:tcPr>
          <w:p w:rsidR="00997775" w:rsidP="00280D6A" w:rsidRDefault="00997775" w14:paraId="09012885" w14:textId="1E5CBDFC">
            <w:r>
              <w:t>Voorgesteld</w:t>
            </w:r>
            <w:r w:rsidR="00280D6A">
              <w:t xml:space="preserve"> </w:t>
            </w:r>
            <w:r w:rsidR="0077565B">
              <w:t>3 juli 2025</w:t>
            </w:r>
          </w:p>
        </w:tc>
      </w:tr>
      <w:tr w:rsidR="00997775" w14:paraId="2D2CFE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E8FC16" w14:textId="77777777"/>
        </w:tc>
        <w:tc>
          <w:tcPr>
            <w:tcW w:w="7654" w:type="dxa"/>
            <w:gridSpan w:val="2"/>
          </w:tcPr>
          <w:p w:rsidR="00997775" w:rsidRDefault="00997775" w14:paraId="0F1B80E8" w14:textId="77777777"/>
        </w:tc>
      </w:tr>
      <w:tr w:rsidR="00997775" w14:paraId="4F57D4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2C5383" w14:textId="77777777"/>
        </w:tc>
        <w:tc>
          <w:tcPr>
            <w:tcW w:w="7654" w:type="dxa"/>
            <w:gridSpan w:val="2"/>
          </w:tcPr>
          <w:p w:rsidR="00997775" w:rsidRDefault="00997775" w14:paraId="698C885A" w14:textId="77777777">
            <w:r>
              <w:t>De Kamer,</w:t>
            </w:r>
          </w:p>
        </w:tc>
      </w:tr>
      <w:tr w:rsidR="00997775" w14:paraId="339A68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85594A" w14:textId="77777777"/>
        </w:tc>
        <w:tc>
          <w:tcPr>
            <w:tcW w:w="7654" w:type="dxa"/>
            <w:gridSpan w:val="2"/>
          </w:tcPr>
          <w:p w:rsidR="00997775" w:rsidRDefault="00997775" w14:paraId="51BF512F" w14:textId="77777777"/>
        </w:tc>
      </w:tr>
      <w:tr w:rsidR="00997775" w14:paraId="344A61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982966" w14:textId="77777777"/>
        </w:tc>
        <w:tc>
          <w:tcPr>
            <w:tcW w:w="7654" w:type="dxa"/>
            <w:gridSpan w:val="2"/>
          </w:tcPr>
          <w:p w:rsidR="00997775" w:rsidRDefault="00997775" w14:paraId="79790F3C" w14:textId="77777777">
            <w:r>
              <w:t>gehoord de beraadslaging,</w:t>
            </w:r>
          </w:p>
        </w:tc>
      </w:tr>
      <w:tr w:rsidR="00997775" w14:paraId="6F0355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7F59F6" w14:textId="77777777"/>
        </w:tc>
        <w:tc>
          <w:tcPr>
            <w:tcW w:w="7654" w:type="dxa"/>
            <w:gridSpan w:val="2"/>
          </w:tcPr>
          <w:p w:rsidR="00997775" w:rsidRDefault="00997775" w14:paraId="44AAFEF2" w14:textId="77777777"/>
        </w:tc>
      </w:tr>
      <w:tr w:rsidR="00997775" w14:paraId="05CDB0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000CD6" w14:textId="77777777"/>
        </w:tc>
        <w:tc>
          <w:tcPr>
            <w:tcW w:w="7654" w:type="dxa"/>
            <w:gridSpan w:val="2"/>
          </w:tcPr>
          <w:p w:rsidR="0077565B" w:rsidP="0077565B" w:rsidRDefault="0077565B" w14:paraId="0479CC6E" w14:textId="77777777">
            <w:r>
              <w:t>constaterende dat Nederland de bijdrage aan de EUFOR Altheamissie in Bosnië en Herzegovina verlengt en uitbreidt;</w:t>
            </w:r>
          </w:p>
          <w:p w:rsidR="0077565B" w:rsidP="0077565B" w:rsidRDefault="0077565B" w14:paraId="7369E387" w14:textId="77777777"/>
          <w:p w:rsidR="0077565B" w:rsidP="0077565B" w:rsidRDefault="0077565B" w14:paraId="4FA45028" w14:textId="77777777">
            <w:r>
              <w:t>overwegende dat de Kamer al langere tijd wordt verteld dat scherfvesten voor vrouwelijke militairen bijna kunnen worden uitgeleverd;</w:t>
            </w:r>
          </w:p>
          <w:p w:rsidR="0077565B" w:rsidP="0077565B" w:rsidRDefault="0077565B" w14:paraId="0B90F90D" w14:textId="77777777"/>
          <w:p w:rsidR="0077565B" w:rsidP="0077565B" w:rsidRDefault="0077565B" w14:paraId="6DA3F136" w14:textId="77777777">
            <w:r>
              <w:t>overwegende dat passende scherfvesten nog steeds niet beschikbaar zijn voor vrouwelijke militairen;</w:t>
            </w:r>
          </w:p>
          <w:p w:rsidR="0077565B" w:rsidP="0077565B" w:rsidRDefault="0077565B" w14:paraId="02794543" w14:textId="77777777"/>
          <w:p w:rsidR="0077565B" w:rsidP="0077565B" w:rsidRDefault="0077565B" w14:paraId="456986EC" w14:textId="77777777">
            <w:r>
              <w:t>verzoekt de regering ervoor te zorgen dat vrouwelijke militairen die deelnemen aan de EUFOR Altheamissie toegang hebben tot passende scherfvesten zodra de missie begint,</w:t>
            </w:r>
          </w:p>
          <w:p w:rsidR="0077565B" w:rsidP="0077565B" w:rsidRDefault="0077565B" w14:paraId="4382FDAF" w14:textId="77777777"/>
          <w:p w:rsidR="0077565B" w:rsidP="0077565B" w:rsidRDefault="0077565B" w14:paraId="7C69F18F" w14:textId="77777777">
            <w:r>
              <w:t>en gaat over tot de orde van de dag.</w:t>
            </w:r>
          </w:p>
          <w:p w:rsidR="0077565B" w:rsidP="0077565B" w:rsidRDefault="0077565B" w14:paraId="3C3863F0" w14:textId="77777777"/>
          <w:p w:rsidR="00997775" w:rsidP="0077565B" w:rsidRDefault="0077565B" w14:paraId="12F96CC0" w14:textId="0ACF93DC">
            <w:r>
              <w:t>Dobbe</w:t>
            </w:r>
          </w:p>
        </w:tc>
      </w:tr>
    </w:tbl>
    <w:p w:rsidR="00997775" w:rsidRDefault="00997775" w14:paraId="3F01CB8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6D3AC" w14:textId="77777777" w:rsidR="0077565B" w:rsidRDefault="0077565B">
      <w:pPr>
        <w:spacing w:line="20" w:lineRule="exact"/>
      </w:pPr>
    </w:p>
  </w:endnote>
  <w:endnote w:type="continuationSeparator" w:id="0">
    <w:p w14:paraId="65452CD7" w14:textId="77777777" w:rsidR="0077565B" w:rsidRDefault="0077565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4D343BA" w14:textId="77777777" w:rsidR="0077565B" w:rsidRDefault="0077565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24990" w14:textId="77777777" w:rsidR="0077565B" w:rsidRDefault="0077565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D57A564" w14:textId="77777777" w:rsidR="0077565B" w:rsidRDefault="00775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5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39A3"/>
    <w:rsid w:val="0077565B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E8A2E"/>
  <w15:docId w15:val="{01F73898-B7EC-4FFA-AF80-3BE593D7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687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2025-07-07T11:46:00.0000000Z</dcterms:created>
  <dcterms:modified xsi:type="dcterms:W3CDTF">2025-07-07T11:51:00.0000000Z</dcterms:modified>
  <dc:description>------------------------</dc:description>
  <dc:subject/>
  <keywords/>
  <version/>
  <category/>
</coreProperties>
</file>