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95C9C" w14:paraId="110DF7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28AC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7C427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95C9C" w14:paraId="0E10C9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CB1C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95C9C" w14:paraId="49C3AF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1A372E" w14:textId="77777777"/>
        </w:tc>
      </w:tr>
      <w:tr w:rsidR="00997775" w:rsidTr="00295C9C" w14:paraId="1562BC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36B8F6" w14:textId="77777777"/>
        </w:tc>
      </w:tr>
      <w:tr w:rsidR="00997775" w:rsidTr="00295C9C" w14:paraId="683432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D3A8AB" w14:textId="77777777"/>
        </w:tc>
        <w:tc>
          <w:tcPr>
            <w:tcW w:w="7654" w:type="dxa"/>
            <w:gridSpan w:val="2"/>
          </w:tcPr>
          <w:p w:rsidR="00997775" w:rsidRDefault="00997775" w14:paraId="5DFA58F9" w14:textId="77777777"/>
        </w:tc>
      </w:tr>
      <w:tr w:rsidR="00295C9C" w:rsidTr="00295C9C" w14:paraId="44363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358CF2D5" w14:textId="1DDC144F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295C9C" w:rsidP="00295C9C" w:rsidRDefault="00295C9C" w14:paraId="7B4C967D" w14:textId="7125F937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95C9C" w:rsidTr="00295C9C" w14:paraId="5C194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6E69F7EC" w14:textId="77777777"/>
        </w:tc>
        <w:tc>
          <w:tcPr>
            <w:tcW w:w="7654" w:type="dxa"/>
            <w:gridSpan w:val="2"/>
          </w:tcPr>
          <w:p w:rsidR="00295C9C" w:rsidP="00295C9C" w:rsidRDefault="00295C9C" w14:paraId="725904C7" w14:textId="77777777"/>
        </w:tc>
      </w:tr>
      <w:tr w:rsidR="00295C9C" w:rsidTr="00295C9C" w14:paraId="67F6F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504ACC8A" w14:textId="77777777"/>
        </w:tc>
        <w:tc>
          <w:tcPr>
            <w:tcW w:w="7654" w:type="dxa"/>
            <w:gridSpan w:val="2"/>
          </w:tcPr>
          <w:p w:rsidR="00295C9C" w:rsidP="00295C9C" w:rsidRDefault="00295C9C" w14:paraId="6095A565" w14:textId="77777777"/>
        </w:tc>
      </w:tr>
      <w:tr w:rsidR="00295C9C" w:rsidTr="00295C9C" w14:paraId="010858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0861FC4E" w14:textId="19B9127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C74F3">
              <w:rPr>
                <w:b/>
              </w:rPr>
              <w:t>3187</w:t>
            </w:r>
          </w:p>
        </w:tc>
        <w:tc>
          <w:tcPr>
            <w:tcW w:w="7654" w:type="dxa"/>
            <w:gridSpan w:val="2"/>
          </w:tcPr>
          <w:p w:rsidR="00295C9C" w:rsidP="00295C9C" w:rsidRDefault="00295C9C" w14:paraId="3218EB51" w14:textId="52911BC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C74F3">
              <w:rPr>
                <w:b/>
              </w:rPr>
              <w:t>HET LID PATERNOTTE</w:t>
            </w:r>
          </w:p>
        </w:tc>
      </w:tr>
      <w:tr w:rsidR="00295C9C" w:rsidTr="00295C9C" w14:paraId="637A5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382495BF" w14:textId="77777777"/>
        </w:tc>
        <w:tc>
          <w:tcPr>
            <w:tcW w:w="7654" w:type="dxa"/>
            <w:gridSpan w:val="2"/>
          </w:tcPr>
          <w:p w:rsidR="00295C9C" w:rsidP="00295C9C" w:rsidRDefault="00295C9C" w14:paraId="6E919E7F" w14:textId="646FD97C">
            <w:r>
              <w:t>Voorgesteld 3 juli 2025</w:t>
            </w:r>
          </w:p>
        </w:tc>
      </w:tr>
      <w:tr w:rsidR="00295C9C" w:rsidTr="00295C9C" w14:paraId="40EC71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67AED664" w14:textId="77777777"/>
        </w:tc>
        <w:tc>
          <w:tcPr>
            <w:tcW w:w="7654" w:type="dxa"/>
            <w:gridSpan w:val="2"/>
          </w:tcPr>
          <w:p w:rsidR="00295C9C" w:rsidP="00295C9C" w:rsidRDefault="00295C9C" w14:paraId="3963B390" w14:textId="77777777"/>
        </w:tc>
      </w:tr>
      <w:tr w:rsidR="00295C9C" w:rsidTr="00295C9C" w14:paraId="075E12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49BBF1D3" w14:textId="77777777"/>
        </w:tc>
        <w:tc>
          <w:tcPr>
            <w:tcW w:w="7654" w:type="dxa"/>
            <w:gridSpan w:val="2"/>
          </w:tcPr>
          <w:p w:rsidR="00295C9C" w:rsidP="00295C9C" w:rsidRDefault="00295C9C" w14:paraId="4A38FD66" w14:textId="7613CBB6">
            <w:r>
              <w:t>De Kamer,</w:t>
            </w:r>
          </w:p>
        </w:tc>
      </w:tr>
      <w:tr w:rsidR="00295C9C" w:rsidTr="00295C9C" w14:paraId="1CFCA0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3EF5369D" w14:textId="77777777"/>
        </w:tc>
        <w:tc>
          <w:tcPr>
            <w:tcW w:w="7654" w:type="dxa"/>
            <w:gridSpan w:val="2"/>
          </w:tcPr>
          <w:p w:rsidR="00295C9C" w:rsidP="00295C9C" w:rsidRDefault="00295C9C" w14:paraId="603CF129" w14:textId="77777777"/>
        </w:tc>
      </w:tr>
      <w:tr w:rsidR="00295C9C" w:rsidTr="00295C9C" w14:paraId="4BB28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5C9C" w:rsidP="00295C9C" w:rsidRDefault="00295C9C" w14:paraId="22AE58C2" w14:textId="77777777"/>
        </w:tc>
        <w:tc>
          <w:tcPr>
            <w:tcW w:w="7654" w:type="dxa"/>
            <w:gridSpan w:val="2"/>
          </w:tcPr>
          <w:p w:rsidR="00295C9C" w:rsidP="00295C9C" w:rsidRDefault="00295C9C" w14:paraId="158FE0DF" w14:textId="396B5944">
            <w:r>
              <w:t>gehoord de beraadslaging,</w:t>
            </w:r>
          </w:p>
        </w:tc>
      </w:tr>
      <w:tr w:rsidR="00997775" w:rsidTr="00295C9C" w14:paraId="39639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269681" w14:textId="77777777"/>
        </w:tc>
        <w:tc>
          <w:tcPr>
            <w:tcW w:w="7654" w:type="dxa"/>
            <w:gridSpan w:val="2"/>
          </w:tcPr>
          <w:p w:rsidR="00997775" w:rsidRDefault="00997775" w14:paraId="0F688FDC" w14:textId="77777777"/>
        </w:tc>
      </w:tr>
      <w:tr w:rsidR="00997775" w:rsidTr="00295C9C" w14:paraId="2AE1D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EBCA4C" w14:textId="77777777"/>
        </w:tc>
        <w:tc>
          <w:tcPr>
            <w:tcW w:w="7654" w:type="dxa"/>
            <w:gridSpan w:val="2"/>
          </w:tcPr>
          <w:p w:rsidR="00295C9C" w:rsidP="00295C9C" w:rsidRDefault="00295C9C" w14:paraId="7241D9AA" w14:textId="77777777">
            <w:r>
              <w:t>constaterende dat het kabinet voornemens is meerdere diplomatieke posten te sluiten;</w:t>
            </w:r>
          </w:p>
          <w:p w:rsidR="005C74F3" w:rsidP="00295C9C" w:rsidRDefault="005C74F3" w14:paraId="46062B7C" w14:textId="77777777"/>
          <w:p w:rsidR="00295C9C" w:rsidP="00295C9C" w:rsidRDefault="00295C9C" w14:paraId="63485062" w14:textId="77777777">
            <w:r>
              <w:t>overwegende dat het sluiten van posten grote gevolgen heeft voor de Nederlandse bedrijven en Nederlandse burgers;</w:t>
            </w:r>
          </w:p>
          <w:p w:rsidR="005C74F3" w:rsidP="00295C9C" w:rsidRDefault="005C74F3" w14:paraId="3F283C41" w14:textId="77777777"/>
          <w:p w:rsidR="00295C9C" w:rsidP="00295C9C" w:rsidRDefault="00295C9C" w14:paraId="6840A2BB" w14:textId="77777777">
            <w:r>
              <w:t>verzoekt het kabinet de Kamer uiterlijk in het derde kwartaal te informeren over hoe het voornemens is de consulaire dienstverlening aan zowel bedrijven als personen op peil houden,</w:t>
            </w:r>
          </w:p>
          <w:p w:rsidR="005C74F3" w:rsidP="00295C9C" w:rsidRDefault="005C74F3" w14:paraId="5D6096A3" w14:textId="77777777"/>
          <w:p w:rsidR="00295C9C" w:rsidP="00295C9C" w:rsidRDefault="00295C9C" w14:paraId="12AFC5B0" w14:textId="77777777">
            <w:r>
              <w:t>en gaat over tot de orde van de dag.</w:t>
            </w:r>
          </w:p>
          <w:p w:rsidR="005C74F3" w:rsidP="00295C9C" w:rsidRDefault="005C74F3" w14:paraId="0B0AAC80" w14:textId="77777777"/>
          <w:p w:rsidR="00997775" w:rsidP="00295C9C" w:rsidRDefault="00295C9C" w14:paraId="3CBC9D0D" w14:textId="1B658D11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34A568A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5A39" w14:textId="77777777" w:rsidR="00295C9C" w:rsidRDefault="00295C9C">
      <w:pPr>
        <w:spacing w:line="20" w:lineRule="exact"/>
      </w:pPr>
    </w:p>
  </w:endnote>
  <w:endnote w:type="continuationSeparator" w:id="0">
    <w:p w14:paraId="4C37B9CF" w14:textId="77777777" w:rsidR="00295C9C" w:rsidRDefault="00295C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7F0009" w14:textId="77777777" w:rsidR="00295C9C" w:rsidRDefault="00295C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D4C7" w14:textId="77777777" w:rsidR="00295C9C" w:rsidRDefault="00295C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F30588" w14:textId="77777777" w:rsidR="00295C9C" w:rsidRDefault="0029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9C"/>
    <w:rsid w:val="00133FCE"/>
    <w:rsid w:val="001E482C"/>
    <w:rsid w:val="001E4877"/>
    <w:rsid w:val="0021105A"/>
    <w:rsid w:val="00280D6A"/>
    <w:rsid w:val="00295C9C"/>
    <w:rsid w:val="002B78E9"/>
    <w:rsid w:val="002C5406"/>
    <w:rsid w:val="00330D60"/>
    <w:rsid w:val="00345A5C"/>
    <w:rsid w:val="003F71A1"/>
    <w:rsid w:val="00476415"/>
    <w:rsid w:val="00546F8D"/>
    <w:rsid w:val="00560113"/>
    <w:rsid w:val="005C74F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6FCD0"/>
  <w15:docId w15:val="{923ED29E-E6E2-4F52-9D31-0AC5688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2025-07-07T12:17:00.0000000Z</dcterms:modified>
  <dc:description>------------------------</dc:description>
  <dc:subject/>
  <keywords/>
  <version/>
  <category/>
</coreProperties>
</file>