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66B41" w14:paraId="129B787A" w14:textId="77777777">
        <w:tc>
          <w:tcPr>
            <w:tcW w:w="6733" w:type="dxa"/>
            <w:gridSpan w:val="2"/>
            <w:tcBorders>
              <w:top w:val="nil"/>
              <w:left w:val="nil"/>
              <w:bottom w:val="nil"/>
              <w:right w:val="nil"/>
            </w:tcBorders>
            <w:vAlign w:val="center"/>
          </w:tcPr>
          <w:p w:rsidR="00997775" w:rsidP="00710A7A" w:rsidRDefault="00997775" w14:paraId="3523CBB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94B237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66B41" w14:paraId="793857B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1698C4D" w14:textId="77777777">
            <w:r w:rsidRPr="008B0CC5">
              <w:t xml:space="preserve">Vergaderjaar </w:t>
            </w:r>
            <w:r w:rsidR="00AC6B87">
              <w:t>2024-2025</w:t>
            </w:r>
          </w:p>
        </w:tc>
      </w:tr>
      <w:tr w:rsidR="00997775" w:rsidTr="00066B41" w14:paraId="200EEA20" w14:textId="77777777">
        <w:trPr>
          <w:cantSplit/>
        </w:trPr>
        <w:tc>
          <w:tcPr>
            <w:tcW w:w="10985" w:type="dxa"/>
            <w:gridSpan w:val="3"/>
            <w:tcBorders>
              <w:top w:val="nil"/>
              <w:left w:val="nil"/>
              <w:bottom w:val="nil"/>
              <w:right w:val="nil"/>
            </w:tcBorders>
          </w:tcPr>
          <w:p w:rsidR="00997775" w:rsidRDefault="00997775" w14:paraId="0189D722" w14:textId="77777777"/>
        </w:tc>
      </w:tr>
      <w:tr w:rsidR="00997775" w:rsidTr="00066B41" w14:paraId="52388C04" w14:textId="77777777">
        <w:trPr>
          <w:cantSplit/>
        </w:trPr>
        <w:tc>
          <w:tcPr>
            <w:tcW w:w="10985" w:type="dxa"/>
            <w:gridSpan w:val="3"/>
            <w:tcBorders>
              <w:top w:val="nil"/>
              <w:left w:val="nil"/>
              <w:bottom w:val="single" w:color="auto" w:sz="4" w:space="0"/>
              <w:right w:val="nil"/>
            </w:tcBorders>
          </w:tcPr>
          <w:p w:rsidR="00997775" w:rsidRDefault="00997775" w14:paraId="77389EFF" w14:textId="77777777"/>
        </w:tc>
      </w:tr>
      <w:tr w:rsidR="00997775" w:rsidTr="00066B41" w14:paraId="06028D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6062EC" w14:textId="77777777"/>
        </w:tc>
        <w:tc>
          <w:tcPr>
            <w:tcW w:w="7654" w:type="dxa"/>
            <w:gridSpan w:val="2"/>
          </w:tcPr>
          <w:p w:rsidR="00997775" w:rsidRDefault="00997775" w14:paraId="32BFE009" w14:textId="77777777"/>
        </w:tc>
      </w:tr>
      <w:tr w:rsidR="00066B41" w:rsidTr="00066B41" w14:paraId="7F62EA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6B41" w:rsidP="00066B41" w:rsidRDefault="00066B41" w14:paraId="2AEC7531" w14:textId="58220644">
            <w:pPr>
              <w:rPr>
                <w:b/>
              </w:rPr>
            </w:pPr>
            <w:r>
              <w:rPr>
                <w:b/>
              </w:rPr>
              <w:t>21 501-02</w:t>
            </w:r>
          </w:p>
        </w:tc>
        <w:tc>
          <w:tcPr>
            <w:tcW w:w="7654" w:type="dxa"/>
            <w:gridSpan w:val="2"/>
          </w:tcPr>
          <w:p w:rsidR="00066B41" w:rsidP="00066B41" w:rsidRDefault="00066B41" w14:paraId="4C58A29B" w14:textId="2A2F4904">
            <w:pPr>
              <w:rPr>
                <w:b/>
              </w:rPr>
            </w:pPr>
            <w:r w:rsidRPr="00D3665F">
              <w:rPr>
                <w:b/>
                <w:bCs/>
              </w:rPr>
              <w:t xml:space="preserve">Raad Algemene Zaken en Raad Buitenlandse Zaken </w:t>
            </w:r>
          </w:p>
        </w:tc>
      </w:tr>
      <w:tr w:rsidR="00066B41" w:rsidTr="00066B41" w14:paraId="20ACF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6B41" w:rsidP="00066B41" w:rsidRDefault="00066B41" w14:paraId="10DB5F0A" w14:textId="77777777"/>
        </w:tc>
        <w:tc>
          <w:tcPr>
            <w:tcW w:w="7654" w:type="dxa"/>
            <w:gridSpan w:val="2"/>
          </w:tcPr>
          <w:p w:rsidR="00066B41" w:rsidP="00066B41" w:rsidRDefault="00066B41" w14:paraId="4AD9CD7C" w14:textId="77777777"/>
        </w:tc>
      </w:tr>
      <w:tr w:rsidR="00066B41" w:rsidTr="00066B41" w14:paraId="59DDBA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6B41" w:rsidP="00066B41" w:rsidRDefault="00066B41" w14:paraId="26EC42BF" w14:textId="77777777"/>
        </w:tc>
        <w:tc>
          <w:tcPr>
            <w:tcW w:w="7654" w:type="dxa"/>
            <w:gridSpan w:val="2"/>
          </w:tcPr>
          <w:p w:rsidR="00066B41" w:rsidP="00066B41" w:rsidRDefault="00066B41" w14:paraId="50C96969" w14:textId="77777777"/>
        </w:tc>
      </w:tr>
      <w:tr w:rsidR="00066B41" w:rsidTr="00066B41" w14:paraId="321981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6B41" w:rsidP="00066B41" w:rsidRDefault="00066B41" w14:paraId="2A4FA7BD" w14:textId="58C29C57">
            <w:pPr>
              <w:rPr>
                <w:b/>
              </w:rPr>
            </w:pPr>
            <w:r>
              <w:rPr>
                <w:b/>
              </w:rPr>
              <w:t xml:space="preserve">Nr. </w:t>
            </w:r>
            <w:r w:rsidR="001A0B50">
              <w:rPr>
                <w:b/>
              </w:rPr>
              <w:t>3188</w:t>
            </w:r>
          </w:p>
        </w:tc>
        <w:tc>
          <w:tcPr>
            <w:tcW w:w="7654" w:type="dxa"/>
            <w:gridSpan w:val="2"/>
          </w:tcPr>
          <w:p w:rsidR="00066B41" w:rsidP="00066B41" w:rsidRDefault="00066B41" w14:paraId="4CE2C12C" w14:textId="43133454">
            <w:pPr>
              <w:rPr>
                <w:b/>
              </w:rPr>
            </w:pPr>
            <w:r>
              <w:rPr>
                <w:b/>
              </w:rPr>
              <w:t xml:space="preserve">MOTIE VAN </w:t>
            </w:r>
            <w:r w:rsidR="001A0B50">
              <w:rPr>
                <w:b/>
              </w:rPr>
              <w:t>DE LEDEN PATERNOTTE EN BOSWIJK</w:t>
            </w:r>
          </w:p>
        </w:tc>
      </w:tr>
      <w:tr w:rsidR="00066B41" w:rsidTr="00066B41" w14:paraId="23000A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6B41" w:rsidP="00066B41" w:rsidRDefault="00066B41" w14:paraId="1791FCF6" w14:textId="77777777"/>
        </w:tc>
        <w:tc>
          <w:tcPr>
            <w:tcW w:w="7654" w:type="dxa"/>
            <w:gridSpan w:val="2"/>
          </w:tcPr>
          <w:p w:rsidR="00066B41" w:rsidP="00066B41" w:rsidRDefault="00066B41" w14:paraId="56A214AD" w14:textId="0B415E18">
            <w:r>
              <w:t>Voorgesteld 3 juli 2025</w:t>
            </w:r>
          </w:p>
        </w:tc>
      </w:tr>
      <w:tr w:rsidR="00066B41" w:rsidTr="00066B41" w14:paraId="08CD0F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6B41" w:rsidP="00066B41" w:rsidRDefault="00066B41" w14:paraId="53959462" w14:textId="77777777"/>
        </w:tc>
        <w:tc>
          <w:tcPr>
            <w:tcW w:w="7654" w:type="dxa"/>
            <w:gridSpan w:val="2"/>
          </w:tcPr>
          <w:p w:rsidR="00066B41" w:rsidP="00066B41" w:rsidRDefault="00066B41" w14:paraId="2C6A65B8" w14:textId="77777777"/>
        </w:tc>
      </w:tr>
      <w:tr w:rsidR="00066B41" w:rsidTr="00066B41" w14:paraId="0A7692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6B41" w:rsidP="00066B41" w:rsidRDefault="00066B41" w14:paraId="3DE4CC2C" w14:textId="77777777"/>
        </w:tc>
        <w:tc>
          <w:tcPr>
            <w:tcW w:w="7654" w:type="dxa"/>
            <w:gridSpan w:val="2"/>
          </w:tcPr>
          <w:p w:rsidR="00066B41" w:rsidP="00066B41" w:rsidRDefault="00066B41" w14:paraId="0D798882" w14:textId="18A71B51">
            <w:r>
              <w:t>De Kamer,</w:t>
            </w:r>
          </w:p>
        </w:tc>
      </w:tr>
      <w:tr w:rsidR="00066B41" w:rsidTr="00066B41" w14:paraId="1DE541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6B41" w:rsidP="00066B41" w:rsidRDefault="00066B41" w14:paraId="01DF504F" w14:textId="77777777"/>
        </w:tc>
        <w:tc>
          <w:tcPr>
            <w:tcW w:w="7654" w:type="dxa"/>
            <w:gridSpan w:val="2"/>
          </w:tcPr>
          <w:p w:rsidR="00066B41" w:rsidP="00066B41" w:rsidRDefault="00066B41" w14:paraId="6F189A53" w14:textId="77777777"/>
        </w:tc>
      </w:tr>
      <w:tr w:rsidR="00066B41" w:rsidTr="00066B41" w14:paraId="078B5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6B41" w:rsidP="00066B41" w:rsidRDefault="00066B41" w14:paraId="7F18BE10" w14:textId="77777777"/>
        </w:tc>
        <w:tc>
          <w:tcPr>
            <w:tcW w:w="7654" w:type="dxa"/>
            <w:gridSpan w:val="2"/>
          </w:tcPr>
          <w:p w:rsidR="00066B41" w:rsidP="00066B41" w:rsidRDefault="00066B41" w14:paraId="73405F0D" w14:textId="05C5766F">
            <w:r>
              <w:t>gehoord de beraadslaging,</w:t>
            </w:r>
          </w:p>
        </w:tc>
      </w:tr>
      <w:tr w:rsidR="00997775" w:rsidTr="00066B41" w14:paraId="000F99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9480C0" w14:textId="77777777"/>
        </w:tc>
        <w:tc>
          <w:tcPr>
            <w:tcW w:w="7654" w:type="dxa"/>
            <w:gridSpan w:val="2"/>
          </w:tcPr>
          <w:p w:rsidR="00997775" w:rsidRDefault="00997775" w14:paraId="441BF840" w14:textId="77777777"/>
        </w:tc>
      </w:tr>
      <w:tr w:rsidR="00997775" w:rsidTr="00066B41" w14:paraId="5A863A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7DACD5" w14:textId="77777777"/>
        </w:tc>
        <w:tc>
          <w:tcPr>
            <w:tcW w:w="7654" w:type="dxa"/>
            <w:gridSpan w:val="2"/>
          </w:tcPr>
          <w:p w:rsidR="00066B41" w:rsidP="00066B41" w:rsidRDefault="00066B41" w14:paraId="46A25040" w14:textId="77777777">
            <w:r>
              <w:t>constaterende dat Rusland om de Oekraïners te breken in juni een recordaantal drones afvuurde op woonbuurten, met steeds meer burgerslachtoffers tot gevolg;</w:t>
            </w:r>
          </w:p>
          <w:p w:rsidR="001A0B50" w:rsidP="00066B41" w:rsidRDefault="001A0B50" w14:paraId="5AE0A1AE" w14:textId="77777777"/>
          <w:p w:rsidR="00066B41" w:rsidP="00066B41" w:rsidRDefault="00066B41" w14:paraId="5BED83EF" w14:textId="77777777">
            <w:r>
              <w:t>constaterende dat de VS plotseling besloten een deel van de toegezegde luchtafweer niet te leveren;</w:t>
            </w:r>
          </w:p>
          <w:p w:rsidR="001A0B50" w:rsidP="00066B41" w:rsidRDefault="001A0B50" w14:paraId="112BD46C" w14:textId="77777777"/>
          <w:p w:rsidR="00066B41" w:rsidP="00066B41" w:rsidRDefault="00066B41" w14:paraId="41EB5C1D" w14:textId="77777777">
            <w:r>
              <w:t>overwegende dat het kabinet extra middelen heeft vrijgemaakt om nog in 2025 de steun aan Oekraïne op te schroeven;</w:t>
            </w:r>
          </w:p>
          <w:p w:rsidR="001A0B50" w:rsidP="00066B41" w:rsidRDefault="001A0B50" w14:paraId="4175E1E9" w14:textId="77777777"/>
          <w:p w:rsidR="00066B41" w:rsidP="00066B41" w:rsidRDefault="00066B41" w14:paraId="7D399AC6" w14:textId="77777777">
            <w:r>
              <w:t>verzoekt het kabinet deze middelen in te zetten om zo veel mogelijk van de weggevallen steun op te vangen, het budget zo nodig te gebruiken voor de aankoop van wapens en materieel van derde landen, en tijdens de Raad ervoor te pleiten dat ook andere lidstaten hieraan bijdragen,</w:t>
            </w:r>
          </w:p>
          <w:p w:rsidR="001A0B50" w:rsidP="00066B41" w:rsidRDefault="001A0B50" w14:paraId="5CE3533D" w14:textId="77777777"/>
          <w:p w:rsidR="00066B41" w:rsidP="00066B41" w:rsidRDefault="00066B41" w14:paraId="25F3A0C2" w14:textId="77777777">
            <w:r>
              <w:t>en gaat over tot de orde van de dag.</w:t>
            </w:r>
          </w:p>
          <w:p w:rsidR="001A0B50" w:rsidP="00066B41" w:rsidRDefault="001A0B50" w14:paraId="64CF0AB0" w14:textId="77777777"/>
          <w:p w:rsidR="001A0B50" w:rsidP="00066B41" w:rsidRDefault="00066B41" w14:paraId="6D5069C3" w14:textId="77777777">
            <w:proofErr w:type="spellStart"/>
            <w:r>
              <w:t>Paternotte</w:t>
            </w:r>
            <w:proofErr w:type="spellEnd"/>
          </w:p>
          <w:p w:rsidR="00997775" w:rsidP="00066B41" w:rsidRDefault="00066B41" w14:paraId="7D5C5718" w14:textId="40F6549A">
            <w:proofErr w:type="spellStart"/>
            <w:r>
              <w:t>Boswijk</w:t>
            </w:r>
            <w:proofErr w:type="spellEnd"/>
          </w:p>
        </w:tc>
      </w:tr>
    </w:tbl>
    <w:p w:rsidR="00997775" w:rsidRDefault="00997775" w14:paraId="6A90EA5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B5679" w14:textId="77777777" w:rsidR="00066B41" w:rsidRDefault="00066B41">
      <w:pPr>
        <w:spacing w:line="20" w:lineRule="exact"/>
      </w:pPr>
    </w:p>
  </w:endnote>
  <w:endnote w:type="continuationSeparator" w:id="0">
    <w:p w14:paraId="18F17823" w14:textId="77777777" w:rsidR="00066B41" w:rsidRDefault="00066B41">
      <w:pPr>
        <w:pStyle w:val="Amendement"/>
      </w:pPr>
      <w:r>
        <w:rPr>
          <w:b w:val="0"/>
        </w:rPr>
        <w:t xml:space="preserve"> </w:t>
      </w:r>
    </w:p>
  </w:endnote>
  <w:endnote w:type="continuationNotice" w:id="1">
    <w:p w14:paraId="004F2D79" w14:textId="77777777" w:rsidR="00066B41" w:rsidRDefault="00066B4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C7C28" w14:textId="77777777" w:rsidR="00066B41" w:rsidRDefault="00066B41">
      <w:pPr>
        <w:pStyle w:val="Amendement"/>
      </w:pPr>
      <w:r>
        <w:rPr>
          <w:b w:val="0"/>
        </w:rPr>
        <w:separator/>
      </w:r>
    </w:p>
  </w:footnote>
  <w:footnote w:type="continuationSeparator" w:id="0">
    <w:p w14:paraId="0C50BF37" w14:textId="77777777" w:rsidR="00066B41" w:rsidRDefault="00066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41"/>
    <w:rsid w:val="00066B41"/>
    <w:rsid w:val="00133FCE"/>
    <w:rsid w:val="001A0B50"/>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BBD1D"/>
  <w15:docId w15:val="{42F8B30B-F36C-4F62-B2F4-88BADC15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824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2025-07-07T11:54:00.0000000Z</dcterms:created>
  <dcterms:modified xsi:type="dcterms:W3CDTF">2025-07-07T12:18:00.0000000Z</dcterms:modified>
  <dc:description>------------------------</dc:description>
  <dc:subject/>
  <keywords/>
  <version/>
  <category/>
</coreProperties>
</file>