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206D" w14:paraId="4B14F9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DDAE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6AF3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206D" w14:paraId="61352A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BAD9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206D" w14:paraId="24BB0C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9F137A" w14:textId="77777777"/>
        </w:tc>
      </w:tr>
      <w:tr w:rsidR="00997775" w:rsidTr="00EF206D" w14:paraId="31C324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6CB5686" w14:textId="77777777"/>
        </w:tc>
      </w:tr>
      <w:tr w:rsidR="00997775" w:rsidTr="00EF206D" w14:paraId="63AFB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67A950" w14:textId="77777777"/>
        </w:tc>
        <w:tc>
          <w:tcPr>
            <w:tcW w:w="7654" w:type="dxa"/>
            <w:gridSpan w:val="2"/>
          </w:tcPr>
          <w:p w:rsidR="00997775" w:rsidRDefault="00997775" w14:paraId="71D7178F" w14:textId="77777777"/>
        </w:tc>
      </w:tr>
      <w:tr w:rsidR="00EF206D" w:rsidTr="00EF206D" w14:paraId="22148B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67FE8359" w14:textId="02BB6F9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EF206D" w:rsidP="00EF206D" w:rsidRDefault="00EF206D" w14:paraId="2A01CCA4" w14:textId="1717FFBB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EF206D" w:rsidTr="00EF206D" w14:paraId="224807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092D9C71" w14:textId="77777777"/>
        </w:tc>
        <w:tc>
          <w:tcPr>
            <w:tcW w:w="7654" w:type="dxa"/>
            <w:gridSpan w:val="2"/>
          </w:tcPr>
          <w:p w:rsidR="00EF206D" w:rsidP="00EF206D" w:rsidRDefault="00EF206D" w14:paraId="35D75E43" w14:textId="77777777"/>
        </w:tc>
      </w:tr>
      <w:tr w:rsidR="00EF206D" w:rsidTr="00EF206D" w14:paraId="620467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4056BCE9" w14:textId="77777777"/>
        </w:tc>
        <w:tc>
          <w:tcPr>
            <w:tcW w:w="7654" w:type="dxa"/>
            <w:gridSpan w:val="2"/>
          </w:tcPr>
          <w:p w:rsidR="00EF206D" w:rsidP="00EF206D" w:rsidRDefault="00EF206D" w14:paraId="5A9A06D1" w14:textId="77777777"/>
        </w:tc>
      </w:tr>
      <w:tr w:rsidR="00EF206D" w:rsidTr="00EF206D" w14:paraId="2B312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5DFFAE56" w14:textId="38B08A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E62DD">
              <w:rPr>
                <w:b/>
              </w:rPr>
              <w:t>3189</w:t>
            </w:r>
          </w:p>
        </w:tc>
        <w:tc>
          <w:tcPr>
            <w:tcW w:w="7654" w:type="dxa"/>
            <w:gridSpan w:val="2"/>
          </w:tcPr>
          <w:p w:rsidR="00EF206D" w:rsidP="00EF206D" w:rsidRDefault="00EF206D" w14:paraId="34D003DE" w14:textId="71DFD9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E62DD">
              <w:rPr>
                <w:b/>
              </w:rPr>
              <w:t>HET LID DASSEN</w:t>
            </w:r>
          </w:p>
        </w:tc>
      </w:tr>
      <w:tr w:rsidR="00EF206D" w:rsidTr="00EF206D" w14:paraId="1AC3A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16D890E0" w14:textId="77777777"/>
        </w:tc>
        <w:tc>
          <w:tcPr>
            <w:tcW w:w="7654" w:type="dxa"/>
            <w:gridSpan w:val="2"/>
          </w:tcPr>
          <w:p w:rsidR="00EF206D" w:rsidP="00EF206D" w:rsidRDefault="00EF206D" w14:paraId="0D3A906F" w14:textId="059BEF34">
            <w:r>
              <w:t>Voorgesteld 3 juli 2025</w:t>
            </w:r>
          </w:p>
        </w:tc>
      </w:tr>
      <w:tr w:rsidR="00EF206D" w:rsidTr="00EF206D" w14:paraId="7039E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5F23F67D" w14:textId="77777777"/>
        </w:tc>
        <w:tc>
          <w:tcPr>
            <w:tcW w:w="7654" w:type="dxa"/>
            <w:gridSpan w:val="2"/>
          </w:tcPr>
          <w:p w:rsidR="00EF206D" w:rsidP="00EF206D" w:rsidRDefault="00EF206D" w14:paraId="01B3F7E6" w14:textId="77777777"/>
        </w:tc>
      </w:tr>
      <w:tr w:rsidR="00EF206D" w:rsidTr="00EF206D" w14:paraId="11834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78826F58" w14:textId="77777777"/>
        </w:tc>
        <w:tc>
          <w:tcPr>
            <w:tcW w:w="7654" w:type="dxa"/>
            <w:gridSpan w:val="2"/>
          </w:tcPr>
          <w:p w:rsidR="00EF206D" w:rsidP="00EF206D" w:rsidRDefault="00EF206D" w14:paraId="3EF67F6D" w14:textId="56025F39">
            <w:r>
              <w:t>De Kamer,</w:t>
            </w:r>
          </w:p>
        </w:tc>
      </w:tr>
      <w:tr w:rsidR="00EF206D" w:rsidTr="00EF206D" w14:paraId="09BE59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744F37C1" w14:textId="77777777"/>
        </w:tc>
        <w:tc>
          <w:tcPr>
            <w:tcW w:w="7654" w:type="dxa"/>
            <w:gridSpan w:val="2"/>
          </w:tcPr>
          <w:p w:rsidR="00EF206D" w:rsidP="00EF206D" w:rsidRDefault="00EF206D" w14:paraId="1E1AEB37" w14:textId="77777777"/>
        </w:tc>
      </w:tr>
      <w:tr w:rsidR="00EF206D" w:rsidTr="00EF206D" w14:paraId="0DF4CE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06D" w:rsidP="00EF206D" w:rsidRDefault="00EF206D" w14:paraId="667A5AA8" w14:textId="77777777"/>
        </w:tc>
        <w:tc>
          <w:tcPr>
            <w:tcW w:w="7654" w:type="dxa"/>
            <w:gridSpan w:val="2"/>
          </w:tcPr>
          <w:p w:rsidR="00EF206D" w:rsidP="00EF206D" w:rsidRDefault="00EF206D" w14:paraId="7EF4BC9D" w14:textId="4806944C">
            <w:r>
              <w:t>gehoord de beraadslaging,</w:t>
            </w:r>
          </w:p>
        </w:tc>
      </w:tr>
      <w:tr w:rsidR="00997775" w:rsidTr="00EF206D" w14:paraId="7B4B0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980580" w14:textId="77777777"/>
        </w:tc>
        <w:tc>
          <w:tcPr>
            <w:tcW w:w="7654" w:type="dxa"/>
            <w:gridSpan w:val="2"/>
          </w:tcPr>
          <w:p w:rsidR="00997775" w:rsidRDefault="00997775" w14:paraId="7A17BA17" w14:textId="77777777"/>
        </w:tc>
      </w:tr>
      <w:tr w:rsidR="00997775" w:rsidTr="00EF206D" w14:paraId="06E938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39F0DB" w14:textId="77777777"/>
        </w:tc>
        <w:tc>
          <w:tcPr>
            <w:tcW w:w="7654" w:type="dxa"/>
            <w:gridSpan w:val="2"/>
          </w:tcPr>
          <w:p w:rsidR="00EF206D" w:rsidP="00EF206D" w:rsidRDefault="00EF206D" w14:paraId="0AFB8F68" w14:textId="77777777">
            <w:r>
              <w:t>verzoekt de regering een handelsverbod in te stellen voor producten en diensten van en naar de illegale Israëlische nederzettingen in de Palestijnse gebieden,</w:t>
            </w:r>
          </w:p>
          <w:p w:rsidR="006E62DD" w:rsidP="00EF206D" w:rsidRDefault="006E62DD" w14:paraId="15C07851" w14:textId="77777777"/>
          <w:p w:rsidR="00EF206D" w:rsidP="00EF206D" w:rsidRDefault="00EF206D" w14:paraId="6FB931C4" w14:textId="77777777">
            <w:r>
              <w:t>en gaat over tot de orde van de dag.</w:t>
            </w:r>
          </w:p>
          <w:p w:rsidR="006E62DD" w:rsidP="00EF206D" w:rsidRDefault="006E62DD" w14:paraId="56A4119E" w14:textId="77777777"/>
          <w:p w:rsidR="00997775" w:rsidP="00EF206D" w:rsidRDefault="00EF206D" w14:paraId="31D9ADB1" w14:textId="1BDD9170">
            <w:r>
              <w:t>Dassen</w:t>
            </w:r>
          </w:p>
        </w:tc>
      </w:tr>
    </w:tbl>
    <w:p w:rsidR="00997775" w:rsidRDefault="00997775" w14:paraId="3C2DCC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55E4" w14:textId="77777777" w:rsidR="00EF206D" w:rsidRDefault="00EF206D">
      <w:pPr>
        <w:spacing w:line="20" w:lineRule="exact"/>
      </w:pPr>
    </w:p>
  </w:endnote>
  <w:endnote w:type="continuationSeparator" w:id="0">
    <w:p w14:paraId="111D1F2D" w14:textId="77777777" w:rsidR="00EF206D" w:rsidRDefault="00EF20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A6159E" w14:textId="77777777" w:rsidR="00EF206D" w:rsidRDefault="00EF20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7E2" w14:textId="77777777" w:rsidR="00EF206D" w:rsidRDefault="00EF20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E876FE" w14:textId="77777777" w:rsidR="00EF206D" w:rsidRDefault="00EF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6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E62DD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206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6B348"/>
  <w15:docId w15:val="{F87ABC40-7666-4439-AB93-31B2382F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2025-07-07T12:19:00.0000000Z</dcterms:modified>
  <dc:description>------------------------</dc:description>
  <dc:subject/>
  <keywords/>
  <version/>
  <category/>
</coreProperties>
</file>